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5D176" w14:textId="43203ECB" w:rsidR="00EF596A" w:rsidRDefault="00BC7EC3" w:rsidP="00EF596A">
      <w:pPr>
        <w:rPr>
          <w:rFonts w:cs="Arial"/>
          <w:b/>
          <w:bCs/>
          <w:sz w:val="20"/>
          <w:szCs w:val="20"/>
        </w:rPr>
      </w:pPr>
      <w:r>
        <w:rPr>
          <w:noProof/>
        </w:rPr>
        <mc:AlternateContent>
          <mc:Choice Requires="wpg">
            <w:drawing>
              <wp:anchor distT="0" distB="0" distL="114300" distR="114300" simplePos="0" relativeHeight="251659264" behindDoc="0" locked="0" layoutInCell="1" allowOverlap="1" wp14:anchorId="0A04DC74" wp14:editId="3B8D9F2C">
                <wp:simplePos x="0" y="0"/>
                <wp:positionH relativeFrom="column">
                  <wp:posOffset>3418205</wp:posOffset>
                </wp:positionH>
                <wp:positionV relativeFrom="paragraph">
                  <wp:posOffset>29210</wp:posOffset>
                </wp:positionV>
                <wp:extent cx="3212465" cy="2228850"/>
                <wp:effectExtent l="4445" t="635" r="2540" b="8890"/>
                <wp:wrapNone/>
                <wp:docPr id="2113459357" name="Graphic 997179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2465" cy="2228850"/>
                          <a:chOff x="0" y="0"/>
                          <a:chExt cx="32125" cy="22286"/>
                        </a:xfrm>
                      </wpg:grpSpPr>
                      <wps:wsp>
                        <wps:cNvPr id="774465330" name="Freeform: Shape 1007014294"/>
                        <wps:cNvSpPr>
                          <a:spLocks/>
                        </wps:cNvSpPr>
                        <wps:spPr bwMode="auto">
                          <a:xfrm>
                            <a:off x="17551" y="0"/>
                            <a:ext cx="521" cy="519"/>
                          </a:xfrm>
                          <a:custGeom>
                            <a:avLst/>
                            <a:gdLst>
                              <a:gd name="T0" fmla="*/ 52061 w 52060"/>
                              <a:gd name="T1" fmla="*/ 25952 h 51904"/>
                              <a:gd name="T2" fmla="*/ 26030 w 52060"/>
                              <a:gd name="T3" fmla="*/ 0 h 51904"/>
                              <a:gd name="T4" fmla="*/ 0 w 52060"/>
                              <a:gd name="T5" fmla="*/ 25952 h 51904"/>
                              <a:gd name="T6" fmla="*/ 26030 w 52060"/>
                              <a:gd name="T7" fmla="*/ 51904 h 51904"/>
                              <a:gd name="T8" fmla="*/ 52061 w 52060"/>
                              <a:gd name="T9" fmla="*/ 25952 h 5190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2060" h="51904">
                                <a:moveTo>
                                  <a:pt x="52061" y="25952"/>
                                </a:moveTo>
                                <a:cubicBezTo>
                                  <a:pt x="52061" y="11576"/>
                                  <a:pt x="40356" y="0"/>
                                  <a:pt x="26030" y="0"/>
                                </a:cubicBezTo>
                                <a:cubicBezTo>
                                  <a:pt x="11704" y="0"/>
                                  <a:pt x="0" y="11669"/>
                                  <a:pt x="0" y="25952"/>
                                </a:cubicBezTo>
                                <a:cubicBezTo>
                                  <a:pt x="0" y="40235"/>
                                  <a:pt x="11704" y="51904"/>
                                  <a:pt x="26030" y="51904"/>
                                </a:cubicBezTo>
                                <a:cubicBezTo>
                                  <a:pt x="40356" y="51904"/>
                                  <a:pt x="52061" y="40235"/>
                                  <a:pt x="52061" y="25952"/>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239603069" name="Freeform: Shape 289674138"/>
                        <wps:cNvSpPr>
                          <a:spLocks/>
                        </wps:cNvSpPr>
                        <wps:spPr bwMode="auto">
                          <a:xfrm>
                            <a:off x="21041" y="4"/>
                            <a:ext cx="511" cy="510"/>
                          </a:xfrm>
                          <a:custGeom>
                            <a:avLst/>
                            <a:gdLst>
                              <a:gd name="T0" fmla="*/ 51124 w 51124"/>
                              <a:gd name="T1" fmla="*/ 25485 h 50970"/>
                              <a:gd name="T2" fmla="*/ 25562 w 51124"/>
                              <a:gd name="T3" fmla="*/ 0 h 50970"/>
                              <a:gd name="T4" fmla="*/ 0 w 51124"/>
                              <a:gd name="T5" fmla="*/ 25485 h 50970"/>
                              <a:gd name="T6" fmla="*/ 25562 w 51124"/>
                              <a:gd name="T7" fmla="*/ 50971 h 50970"/>
                              <a:gd name="T8" fmla="*/ 51124 w 51124"/>
                              <a:gd name="T9" fmla="*/ 25485 h 509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1124" h="50970">
                                <a:moveTo>
                                  <a:pt x="51124" y="25485"/>
                                </a:moveTo>
                                <a:cubicBezTo>
                                  <a:pt x="51124" y="11389"/>
                                  <a:pt x="39701" y="0"/>
                                  <a:pt x="25562" y="0"/>
                                </a:cubicBezTo>
                                <a:cubicBezTo>
                                  <a:pt x="11423" y="0"/>
                                  <a:pt x="0" y="11389"/>
                                  <a:pt x="0" y="25485"/>
                                </a:cubicBezTo>
                                <a:cubicBezTo>
                                  <a:pt x="0" y="39582"/>
                                  <a:pt x="11423" y="50971"/>
                                  <a:pt x="25562" y="50971"/>
                                </a:cubicBezTo>
                                <a:cubicBezTo>
                                  <a:pt x="39701" y="50971"/>
                                  <a:pt x="51124" y="39582"/>
                                  <a:pt x="51124" y="25485"/>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1867317031" name="Freeform: Shape 172399519"/>
                        <wps:cNvSpPr>
                          <a:spLocks/>
                        </wps:cNvSpPr>
                        <wps:spPr bwMode="auto">
                          <a:xfrm>
                            <a:off x="10523" y="3415"/>
                            <a:ext cx="639" cy="637"/>
                          </a:xfrm>
                          <a:custGeom>
                            <a:avLst/>
                            <a:gdLst>
                              <a:gd name="T0" fmla="*/ 63858 w 63858"/>
                              <a:gd name="T1" fmla="*/ 31833 h 63666"/>
                              <a:gd name="T2" fmla="*/ 31929 w 63858"/>
                              <a:gd name="T3" fmla="*/ 0 h 63666"/>
                              <a:gd name="T4" fmla="*/ 0 w 63858"/>
                              <a:gd name="T5" fmla="*/ 31833 h 63666"/>
                              <a:gd name="T6" fmla="*/ 31929 w 63858"/>
                              <a:gd name="T7" fmla="*/ 63667 h 63666"/>
                              <a:gd name="T8" fmla="*/ 63858 w 63858"/>
                              <a:gd name="T9" fmla="*/ 31833 h 6366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3858" h="63666">
                                <a:moveTo>
                                  <a:pt x="63858" y="31833"/>
                                </a:moveTo>
                                <a:cubicBezTo>
                                  <a:pt x="63858" y="14283"/>
                                  <a:pt x="49532" y="0"/>
                                  <a:pt x="31929" y="0"/>
                                </a:cubicBezTo>
                                <a:cubicBezTo>
                                  <a:pt x="14326" y="0"/>
                                  <a:pt x="0" y="14283"/>
                                  <a:pt x="0" y="31833"/>
                                </a:cubicBezTo>
                                <a:cubicBezTo>
                                  <a:pt x="0" y="49384"/>
                                  <a:pt x="14326" y="63667"/>
                                  <a:pt x="31929" y="63667"/>
                                </a:cubicBezTo>
                                <a:cubicBezTo>
                                  <a:pt x="49532" y="63667"/>
                                  <a:pt x="63858" y="49384"/>
                                  <a:pt x="63858" y="31833"/>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251764979" name="Freeform: Shape 1222095275"/>
                        <wps:cNvSpPr>
                          <a:spLocks/>
                        </wps:cNvSpPr>
                        <wps:spPr bwMode="auto">
                          <a:xfrm>
                            <a:off x="13478" y="2887"/>
                            <a:ext cx="1699" cy="1693"/>
                          </a:xfrm>
                          <a:custGeom>
                            <a:avLst/>
                            <a:gdLst>
                              <a:gd name="T0" fmla="*/ 169852 w 169852"/>
                              <a:gd name="T1" fmla="*/ 84671 h 169342"/>
                              <a:gd name="T2" fmla="*/ 84926 w 169852"/>
                              <a:gd name="T3" fmla="*/ 0 h 169342"/>
                              <a:gd name="T4" fmla="*/ 0 w 169852"/>
                              <a:gd name="T5" fmla="*/ 84671 h 169342"/>
                              <a:gd name="T6" fmla="*/ 84926 w 169852"/>
                              <a:gd name="T7" fmla="*/ 169342 h 169342"/>
                              <a:gd name="T8" fmla="*/ 169852 w 169852"/>
                              <a:gd name="T9" fmla="*/ 84671 h 1693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9852" h="169342">
                                <a:moveTo>
                                  <a:pt x="169852" y="84671"/>
                                </a:moveTo>
                                <a:cubicBezTo>
                                  <a:pt x="169852" y="37901"/>
                                  <a:pt x="131837" y="0"/>
                                  <a:pt x="84926" y="0"/>
                                </a:cubicBezTo>
                                <a:cubicBezTo>
                                  <a:pt x="38015" y="0"/>
                                  <a:pt x="0" y="37901"/>
                                  <a:pt x="0" y="84671"/>
                                </a:cubicBezTo>
                                <a:cubicBezTo>
                                  <a:pt x="0" y="131441"/>
                                  <a:pt x="38015" y="169342"/>
                                  <a:pt x="84926" y="169342"/>
                                </a:cubicBezTo>
                                <a:cubicBezTo>
                                  <a:pt x="131837" y="169342"/>
                                  <a:pt x="169852" y="131441"/>
                                  <a:pt x="169852" y="84671"/>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100105422" name="Freeform: Shape 2098964929"/>
                        <wps:cNvSpPr>
                          <a:spLocks/>
                        </wps:cNvSpPr>
                        <wps:spPr bwMode="auto">
                          <a:xfrm>
                            <a:off x="16649" y="2574"/>
                            <a:ext cx="2325" cy="2319"/>
                          </a:xfrm>
                          <a:custGeom>
                            <a:avLst/>
                            <a:gdLst>
                              <a:gd name="T0" fmla="*/ 232587 w 232586"/>
                              <a:gd name="T1" fmla="*/ 115944 h 231888"/>
                              <a:gd name="T2" fmla="*/ 116293 w 232586"/>
                              <a:gd name="T3" fmla="*/ 0 h 231888"/>
                              <a:gd name="T4" fmla="*/ 0 w 232586"/>
                              <a:gd name="T5" fmla="*/ 115944 h 231888"/>
                              <a:gd name="T6" fmla="*/ 116293 w 232586"/>
                              <a:gd name="T7" fmla="*/ 231889 h 231888"/>
                              <a:gd name="T8" fmla="*/ 232587 w 232586"/>
                              <a:gd name="T9" fmla="*/ 115944 h 23188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2586" h="231888">
                                <a:moveTo>
                                  <a:pt x="232587" y="115944"/>
                                </a:moveTo>
                                <a:cubicBezTo>
                                  <a:pt x="232587" y="51904"/>
                                  <a:pt x="180526" y="0"/>
                                  <a:pt x="116293" y="0"/>
                                </a:cubicBezTo>
                                <a:cubicBezTo>
                                  <a:pt x="52061" y="0"/>
                                  <a:pt x="0" y="51904"/>
                                  <a:pt x="0" y="115944"/>
                                </a:cubicBezTo>
                                <a:cubicBezTo>
                                  <a:pt x="0" y="179985"/>
                                  <a:pt x="52061" y="231889"/>
                                  <a:pt x="116293" y="231889"/>
                                </a:cubicBezTo>
                                <a:cubicBezTo>
                                  <a:pt x="180526" y="231889"/>
                                  <a:pt x="232587" y="179985"/>
                                  <a:pt x="232587" y="115944"/>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1934494378" name="Freeform: Shape 376070657"/>
                        <wps:cNvSpPr>
                          <a:spLocks/>
                        </wps:cNvSpPr>
                        <wps:spPr bwMode="auto">
                          <a:xfrm>
                            <a:off x="20145" y="2585"/>
                            <a:ext cx="2303" cy="2297"/>
                          </a:xfrm>
                          <a:custGeom>
                            <a:avLst/>
                            <a:gdLst>
                              <a:gd name="T0" fmla="*/ 230340 w 230339"/>
                              <a:gd name="T1" fmla="*/ 114824 h 229648"/>
                              <a:gd name="T2" fmla="*/ 115170 w 230339"/>
                              <a:gd name="T3" fmla="*/ 0 h 229648"/>
                              <a:gd name="T4" fmla="*/ 0 w 230339"/>
                              <a:gd name="T5" fmla="*/ 114824 h 229648"/>
                              <a:gd name="T6" fmla="*/ 115170 w 230339"/>
                              <a:gd name="T7" fmla="*/ 229648 h 229648"/>
                              <a:gd name="T8" fmla="*/ 230340 w 230339"/>
                              <a:gd name="T9" fmla="*/ 114824 h 2296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0339" h="229648">
                                <a:moveTo>
                                  <a:pt x="230340" y="114824"/>
                                </a:moveTo>
                                <a:cubicBezTo>
                                  <a:pt x="230340" y="51437"/>
                                  <a:pt x="178747" y="0"/>
                                  <a:pt x="115170" y="0"/>
                                </a:cubicBezTo>
                                <a:cubicBezTo>
                                  <a:pt x="51592" y="0"/>
                                  <a:pt x="0" y="51437"/>
                                  <a:pt x="0" y="114824"/>
                                </a:cubicBezTo>
                                <a:cubicBezTo>
                                  <a:pt x="0" y="178211"/>
                                  <a:pt x="51592" y="229648"/>
                                  <a:pt x="115170" y="229648"/>
                                </a:cubicBezTo>
                                <a:cubicBezTo>
                                  <a:pt x="178747" y="229648"/>
                                  <a:pt x="230340" y="178211"/>
                                  <a:pt x="230340" y="114824"/>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857024188" name="Freeform: Shape 204563433"/>
                        <wps:cNvSpPr>
                          <a:spLocks/>
                        </wps:cNvSpPr>
                        <wps:spPr bwMode="auto">
                          <a:xfrm>
                            <a:off x="23982" y="2937"/>
                            <a:ext cx="1597" cy="1593"/>
                          </a:xfrm>
                          <a:custGeom>
                            <a:avLst/>
                            <a:gdLst>
                              <a:gd name="T0" fmla="*/ 159740 w 159739"/>
                              <a:gd name="T1" fmla="*/ 79630 h 159260"/>
                              <a:gd name="T2" fmla="*/ 79870 w 159739"/>
                              <a:gd name="T3" fmla="*/ 0 h 159260"/>
                              <a:gd name="T4" fmla="*/ 0 w 159739"/>
                              <a:gd name="T5" fmla="*/ 79630 h 159260"/>
                              <a:gd name="T6" fmla="*/ 79870 w 159739"/>
                              <a:gd name="T7" fmla="*/ 159260 h 159260"/>
                              <a:gd name="T8" fmla="*/ 159740 w 159739"/>
                              <a:gd name="T9" fmla="*/ 79630 h 1592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739" h="159260">
                                <a:moveTo>
                                  <a:pt x="159740" y="79630"/>
                                </a:moveTo>
                                <a:cubicBezTo>
                                  <a:pt x="159740" y="35661"/>
                                  <a:pt x="123971" y="0"/>
                                  <a:pt x="79870" y="0"/>
                                </a:cubicBezTo>
                                <a:cubicBezTo>
                                  <a:pt x="35768" y="0"/>
                                  <a:pt x="0" y="35661"/>
                                  <a:pt x="0" y="79630"/>
                                </a:cubicBezTo>
                                <a:cubicBezTo>
                                  <a:pt x="0" y="123599"/>
                                  <a:pt x="35768" y="159260"/>
                                  <a:pt x="79870" y="159260"/>
                                </a:cubicBezTo>
                                <a:cubicBezTo>
                                  <a:pt x="123971" y="159260"/>
                                  <a:pt x="159740" y="123599"/>
                                  <a:pt x="159740" y="79630"/>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621569220" name="Freeform: Shape 1747245039"/>
                        <wps:cNvSpPr>
                          <a:spLocks/>
                        </wps:cNvSpPr>
                        <wps:spPr bwMode="auto">
                          <a:xfrm>
                            <a:off x="27992" y="3462"/>
                            <a:ext cx="545" cy="543"/>
                          </a:xfrm>
                          <a:custGeom>
                            <a:avLst/>
                            <a:gdLst>
                              <a:gd name="T0" fmla="*/ 54495 w 54494"/>
                              <a:gd name="T1" fmla="*/ 27166 h 54331"/>
                              <a:gd name="T2" fmla="*/ 27247 w 54494"/>
                              <a:gd name="T3" fmla="*/ 0 h 54331"/>
                              <a:gd name="T4" fmla="*/ 0 w 54494"/>
                              <a:gd name="T5" fmla="*/ 27166 h 54331"/>
                              <a:gd name="T6" fmla="*/ 27247 w 54494"/>
                              <a:gd name="T7" fmla="*/ 54331 h 54331"/>
                              <a:gd name="T8" fmla="*/ 54495 w 54494"/>
                              <a:gd name="T9" fmla="*/ 27166 h 543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4494" h="54331">
                                <a:moveTo>
                                  <a:pt x="54495" y="27166"/>
                                </a:moveTo>
                                <a:cubicBezTo>
                                  <a:pt x="54495" y="12136"/>
                                  <a:pt x="42322" y="0"/>
                                  <a:pt x="27247" y="0"/>
                                </a:cubicBezTo>
                                <a:cubicBezTo>
                                  <a:pt x="12172" y="0"/>
                                  <a:pt x="0" y="12136"/>
                                  <a:pt x="0" y="27166"/>
                                </a:cubicBezTo>
                                <a:cubicBezTo>
                                  <a:pt x="0" y="42196"/>
                                  <a:pt x="12172" y="54331"/>
                                  <a:pt x="27247" y="54331"/>
                                </a:cubicBezTo>
                                <a:cubicBezTo>
                                  <a:pt x="42322" y="54331"/>
                                  <a:pt x="54495" y="42196"/>
                                  <a:pt x="54495" y="27166"/>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1739021390" name="Freeform: Shape 1566168696"/>
                        <wps:cNvSpPr>
                          <a:spLocks/>
                        </wps:cNvSpPr>
                        <wps:spPr bwMode="auto">
                          <a:xfrm>
                            <a:off x="7154" y="7004"/>
                            <a:ext cx="408" cy="407"/>
                          </a:xfrm>
                          <a:custGeom>
                            <a:avLst/>
                            <a:gdLst>
                              <a:gd name="T0" fmla="*/ 40824 w 40824"/>
                              <a:gd name="T1" fmla="*/ 20351 h 40701"/>
                              <a:gd name="T2" fmla="*/ 20412 w 40824"/>
                              <a:gd name="T3" fmla="*/ 0 h 40701"/>
                              <a:gd name="T4" fmla="*/ 0 w 40824"/>
                              <a:gd name="T5" fmla="*/ 20351 h 40701"/>
                              <a:gd name="T6" fmla="*/ 20412 w 40824"/>
                              <a:gd name="T7" fmla="*/ 40702 h 40701"/>
                              <a:gd name="T8" fmla="*/ 40824 w 40824"/>
                              <a:gd name="T9" fmla="*/ 20351 h 407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24" h="40701">
                                <a:moveTo>
                                  <a:pt x="40824" y="20351"/>
                                </a:moveTo>
                                <a:cubicBezTo>
                                  <a:pt x="40824" y="9149"/>
                                  <a:pt x="31648" y="0"/>
                                  <a:pt x="20412" y="0"/>
                                </a:cubicBezTo>
                                <a:cubicBezTo>
                                  <a:pt x="9176" y="0"/>
                                  <a:pt x="0" y="9149"/>
                                  <a:pt x="0" y="20351"/>
                                </a:cubicBezTo>
                                <a:cubicBezTo>
                                  <a:pt x="0" y="31553"/>
                                  <a:pt x="9176" y="40702"/>
                                  <a:pt x="20412" y="40702"/>
                                </a:cubicBezTo>
                                <a:cubicBezTo>
                                  <a:pt x="31648" y="40702"/>
                                  <a:pt x="40824" y="31553"/>
                                  <a:pt x="40824" y="20351"/>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1822603559" name="Freeform: Shape 763884308"/>
                        <wps:cNvSpPr>
                          <a:spLocks/>
                        </wps:cNvSpPr>
                        <wps:spPr bwMode="auto">
                          <a:xfrm>
                            <a:off x="9904" y="6272"/>
                            <a:ext cx="1877" cy="1871"/>
                          </a:xfrm>
                          <a:custGeom>
                            <a:avLst/>
                            <a:gdLst>
                              <a:gd name="T0" fmla="*/ 187643 w 187642"/>
                              <a:gd name="T1" fmla="*/ 93540 h 187079"/>
                              <a:gd name="T2" fmla="*/ 93821 w 187642"/>
                              <a:gd name="T3" fmla="*/ 0 h 187079"/>
                              <a:gd name="T4" fmla="*/ 0 w 187642"/>
                              <a:gd name="T5" fmla="*/ 93540 h 187079"/>
                              <a:gd name="T6" fmla="*/ 93821 w 187642"/>
                              <a:gd name="T7" fmla="*/ 187079 h 187079"/>
                              <a:gd name="T8" fmla="*/ 187643 w 187642"/>
                              <a:gd name="T9" fmla="*/ 93540 h 1870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7642" h="187079">
                                <a:moveTo>
                                  <a:pt x="187643" y="93540"/>
                                </a:moveTo>
                                <a:cubicBezTo>
                                  <a:pt x="187643" y="41915"/>
                                  <a:pt x="145695" y="0"/>
                                  <a:pt x="93821" y="0"/>
                                </a:cubicBezTo>
                                <a:cubicBezTo>
                                  <a:pt x="41948" y="0"/>
                                  <a:pt x="0" y="41822"/>
                                  <a:pt x="0" y="93540"/>
                                </a:cubicBezTo>
                                <a:cubicBezTo>
                                  <a:pt x="0" y="145257"/>
                                  <a:pt x="41948" y="187079"/>
                                  <a:pt x="93821" y="187079"/>
                                </a:cubicBezTo>
                                <a:cubicBezTo>
                                  <a:pt x="145695" y="187079"/>
                                  <a:pt x="187643" y="145257"/>
                                  <a:pt x="187643" y="93540"/>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1400674731" name="Freeform: Shape 319092985"/>
                        <wps:cNvSpPr>
                          <a:spLocks/>
                        </wps:cNvSpPr>
                        <wps:spPr bwMode="auto">
                          <a:xfrm>
                            <a:off x="12840" y="5725"/>
                            <a:ext cx="2973" cy="2965"/>
                          </a:xfrm>
                          <a:custGeom>
                            <a:avLst/>
                            <a:gdLst>
                              <a:gd name="T0" fmla="*/ 297382 w 297381"/>
                              <a:gd name="T1" fmla="*/ 148244 h 296488"/>
                              <a:gd name="T2" fmla="*/ 148691 w 297381"/>
                              <a:gd name="T3" fmla="*/ 0 h 296488"/>
                              <a:gd name="T4" fmla="*/ 0 w 297381"/>
                              <a:gd name="T5" fmla="*/ 148244 h 296488"/>
                              <a:gd name="T6" fmla="*/ 148691 w 297381"/>
                              <a:gd name="T7" fmla="*/ 296489 h 296488"/>
                              <a:gd name="T8" fmla="*/ 297382 w 297381"/>
                              <a:gd name="T9" fmla="*/ 148244 h 29648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97381" h="296488">
                                <a:moveTo>
                                  <a:pt x="297382" y="148244"/>
                                </a:moveTo>
                                <a:cubicBezTo>
                                  <a:pt x="297382" y="66374"/>
                                  <a:pt x="230808" y="0"/>
                                  <a:pt x="148691" y="0"/>
                                </a:cubicBezTo>
                                <a:cubicBezTo>
                                  <a:pt x="66574" y="0"/>
                                  <a:pt x="0" y="66374"/>
                                  <a:pt x="0" y="148244"/>
                                </a:cubicBezTo>
                                <a:cubicBezTo>
                                  <a:pt x="0" y="230115"/>
                                  <a:pt x="66574" y="296489"/>
                                  <a:pt x="148691" y="296489"/>
                                </a:cubicBezTo>
                                <a:cubicBezTo>
                                  <a:pt x="230808" y="296489"/>
                                  <a:pt x="297382" y="230115"/>
                                  <a:pt x="297382" y="148244"/>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1115810874" name="Freeform: Shape 397831027"/>
                        <wps:cNvSpPr>
                          <a:spLocks/>
                        </wps:cNvSpPr>
                        <wps:spPr bwMode="auto">
                          <a:xfrm>
                            <a:off x="16217" y="5617"/>
                            <a:ext cx="3190" cy="3181"/>
                          </a:xfrm>
                          <a:custGeom>
                            <a:avLst/>
                            <a:gdLst>
                              <a:gd name="T0" fmla="*/ 319011 w 319011"/>
                              <a:gd name="T1" fmla="*/ 159073 h 318146"/>
                              <a:gd name="T2" fmla="*/ 159552 w 319011"/>
                              <a:gd name="T3" fmla="*/ 0 h 318146"/>
                              <a:gd name="T4" fmla="*/ 0 w 319011"/>
                              <a:gd name="T5" fmla="*/ 159073 h 318146"/>
                              <a:gd name="T6" fmla="*/ 159552 w 319011"/>
                              <a:gd name="T7" fmla="*/ 318147 h 318146"/>
                              <a:gd name="T8" fmla="*/ 319011 w 319011"/>
                              <a:gd name="T9" fmla="*/ 159073 h 3181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9011" h="318146">
                                <a:moveTo>
                                  <a:pt x="319011" y="159073"/>
                                </a:moveTo>
                                <a:cubicBezTo>
                                  <a:pt x="319011" y="71228"/>
                                  <a:pt x="247568" y="0"/>
                                  <a:pt x="159552" y="0"/>
                                </a:cubicBezTo>
                                <a:cubicBezTo>
                                  <a:pt x="71536" y="0"/>
                                  <a:pt x="0" y="71228"/>
                                  <a:pt x="0" y="159073"/>
                                </a:cubicBezTo>
                                <a:cubicBezTo>
                                  <a:pt x="0" y="246919"/>
                                  <a:pt x="71443" y="318147"/>
                                  <a:pt x="159552" y="318147"/>
                                </a:cubicBezTo>
                                <a:cubicBezTo>
                                  <a:pt x="247662" y="318147"/>
                                  <a:pt x="319011" y="246919"/>
                                  <a:pt x="319011" y="159073"/>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1178065025" name="Freeform: Shape 310523214"/>
                        <wps:cNvSpPr>
                          <a:spLocks/>
                        </wps:cNvSpPr>
                        <wps:spPr bwMode="auto">
                          <a:xfrm>
                            <a:off x="19701" y="5617"/>
                            <a:ext cx="3190" cy="3181"/>
                          </a:xfrm>
                          <a:custGeom>
                            <a:avLst/>
                            <a:gdLst>
                              <a:gd name="T0" fmla="*/ 319011 w 319011"/>
                              <a:gd name="T1" fmla="*/ 159073 h 318146"/>
                              <a:gd name="T2" fmla="*/ 159553 w 319011"/>
                              <a:gd name="T3" fmla="*/ 0 h 318146"/>
                              <a:gd name="T4" fmla="*/ 0 w 319011"/>
                              <a:gd name="T5" fmla="*/ 159073 h 318146"/>
                              <a:gd name="T6" fmla="*/ 159553 w 319011"/>
                              <a:gd name="T7" fmla="*/ 318147 h 318146"/>
                              <a:gd name="T8" fmla="*/ 319011 w 319011"/>
                              <a:gd name="T9" fmla="*/ 159073 h 3181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9011" h="318146">
                                <a:moveTo>
                                  <a:pt x="319011" y="159073"/>
                                </a:moveTo>
                                <a:cubicBezTo>
                                  <a:pt x="319011" y="71228"/>
                                  <a:pt x="247568" y="0"/>
                                  <a:pt x="159553" y="0"/>
                                </a:cubicBezTo>
                                <a:cubicBezTo>
                                  <a:pt x="71536" y="0"/>
                                  <a:pt x="0" y="71228"/>
                                  <a:pt x="0" y="159073"/>
                                </a:cubicBezTo>
                                <a:cubicBezTo>
                                  <a:pt x="0" y="246919"/>
                                  <a:pt x="71443" y="318147"/>
                                  <a:pt x="159553" y="318147"/>
                                </a:cubicBezTo>
                                <a:cubicBezTo>
                                  <a:pt x="247662" y="318147"/>
                                  <a:pt x="319011" y="246919"/>
                                  <a:pt x="319011" y="159073"/>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233606333" name="Freeform: Shape 140712638"/>
                        <wps:cNvSpPr>
                          <a:spLocks/>
                        </wps:cNvSpPr>
                        <wps:spPr bwMode="auto">
                          <a:xfrm>
                            <a:off x="23326" y="5757"/>
                            <a:ext cx="2910" cy="2901"/>
                          </a:xfrm>
                          <a:custGeom>
                            <a:avLst/>
                            <a:gdLst>
                              <a:gd name="T0" fmla="*/ 291015 w 291014"/>
                              <a:gd name="T1" fmla="*/ 145071 h 290141"/>
                              <a:gd name="T2" fmla="*/ 145507 w 291014"/>
                              <a:gd name="T3" fmla="*/ 0 h 290141"/>
                              <a:gd name="T4" fmla="*/ 0 w 291014"/>
                              <a:gd name="T5" fmla="*/ 145071 h 290141"/>
                              <a:gd name="T6" fmla="*/ 145507 w 291014"/>
                              <a:gd name="T7" fmla="*/ 290141 h 290141"/>
                              <a:gd name="T8" fmla="*/ 291015 w 291014"/>
                              <a:gd name="T9" fmla="*/ 145071 h 2901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91014" h="290141">
                                <a:moveTo>
                                  <a:pt x="291015" y="145071"/>
                                </a:moveTo>
                                <a:cubicBezTo>
                                  <a:pt x="291015" y="64974"/>
                                  <a:pt x="225845" y="0"/>
                                  <a:pt x="145507" y="0"/>
                                </a:cubicBezTo>
                                <a:cubicBezTo>
                                  <a:pt x="65169" y="0"/>
                                  <a:pt x="0" y="64974"/>
                                  <a:pt x="0" y="145071"/>
                                </a:cubicBezTo>
                                <a:cubicBezTo>
                                  <a:pt x="0" y="225167"/>
                                  <a:pt x="65169" y="290141"/>
                                  <a:pt x="145507" y="290141"/>
                                </a:cubicBezTo>
                                <a:cubicBezTo>
                                  <a:pt x="225845" y="290141"/>
                                  <a:pt x="291015" y="225167"/>
                                  <a:pt x="291015" y="145071"/>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1494352820" name="Freeform: Shape 737781429"/>
                        <wps:cNvSpPr>
                          <a:spLocks/>
                        </wps:cNvSpPr>
                        <wps:spPr bwMode="auto">
                          <a:xfrm>
                            <a:off x="27410" y="6355"/>
                            <a:ext cx="1710" cy="1705"/>
                          </a:xfrm>
                          <a:custGeom>
                            <a:avLst/>
                            <a:gdLst>
                              <a:gd name="T0" fmla="*/ 170976 w 170975"/>
                              <a:gd name="T1" fmla="*/ 85231 h 170462"/>
                              <a:gd name="T2" fmla="*/ 85488 w 170975"/>
                              <a:gd name="T3" fmla="*/ 0 h 170462"/>
                              <a:gd name="T4" fmla="*/ 0 w 170975"/>
                              <a:gd name="T5" fmla="*/ 85231 h 170462"/>
                              <a:gd name="T6" fmla="*/ 85488 w 170975"/>
                              <a:gd name="T7" fmla="*/ 170462 h 170462"/>
                              <a:gd name="T8" fmla="*/ 170976 w 170975"/>
                              <a:gd name="T9" fmla="*/ 85231 h 1704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0975" h="170462">
                                <a:moveTo>
                                  <a:pt x="170976" y="85231"/>
                                </a:moveTo>
                                <a:cubicBezTo>
                                  <a:pt x="170976" y="38181"/>
                                  <a:pt x="132679" y="0"/>
                                  <a:pt x="85488" y="0"/>
                                </a:cubicBezTo>
                                <a:cubicBezTo>
                                  <a:pt x="38296" y="0"/>
                                  <a:pt x="0" y="38181"/>
                                  <a:pt x="0" y="85231"/>
                                </a:cubicBezTo>
                                <a:cubicBezTo>
                                  <a:pt x="0" y="132281"/>
                                  <a:pt x="38296" y="170462"/>
                                  <a:pt x="85488" y="170462"/>
                                </a:cubicBezTo>
                                <a:cubicBezTo>
                                  <a:pt x="132679" y="170462"/>
                                  <a:pt x="170976" y="132281"/>
                                  <a:pt x="170976" y="85231"/>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221097546" name="Freeform: Shape 1226290997"/>
                        <wps:cNvSpPr>
                          <a:spLocks/>
                        </wps:cNvSpPr>
                        <wps:spPr bwMode="auto">
                          <a:xfrm>
                            <a:off x="31596" y="7054"/>
                            <a:ext cx="307" cy="306"/>
                          </a:xfrm>
                          <a:custGeom>
                            <a:avLst/>
                            <a:gdLst>
                              <a:gd name="T0" fmla="*/ 30712 w 30711"/>
                              <a:gd name="T1" fmla="*/ 15310 h 30619"/>
                              <a:gd name="T2" fmla="*/ 15356 w 30711"/>
                              <a:gd name="T3" fmla="*/ 0 h 30619"/>
                              <a:gd name="T4" fmla="*/ 0 w 30711"/>
                              <a:gd name="T5" fmla="*/ 15310 h 30619"/>
                              <a:gd name="T6" fmla="*/ 15356 w 30711"/>
                              <a:gd name="T7" fmla="*/ 30620 h 30619"/>
                              <a:gd name="T8" fmla="*/ 30712 w 30711"/>
                              <a:gd name="T9" fmla="*/ 15310 h 306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711" h="30619">
                                <a:moveTo>
                                  <a:pt x="30712" y="15310"/>
                                </a:moveTo>
                                <a:cubicBezTo>
                                  <a:pt x="30712" y="6815"/>
                                  <a:pt x="23877" y="0"/>
                                  <a:pt x="15356" y="0"/>
                                </a:cubicBezTo>
                                <a:cubicBezTo>
                                  <a:pt x="6835" y="0"/>
                                  <a:pt x="0" y="6815"/>
                                  <a:pt x="0" y="15310"/>
                                </a:cubicBezTo>
                                <a:cubicBezTo>
                                  <a:pt x="0" y="23805"/>
                                  <a:pt x="6835" y="30620"/>
                                  <a:pt x="15356" y="30620"/>
                                </a:cubicBezTo>
                                <a:cubicBezTo>
                                  <a:pt x="23877" y="30620"/>
                                  <a:pt x="30712" y="23805"/>
                                  <a:pt x="30712" y="15310"/>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685552949" name="Freeform: Shape 850833938"/>
                        <wps:cNvSpPr>
                          <a:spLocks/>
                        </wps:cNvSpPr>
                        <wps:spPr bwMode="auto">
                          <a:xfrm>
                            <a:off x="6801" y="10126"/>
                            <a:ext cx="1114" cy="1111"/>
                          </a:xfrm>
                          <a:custGeom>
                            <a:avLst/>
                            <a:gdLst>
                              <a:gd name="T0" fmla="*/ 111425 w 111424"/>
                              <a:gd name="T1" fmla="*/ 55545 h 111089"/>
                              <a:gd name="T2" fmla="*/ 55712 w 111424"/>
                              <a:gd name="T3" fmla="*/ 0 h 111089"/>
                              <a:gd name="T4" fmla="*/ 0 w 111424"/>
                              <a:gd name="T5" fmla="*/ 55545 h 111089"/>
                              <a:gd name="T6" fmla="*/ 55712 w 111424"/>
                              <a:gd name="T7" fmla="*/ 111090 h 111089"/>
                              <a:gd name="T8" fmla="*/ 111425 w 111424"/>
                              <a:gd name="T9" fmla="*/ 55545 h 1110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1424" h="111089">
                                <a:moveTo>
                                  <a:pt x="111425" y="55545"/>
                                </a:moveTo>
                                <a:cubicBezTo>
                                  <a:pt x="111425" y="24832"/>
                                  <a:pt x="86518" y="0"/>
                                  <a:pt x="55712" y="0"/>
                                </a:cubicBezTo>
                                <a:cubicBezTo>
                                  <a:pt x="24907" y="0"/>
                                  <a:pt x="0" y="24925"/>
                                  <a:pt x="0" y="55545"/>
                                </a:cubicBezTo>
                                <a:cubicBezTo>
                                  <a:pt x="0" y="86165"/>
                                  <a:pt x="24907" y="111090"/>
                                  <a:pt x="55712" y="111090"/>
                                </a:cubicBezTo>
                                <a:cubicBezTo>
                                  <a:pt x="86518" y="111090"/>
                                  <a:pt x="111425" y="86165"/>
                                  <a:pt x="111425" y="55545"/>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56662532" name="Freeform: Shape 1220324228"/>
                        <wps:cNvSpPr>
                          <a:spLocks/>
                        </wps:cNvSpPr>
                        <wps:spPr bwMode="auto">
                          <a:xfrm>
                            <a:off x="9465" y="9309"/>
                            <a:ext cx="2755" cy="2746"/>
                          </a:xfrm>
                          <a:custGeom>
                            <a:avLst/>
                            <a:gdLst>
                              <a:gd name="T0" fmla="*/ 275471 w 275471"/>
                              <a:gd name="T1" fmla="*/ 137322 h 274644"/>
                              <a:gd name="T2" fmla="*/ 137736 w 275471"/>
                              <a:gd name="T3" fmla="*/ 0 h 274644"/>
                              <a:gd name="T4" fmla="*/ 0 w 275471"/>
                              <a:gd name="T5" fmla="*/ 137322 h 274644"/>
                              <a:gd name="T6" fmla="*/ 137736 w 275471"/>
                              <a:gd name="T7" fmla="*/ 274644 h 274644"/>
                              <a:gd name="T8" fmla="*/ 275471 w 275471"/>
                              <a:gd name="T9" fmla="*/ 137322 h 27464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5471" h="274644">
                                <a:moveTo>
                                  <a:pt x="275471" y="137322"/>
                                </a:moveTo>
                                <a:cubicBezTo>
                                  <a:pt x="275471" y="61520"/>
                                  <a:pt x="213767" y="0"/>
                                  <a:pt x="137736" y="0"/>
                                </a:cubicBezTo>
                                <a:cubicBezTo>
                                  <a:pt x="61705" y="0"/>
                                  <a:pt x="0" y="61520"/>
                                  <a:pt x="0" y="137322"/>
                                </a:cubicBezTo>
                                <a:cubicBezTo>
                                  <a:pt x="0" y="213125"/>
                                  <a:pt x="61705" y="274644"/>
                                  <a:pt x="137736" y="274644"/>
                                </a:cubicBezTo>
                                <a:cubicBezTo>
                                  <a:pt x="213767" y="274644"/>
                                  <a:pt x="275471" y="213125"/>
                                  <a:pt x="275471" y="137322"/>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1163716681" name="Freeform: Shape 1512268424"/>
                        <wps:cNvSpPr>
                          <a:spLocks/>
                        </wps:cNvSpPr>
                        <wps:spPr bwMode="auto">
                          <a:xfrm>
                            <a:off x="12706" y="9066"/>
                            <a:ext cx="3241" cy="3232"/>
                          </a:xfrm>
                          <a:custGeom>
                            <a:avLst/>
                            <a:gdLst>
                              <a:gd name="T0" fmla="*/ 324161 w 324161"/>
                              <a:gd name="T1" fmla="*/ 161594 h 323188"/>
                              <a:gd name="T2" fmla="*/ 162081 w 324161"/>
                              <a:gd name="T3" fmla="*/ 0 h 323188"/>
                              <a:gd name="T4" fmla="*/ 0 w 324161"/>
                              <a:gd name="T5" fmla="*/ 161594 h 323188"/>
                              <a:gd name="T6" fmla="*/ 162081 w 324161"/>
                              <a:gd name="T7" fmla="*/ 323188 h 323188"/>
                              <a:gd name="T8" fmla="*/ 324161 w 324161"/>
                              <a:gd name="T9" fmla="*/ 161594 h 32318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4161" h="323188">
                                <a:moveTo>
                                  <a:pt x="324161" y="161594"/>
                                </a:moveTo>
                                <a:cubicBezTo>
                                  <a:pt x="324161" y="72349"/>
                                  <a:pt x="251595" y="0"/>
                                  <a:pt x="162081" y="0"/>
                                </a:cubicBezTo>
                                <a:cubicBezTo>
                                  <a:pt x="72566" y="0"/>
                                  <a:pt x="0" y="72349"/>
                                  <a:pt x="0" y="161594"/>
                                </a:cubicBezTo>
                                <a:cubicBezTo>
                                  <a:pt x="0" y="250839"/>
                                  <a:pt x="72566" y="323188"/>
                                  <a:pt x="162081" y="323188"/>
                                </a:cubicBezTo>
                                <a:cubicBezTo>
                                  <a:pt x="251595" y="323188"/>
                                  <a:pt x="324161" y="250839"/>
                                  <a:pt x="324161" y="161594"/>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1537410896" name="Freeform: Shape 1656008466"/>
                        <wps:cNvSpPr>
                          <a:spLocks/>
                        </wps:cNvSpPr>
                        <wps:spPr bwMode="auto">
                          <a:xfrm>
                            <a:off x="16179" y="9054"/>
                            <a:ext cx="3265" cy="3256"/>
                          </a:xfrm>
                          <a:custGeom>
                            <a:avLst/>
                            <a:gdLst>
                              <a:gd name="T0" fmla="*/ 326596 w 326595"/>
                              <a:gd name="T1" fmla="*/ 162808 h 325615"/>
                              <a:gd name="T2" fmla="*/ 163298 w 326595"/>
                              <a:gd name="T3" fmla="*/ 0 h 325615"/>
                              <a:gd name="T4" fmla="*/ 0 w 326595"/>
                              <a:gd name="T5" fmla="*/ 162808 h 325615"/>
                              <a:gd name="T6" fmla="*/ 163298 w 326595"/>
                              <a:gd name="T7" fmla="*/ 325615 h 325615"/>
                              <a:gd name="T8" fmla="*/ 326596 w 326595"/>
                              <a:gd name="T9" fmla="*/ 162808 h 3256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6595" h="325615">
                                <a:moveTo>
                                  <a:pt x="326596" y="162808"/>
                                </a:moveTo>
                                <a:cubicBezTo>
                                  <a:pt x="326596" y="72909"/>
                                  <a:pt x="253467" y="0"/>
                                  <a:pt x="163298" y="0"/>
                                </a:cubicBezTo>
                                <a:cubicBezTo>
                                  <a:pt x="73128" y="0"/>
                                  <a:pt x="0" y="72909"/>
                                  <a:pt x="0" y="162808"/>
                                </a:cubicBezTo>
                                <a:cubicBezTo>
                                  <a:pt x="0" y="252706"/>
                                  <a:pt x="73128" y="325615"/>
                                  <a:pt x="163298" y="325615"/>
                                </a:cubicBezTo>
                                <a:cubicBezTo>
                                  <a:pt x="253467" y="325615"/>
                                  <a:pt x="326596" y="252706"/>
                                  <a:pt x="326596" y="162808"/>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91331418" name="Freeform: Shape 2044221171"/>
                        <wps:cNvSpPr>
                          <a:spLocks/>
                        </wps:cNvSpPr>
                        <wps:spPr bwMode="auto">
                          <a:xfrm>
                            <a:off x="19664" y="9054"/>
                            <a:ext cx="3266" cy="3256"/>
                          </a:xfrm>
                          <a:custGeom>
                            <a:avLst/>
                            <a:gdLst>
                              <a:gd name="T0" fmla="*/ 326596 w 326595"/>
                              <a:gd name="T1" fmla="*/ 162808 h 325615"/>
                              <a:gd name="T2" fmla="*/ 163298 w 326595"/>
                              <a:gd name="T3" fmla="*/ 0 h 325615"/>
                              <a:gd name="T4" fmla="*/ 0 w 326595"/>
                              <a:gd name="T5" fmla="*/ 162808 h 325615"/>
                              <a:gd name="T6" fmla="*/ 163298 w 326595"/>
                              <a:gd name="T7" fmla="*/ 325615 h 325615"/>
                              <a:gd name="T8" fmla="*/ 326596 w 326595"/>
                              <a:gd name="T9" fmla="*/ 162808 h 3256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6595" h="325615">
                                <a:moveTo>
                                  <a:pt x="326596" y="162808"/>
                                </a:moveTo>
                                <a:cubicBezTo>
                                  <a:pt x="326596" y="72909"/>
                                  <a:pt x="253467" y="0"/>
                                  <a:pt x="163298" y="0"/>
                                </a:cubicBezTo>
                                <a:cubicBezTo>
                                  <a:pt x="73128" y="0"/>
                                  <a:pt x="0" y="72909"/>
                                  <a:pt x="0" y="162808"/>
                                </a:cubicBezTo>
                                <a:cubicBezTo>
                                  <a:pt x="0" y="252706"/>
                                  <a:pt x="73128" y="325615"/>
                                  <a:pt x="163298" y="325615"/>
                                </a:cubicBezTo>
                                <a:cubicBezTo>
                                  <a:pt x="253467" y="325615"/>
                                  <a:pt x="326596" y="252706"/>
                                  <a:pt x="326596" y="162808"/>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376072905" name="Freeform: Shape 2057060233"/>
                        <wps:cNvSpPr>
                          <a:spLocks/>
                        </wps:cNvSpPr>
                        <wps:spPr bwMode="auto">
                          <a:xfrm>
                            <a:off x="23166" y="9072"/>
                            <a:ext cx="3229" cy="3219"/>
                          </a:xfrm>
                          <a:custGeom>
                            <a:avLst/>
                            <a:gdLst>
                              <a:gd name="T0" fmla="*/ 322850 w 322850"/>
                              <a:gd name="T1" fmla="*/ 160941 h 321881"/>
                              <a:gd name="T2" fmla="*/ 161425 w 322850"/>
                              <a:gd name="T3" fmla="*/ 0 h 321881"/>
                              <a:gd name="T4" fmla="*/ 0 w 322850"/>
                              <a:gd name="T5" fmla="*/ 160941 h 321881"/>
                              <a:gd name="T6" fmla="*/ 161425 w 322850"/>
                              <a:gd name="T7" fmla="*/ 321881 h 321881"/>
                              <a:gd name="T8" fmla="*/ 322850 w 322850"/>
                              <a:gd name="T9" fmla="*/ 160941 h 3218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2850" h="321881">
                                <a:moveTo>
                                  <a:pt x="322850" y="160941"/>
                                </a:moveTo>
                                <a:cubicBezTo>
                                  <a:pt x="322850" y="72069"/>
                                  <a:pt x="250565" y="0"/>
                                  <a:pt x="161425" y="0"/>
                                </a:cubicBezTo>
                                <a:cubicBezTo>
                                  <a:pt x="72286" y="0"/>
                                  <a:pt x="0" y="72069"/>
                                  <a:pt x="0" y="160941"/>
                                </a:cubicBezTo>
                                <a:cubicBezTo>
                                  <a:pt x="0" y="249813"/>
                                  <a:pt x="72286" y="321881"/>
                                  <a:pt x="161425" y="321881"/>
                                </a:cubicBezTo>
                                <a:cubicBezTo>
                                  <a:pt x="250565" y="321881"/>
                                  <a:pt x="322850" y="249813"/>
                                  <a:pt x="322850" y="160941"/>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280889495" name="Freeform: Shape 1345920236"/>
                        <wps:cNvSpPr>
                          <a:spLocks/>
                        </wps:cNvSpPr>
                        <wps:spPr bwMode="auto">
                          <a:xfrm>
                            <a:off x="27016" y="9436"/>
                            <a:ext cx="2500" cy="2492"/>
                          </a:xfrm>
                          <a:custGeom>
                            <a:avLst/>
                            <a:gdLst>
                              <a:gd name="T0" fmla="*/ 250003 w 250003"/>
                              <a:gd name="T1" fmla="*/ 124626 h 249252"/>
                              <a:gd name="T2" fmla="*/ 125002 w 250003"/>
                              <a:gd name="T3" fmla="*/ 0 h 249252"/>
                              <a:gd name="T4" fmla="*/ 0 w 250003"/>
                              <a:gd name="T5" fmla="*/ 124626 h 249252"/>
                              <a:gd name="T6" fmla="*/ 125002 w 250003"/>
                              <a:gd name="T7" fmla="*/ 249252 h 249252"/>
                              <a:gd name="T8" fmla="*/ 250003 w 250003"/>
                              <a:gd name="T9" fmla="*/ 124626 h 24925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003" h="249252">
                                <a:moveTo>
                                  <a:pt x="250003" y="124626"/>
                                </a:moveTo>
                                <a:cubicBezTo>
                                  <a:pt x="250003" y="55732"/>
                                  <a:pt x="194010" y="0"/>
                                  <a:pt x="125002" y="0"/>
                                </a:cubicBezTo>
                                <a:cubicBezTo>
                                  <a:pt x="55993" y="0"/>
                                  <a:pt x="0" y="55825"/>
                                  <a:pt x="0" y="124626"/>
                                </a:cubicBezTo>
                                <a:cubicBezTo>
                                  <a:pt x="0" y="193427"/>
                                  <a:pt x="55993" y="249252"/>
                                  <a:pt x="125002" y="249252"/>
                                </a:cubicBezTo>
                                <a:cubicBezTo>
                                  <a:pt x="194010" y="249252"/>
                                  <a:pt x="250003" y="193427"/>
                                  <a:pt x="250003" y="124626"/>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1454736689" name="Freeform: Shape 1221547142"/>
                        <wps:cNvSpPr>
                          <a:spLocks/>
                        </wps:cNvSpPr>
                        <wps:spPr bwMode="auto">
                          <a:xfrm>
                            <a:off x="31405" y="10339"/>
                            <a:ext cx="689" cy="685"/>
                          </a:xfrm>
                          <a:custGeom>
                            <a:avLst/>
                            <a:gdLst>
                              <a:gd name="T0" fmla="*/ 68821 w 68821"/>
                              <a:gd name="T1" fmla="*/ 34261 h 68521"/>
                              <a:gd name="T2" fmla="*/ 34457 w 68821"/>
                              <a:gd name="T3" fmla="*/ 0 h 68521"/>
                              <a:gd name="T4" fmla="*/ 0 w 68821"/>
                              <a:gd name="T5" fmla="*/ 34261 h 68521"/>
                              <a:gd name="T6" fmla="*/ 34457 w 68821"/>
                              <a:gd name="T7" fmla="*/ 68521 h 68521"/>
                              <a:gd name="T8" fmla="*/ 68821 w 68821"/>
                              <a:gd name="T9" fmla="*/ 34261 h 685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8821" h="68521">
                                <a:moveTo>
                                  <a:pt x="68821" y="34261"/>
                                </a:moveTo>
                                <a:cubicBezTo>
                                  <a:pt x="68821" y="15310"/>
                                  <a:pt x="53372" y="0"/>
                                  <a:pt x="34457" y="0"/>
                                </a:cubicBezTo>
                                <a:cubicBezTo>
                                  <a:pt x="15543" y="0"/>
                                  <a:pt x="0" y="15310"/>
                                  <a:pt x="0" y="34261"/>
                                </a:cubicBezTo>
                                <a:cubicBezTo>
                                  <a:pt x="0" y="53211"/>
                                  <a:pt x="15450" y="68521"/>
                                  <a:pt x="34457" y="68521"/>
                                </a:cubicBezTo>
                                <a:cubicBezTo>
                                  <a:pt x="53465" y="68521"/>
                                  <a:pt x="68821" y="53211"/>
                                  <a:pt x="68821" y="34261"/>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1732623397" name="Freeform: Shape 1878475511"/>
                        <wps:cNvSpPr>
                          <a:spLocks/>
                        </wps:cNvSpPr>
                        <wps:spPr bwMode="auto">
                          <a:xfrm>
                            <a:off x="3604" y="13888"/>
                            <a:ext cx="538" cy="535"/>
                          </a:xfrm>
                          <a:custGeom>
                            <a:avLst/>
                            <a:gdLst>
                              <a:gd name="T0" fmla="*/ 53746 w 53745"/>
                              <a:gd name="T1" fmla="*/ 26792 h 53584"/>
                              <a:gd name="T2" fmla="*/ 26873 w 53745"/>
                              <a:gd name="T3" fmla="*/ 0 h 53584"/>
                              <a:gd name="T4" fmla="*/ 0 w 53745"/>
                              <a:gd name="T5" fmla="*/ 26792 h 53584"/>
                              <a:gd name="T6" fmla="*/ 26873 w 53745"/>
                              <a:gd name="T7" fmla="*/ 53585 h 53584"/>
                              <a:gd name="T8" fmla="*/ 53746 w 53745"/>
                              <a:gd name="T9" fmla="*/ 26792 h 5358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3745" h="53584">
                                <a:moveTo>
                                  <a:pt x="53746" y="26792"/>
                                </a:moveTo>
                                <a:cubicBezTo>
                                  <a:pt x="53746" y="11949"/>
                                  <a:pt x="41667" y="0"/>
                                  <a:pt x="26873" y="0"/>
                                </a:cubicBezTo>
                                <a:cubicBezTo>
                                  <a:pt x="12079" y="0"/>
                                  <a:pt x="0" y="12042"/>
                                  <a:pt x="0" y="26792"/>
                                </a:cubicBezTo>
                                <a:cubicBezTo>
                                  <a:pt x="0" y="41542"/>
                                  <a:pt x="12079" y="53585"/>
                                  <a:pt x="26873" y="53585"/>
                                </a:cubicBezTo>
                                <a:cubicBezTo>
                                  <a:pt x="41667" y="53585"/>
                                  <a:pt x="53746" y="41542"/>
                                  <a:pt x="53746" y="26792"/>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311416484" name="Freeform: Shape 593171904"/>
                        <wps:cNvSpPr>
                          <a:spLocks/>
                        </wps:cNvSpPr>
                        <wps:spPr bwMode="auto">
                          <a:xfrm>
                            <a:off x="6308" y="13108"/>
                            <a:ext cx="2101" cy="2095"/>
                          </a:xfrm>
                          <a:custGeom>
                            <a:avLst/>
                            <a:gdLst>
                              <a:gd name="T0" fmla="*/ 210115 w 210114"/>
                              <a:gd name="T1" fmla="*/ 104742 h 209484"/>
                              <a:gd name="T2" fmla="*/ 105057 w 210114"/>
                              <a:gd name="T3" fmla="*/ 0 h 209484"/>
                              <a:gd name="T4" fmla="*/ 0 w 210114"/>
                              <a:gd name="T5" fmla="*/ 104742 h 209484"/>
                              <a:gd name="T6" fmla="*/ 105057 w 210114"/>
                              <a:gd name="T7" fmla="*/ 209484 h 209484"/>
                              <a:gd name="T8" fmla="*/ 210115 w 210114"/>
                              <a:gd name="T9" fmla="*/ 104742 h 20948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0114" h="209484">
                                <a:moveTo>
                                  <a:pt x="210115" y="104742"/>
                                </a:moveTo>
                                <a:cubicBezTo>
                                  <a:pt x="210115" y="46863"/>
                                  <a:pt x="163111" y="0"/>
                                  <a:pt x="105057" y="0"/>
                                </a:cubicBezTo>
                                <a:cubicBezTo>
                                  <a:pt x="47004" y="0"/>
                                  <a:pt x="0" y="46863"/>
                                  <a:pt x="0" y="104742"/>
                                </a:cubicBezTo>
                                <a:cubicBezTo>
                                  <a:pt x="0" y="162621"/>
                                  <a:pt x="47004" y="209484"/>
                                  <a:pt x="105057" y="209484"/>
                                </a:cubicBezTo>
                                <a:cubicBezTo>
                                  <a:pt x="163111" y="209484"/>
                                  <a:pt x="210115" y="162621"/>
                                  <a:pt x="210115" y="104742"/>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36006473" name="Freeform: Shape 844021380"/>
                        <wps:cNvSpPr>
                          <a:spLocks/>
                        </wps:cNvSpPr>
                        <wps:spPr bwMode="auto">
                          <a:xfrm>
                            <a:off x="9273" y="12591"/>
                            <a:ext cx="3139" cy="3129"/>
                          </a:xfrm>
                          <a:custGeom>
                            <a:avLst/>
                            <a:gdLst>
                              <a:gd name="T0" fmla="*/ 313861 w 313861"/>
                              <a:gd name="T1" fmla="*/ 156460 h 312919"/>
                              <a:gd name="T2" fmla="*/ 156931 w 313861"/>
                              <a:gd name="T3" fmla="*/ 0 h 312919"/>
                              <a:gd name="T4" fmla="*/ 0 w 313861"/>
                              <a:gd name="T5" fmla="*/ 156460 h 312919"/>
                              <a:gd name="T6" fmla="*/ 156931 w 313861"/>
                              <a:gd name="T7" fmla="*/ 312919 h 312919"/>
                              <a:gd name="T8" fmla="*/ 313861 w 313861"/>
                              <a:gd name="T9" fmla="*/ 156460 h 3129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3861" h="312919">
                                <a:moveTo>
                                  <a:pt x="313861" y="156460"/>
                                </a:moveTo>
                                <a:cubicBezTo>
                                  <a:pt x="313861" y="70015"/>
                                  <a:pt x="243636" y="0"/>
                                  <a:pt x="156931" y="0"/>
                                </a:cubicBezTo>
                                <a:cubicBezTo>
                                  <a:pt x="70226" y="0"/>
                                  <a:pt x="0" y="70015"/>
                                  <a:pt x="0" y="156460"/>
                                </a:cubicBezTo>
                                <a:cubicBezTo>
                                  <a:pt x="0" y="242904"/>
                                  <a:pt x="70226" y="312919"/>
                                  <a:pt x="156931" y="312919"/>
                                </a:cubicBezTo>
                                <a:cubicBezTo>
                                  <a:pt x="243636" y="312919"/>
                                  <a:pt x="313861" y="242904"/>
                                  <a:pt x="313861" y="156460"/>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1037568225" name="Freeform: Shape 460170276"/>
                        <wps:cNvSpPr>
                          <a:spLocks/>
                        </wps:cNvSpPr>
                        <wps:spPr bwMode="auto">
                          <a:xfrm>
                            <a:off x="12694" y="12527"/>
                            <a:ext cx="3266" cy="3257"/>
                          </a:xfrm>
                          <a:custGeom>
                            <a:avLst/>
                            <a:gdLst>
                              <a:gd name="T0" fmla="*/ 326595 w 326595"/>
                              <a:gd name="T1" fmla="*/ 162808 h 325615"/>
                              <a:gd name="T2" fmla="*/ 163298 w 326595"/>
                              <a:gd name="T3" fmla="*/ 0 h 325615"/>
                              <a:gd name="T4" fmla="*/ 0 w 326595"/>
                              <a:gd name="T5" fmla="*/ 162808 h 325615"/>
                              <a:gd name="T6" fmla="*/ 163298 w 326595"/>
                              <a:gd name="T7" fmla="*/ 325615 h 325615"/>
                              <a:gd name="T8" fmla="*/ 326595 w 326595"/>
                              <a:gd name="T9" fmla="*/ 162808 h 3256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6595" h="325615">
                                <a:moveTo>
                                  <a:pt x="326595" y="162808"/>
                                </a:moveTo>
                                <a:cubicBezTo>
                                  <a:pt x="326595" y="72909"/>
                                  <a:pt x="253467" y="0"/>
                                  <a:pt x="163298" y="0"/>
                                </a:cubicBezTo>
                                <a:cubicBezTo>
                                  <a:pt x="73128" y="0"/>
                                  <a:pt x="0" y="72909"/>
                                  <a:pt x="0" y="162808"/>
                                </a:cubicBezTo>
                                <a:cubicBezTo>
                                  <a:pt x="0" y="252707"/>
                                  <a:pt x="73128" y="325615"/>
                                  <a:pt x="163298" y="325615"/>
                                </a:cubicBezTo>
                                <a:cubicBezTo>
                                  <a:pt x="253467" y="325615"/>
                                  <a:pt x="326595" y="252707"/>
                                  <a:pt x="326595" y="162808"/>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364846245" name="Freeform: Shape 1543018616"/>
                        <wps:cNvSpPr>
                          <a:spLocks/>
                        </wps:cNvSpPr>
                        <wps:spPr bwMode="auto">
                          <a:xfrm>
                            <a:off x="16179" y="12527"/>
                            <a:ext cx="3265" cy="3257"/>
                          </a:xfrm>
                          <a:custGeom>
                            <a:avLst/>
                            <a:gdLst>
                              <a:gd name="T0" fmla="*/ 326596 w 326595"/>
                              <a:gd name="T1" fmla="*/ 162808 h 325615"/>
                              <a:gd name="T2" fmla="*/ 163298 w 326595"/>
                              <a:gd name="T3" fmla="*/ 0 h 325615"/>
                              <a:gd name="T4" fmla="*/ 0 w 326595"/>
                              <a:gd name="T5" fmla="*/ 162808 h 325615"/>
                              <a:gd name="T6" fmla="*/ 163298 w 326595"/>
                              <a:gd name="T7" fmla="*/ 325615 h 325615"/>
                              <a:gd name="T8" fmla="*/ 326596 w 326595"/>
                              <a:gd name="T9" fmla="*/ 162808 h 3256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6595" h="325615">
                                <a:moveTo>
                                  <a:pt x="326596" y="162808"/>
                                </a:moveTo>
                                <a:cubicBezTo>
                                  <a:pt x="326596" y="72909"/>
                                  <a:pt x="253467" y="0"/>
                                  <a:pt x="163298" y="0"/>
                                </a:cubicBezTo>
                                <a:cubicBezTo>
                                  <a:pt x="73128" y="0"/>
                                  <a:pt x="0" y="72909"/>
                                  <a:pt x="0" y="162808"/>
                                </a:cubicBezTo>
                                <a:cubicBezTo>
                                  <a:pt x="0" y="252707"/>
                                  <a:pt x="73128" y="325615"/>
                                  <a:pt x="163298" y="325615"/>
                                </a:cubicBezTo>
                                <a:cubicBezTo>
                                  <a:pt x="253467" y="325615"/>
                                  <a:pt x="326596" y="252707"/>
                                  <a:pt x="326596" y="162808"/>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546520043" name="Freeform: Shape 1951199151"/>
                        <wps:cNvSpPr>
                          <a:spLocks/>
                        </wps:cNvSpPr>
                        <wps:spPr bwMode="auto">
                          <a:xfrm>
                            <a:off x="19664" y="12527"/>
                            <a:ext cx="3266" cy="3257"/>
                          </a:xfrm>
                          <a:custGeom>
                            <a:avLst/>
                            <a:gdLst>
                              <a:gd name="T0" fmla="*/ 326596 w 326595"/>
                              <a:gd name="T1" fmla="*/ 162808 h 325615"/>
                              <a:gd name="T2" fmla="*/ 163298 w 326595"/>
                              <a:gd name="T3" fmla="*/ 0 h 325615"/>
                              <a:gd name="T4" fmla="*/ 0 w 326595"/>
                              <a:gd name="T5" fmla="*/ 162808 h 325615"/>
                              <a:gd name="T6" fmla="*/ 163298 w 326595"/>
                              <a:gd name="T7" fmla="*/ 325615 h 325615"/>
                              <a:gd name="T8" fmla="*/ 326596 w 326595"/>
                              <a:gd name="T9" fmla="*/ 162808 h 3256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6595" h="325615">
                                <a:moveTo>
                                  <a:pt x="326596" y="162808"/>
                                </a:moveTo>
                                <a:cubicBezTo>
                                  <a:pt x="326596" y="72909"/>
                                  <a:pt x="253467" y="0"/>
                                  <a:pt x="163298" y="0"/>
                                </a:cubicBezTo>
                                <a:cubicBezTo>
                                  <a:pt x="73128" y="0"/>
                                  <a:pt x="0" y="72909"/>
                                  <a:pt x="0" y="162808"/>
                                </a:cubicBezTo>
                                <a:cubicBezTo>
                                  <a:pt x="0" y="252707"/>
                                  <a:pt x="73128" y="325615"/>
                                  <a:pt x="163298" y="325615"/>
                                </a:cubicBezTo>
                                <a:cubicBezTo>
                                  <a:pt x="253467" y="325615"/>
                                  <a:pt x="326596" y="252707"/>
                                  <a:pt x="326596" y="162808"/>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864263009" name="Freeform: Shape 1370818579"/>
                        <wps:cNvSpPr>
                          <a:spLocks/>
                        </wps:cNvSpPr>
                        <wps:spPr bwMode="auto">
                          <a:xfrm>
                            <a:off x="23160" y="12540"/>
                            <a:ext cx="3241" cy="3231"/>
                          </a:xfrm>
                          <a:custGeom>
                            <a:avLst/>
                            <a:gdLst>
                              <a:gd name="T0" fmla="*/ 324161 w 324161"/>
                              <a:gd name="T1" fmla="*/ 161594 h 323187"/>
                              <a:gd name="T2" fmla="*/ 162081 w 324161"/>
                              <a:gd name="T3" fmla="*/ 0 h 323187"/>
                              <a:gd name="T4" fmla="*/ 0 w 324161"/>
                              <a:gd name="T5" fmla="*/ 161594 h 323187"/>
                              <a:gd name="T6" fmla="*/ 162081 w 324161"/>
                              <a:gd name="T7" fmla="*/ 323188 h 323187"/>
                              <a:gd name="T8" fmla="*/ 324161 w 324161"/>
                              <a:gd name="T9" fmla="*/ 161594 h 32318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4161" h="323187">
                                <a:moveTo>
                                  <a:pt x="324161" y="161594"/>
                                </a:moveTo>
                                <a:cubicBezTo>
                                  <a:pt x="324161" y="72349"/>
                                  <a:pt x="251595" y="0"/>
                                  <a:pt x="162081" y="0"/>
                                </a:cubicBezTo>
                                <a:cubicBezTo>
                                  <a:pt x="72566" y="0"/>
                                  <a:pt x="0" y="72349"/>
                                  <a:pt x="0" y="161594"/>
                                </a:cubicBezTo>
                                <a:cubicBezTo>
                                  <a:pt x="0" y="250839"/>
                                  <a:pt x="72566" y="323188"/>
                                  <a:pt x="162081" y="323188"/>
                                </a:cubicBezTo>
                                <a:cubicBezTo>
                                  <a:pt x="251595" y="323188"/>
                                  <a:pt x="324161" y="250839"/>
                                  <a:pt x="324161" y="161594"/>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752788880" name="Freeform: Shape 229622234"/>
                        <wps:cNvSpPr>
                          <a:spLocks/>
                        </wps:cNvSpPr>
                        <wps:spPr bwMode="auto">
                          <a:xfrm>
                            <a:off x="26959" y="12853"/>
                            <a:ext cx="2612" cy="2605"/>
                          </a:xfrm>
                          <a:custGeom>
                            <a:avLst/>
                            <a:gdLst>
                              <a:gd name="T0" fmla="*/ 261239 w 261238"/>
                              <a:gd name="T1" fmla="*/ 130227 h 260454"/>
                              <a:gd name="T2" fmla="*/ 130619 w 261238"/>
                              <a:gd name="T3" fmla="*/ 0 h 260454"/>
                              <a:gd name="T4" fmla="*/ 0 w 261238"/>
                              <a:gd name="T5" fmla="*/ 130227 h 260454"/>
                              <a:gd name="T6" fmla="*/ 130619 w 261238"/>
                              <a:gd name="T7" fmla="*/ 260455 h 260454"/>
                              <a:gd name="T8" fmla="*/ 261239 w 261238"/>
                              <a:gd name="T9" fmla="*/ 130227 h 26045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1238" h="260454">
                                <a:moveTo>
                                  <a:pt x="261239" y="130227"/>
                                </a:moveTo>
                                <a:cubicBezTo>
                                  <a:pt x="261239" y="58346"/>
                                  <a:pt x="202718" y="0"/>
                                  <a:pt x="130619" y="0"/>
                                </a:cubicBezTo>
                                <a:cubicBezTo>
                                  <a:pt x="58521" y="0"/>
                                  <a:pt x="0" y="58346"/>
                                  <a:pt x="0" y="130227"/>
                                </a:cubicBezTo>
                                <a:cubicBezTo>
                                  <a:pt x="0" y="202109"/>
                                  <a:pt x="58521" y="260455"/>
                                  <a:pt x="130619" y="260455"/>
                                </a:cubicBezTo>
                                <a:cubicBezTo>
                                  <a:pt x="202718" y="260455"/>
                                  <a:pt x="261239" y="202109"/>
                                  <a:pt x="261239" y="130227"/>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1869356121" name="Freeform: Shape 429361460"/>
                        <wps:cNvSpPr>
                          <a:spLocks/>
                        </wps:cNvSpPr>
                        <wps:spPr bwMode="auto">
                          <a:xfrm>
                            <a:off x="31374" y="13781"/>
                            <a:ext cx="751" cy="749"/>
                          </a:xfrm>
                          <a:custGeom>
                            <a:avLst/>
                            <a:gdLst>
                              <a:gd name="T0" fmla="*/ 75094 w 75094"/>
                              <a:gd name="T1" fmla="*/ 37434 h 74868"/>
                              <a:gd name="T2" fmla="*/ 37547 w 75094"/>
                              <a:gd name="T3" fmla="*/ 0 h 74868"/>
                              <a:gd name="T4" fmla="*/ 0 w 75094"/>
                              <a:gd name="T5" fmla="*/ 37434 h 74868"/>
                              <a:gd name="T6" fmla="*/ 37547 w 75094"/>
                              <a:gd name="T7" fmla="*/ 74869 h 74868"/>
                              <a:gd name="T8" fmla="*/ 75094 w 75094"/>
                              <a:gd name="T9" fmla="*/ 37434 h 7486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094" h="74868">
                                <a:moveTo>
                                  <a:pt x="75094" y="37434"/>
                                </a:moveTo>
                                <a:cubicBezTo>
                                  <a:pt x="75094" y="16803"/>
                                  <a:pt x="58334" y="0"/>
                                  <a:pt x="37547" y="0"/>
                                </a:cubicBezTo>
                                <a:cubicBezTo>
                                  <a:pt x="16760" y="0"/>
                                  <a:pt x="0" y="16710"/>
                                  <a:pt x="0" y="37434"/>
                                </a:cubicBezTo>
                                <a:cubicBezTo>
                                  <a:pt x="0" y="58159"/>
                                  <a:pt x="16760" y="74869"/>
                                  <a:pt x="37547" y="74869"/>
                                </a:cubicBezTo>
                                <a:cubicBezTo>
                                  <a:pt x="58334" y="74869"/>
                                  <a:pt x="75094" y="58159"/>
                                  <a:pt x="75094" y="37434"/>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685839562" name="Freeform: Shape 2126981611"/>
                        <wps:cNvSpPr>
                          <a:spLocks/>
                        </wps:cNvSpPr>
                        <wps:spPr bwMode="auto">
                          <a:xfrm>
                            <a:off x="211" y="17454"/>
                            <a:ext cx="354" cy="353"/>
                          </a:xfrm>
                          <a:custGeom>
                            <a:avLst/>
                            <a:gdLst>
                              <a:gd name="T0" fmla="*/ 35394 w 35393"/>
                              <a:gd name="T1" fmla="*/ 17644 h 35287"/>
                              <a:gd name="T2" fmla="*/ 17697 w 35393"/>
                              <a:gd name="T3" fmla="*/ 0 h 35287"/>
                              <a:gd name="T4" fmla="*/ 0 w 35393"/>
                              <a:gd name="T5" fmla="*/ 17644 h 35287"/>
                              <a:gd name="T6" fmla="*/ 17697 w 35393"/>
                              <a:gd name="T7" fmla="*/ 35287 h 35287"/>
                              <a:gd name="T8" fmla="*/ 35394 w 35393"/>
                              <a:gd name="T9" fmla="*/ 17644 h 3528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5393" h="35287">
                                <a:moveTo>
                                  <a:pt x="35394" y="17644"/>
                                </a:moveTo>
                                <a:cubicBezTo>
                                  <a:pt x="35394" y="7935"/>
                                  <a:pt x="27528" y="0"/>
                                  <a:pt x="17697" y="0"/>
                                </a:cubicBezTo>
                                <a:cubicBezTo>
                                  <a:pt x="7865" y="0"/>
                                  <a:pt x="0" y="7842"/>
                                  <a:pt x="0" y="17644"/>
                                </a:cubicBezTo>
                                <a:cubicBezTo>
                                  <a:pt x="0" y="27446"/>
                                  <a:pt x="7865" y="35287"/>
                                  <a:pt x="17697" y="35287"/>
                                </a:cubicBezTo>
                                <a:cubicBezTo>
                                  <a:pt x="27528" y="35287"/>
                                  <a:pt x="35394" y="27446"/>
                                  <a:pt x="35394" y="17644"/>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1171744803" name="Freeform: Shape 1911291400"/>
                        <wps:cNvSpPr>
                          <a:spLocks/>
                        </wps:cNvSpPr>
                        <wps:spPr bwMode="auto">
                          <a:xfrm>
                            <a:off x="3085" y="16844"/>
                            <a:ext cx="1577" cy="1572"/>
                          </a:xfrm>
                          <a:custGeom>
                            <a:avLst/>
                            <a:gdLst>
                              <a:gd name="T0" fmla="*/ 157680 w 157679"/>
                              <a:gd name="T1" fmla="*/ 78603 h 157206"/>
                              <a:gd name="T2" fmla="*/ 78840 w 157679"/>
                              <a:gd name="T3" fmla="*/ 0 h 157206"/>
                              <a:gd name="T4" fmla="*/ 0 w 157679"/>
                              <a:gd name="T5" fmla="*/ 78603 h 157206"/>
                              <a:gd name="T6" fmla="*/ 78840 w 157679"/>
                              <a:gd name="T7" fmla="*/ 157206 h 157206"/>
                              <a:gd name="T8" fmla="*/ 157680 w 157679"/>
                              <a:gd name="T9" fmla="*/ 78603 h 1572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7679" h="157206">
                                <a:moveTo>
                                  <a:pt x="157680" y="78603"/>
                                </a:moveTo>
                                <a:cubicBezTo>
                                  <a:pt x="157680" y="35194"/>
                                  <a:pt x="122380" y="0"/>
                                  <a:pt x="78840" y="0"/>
                                </a:cubicBezTo>
                                <a:cubicBezTo>
                                  <a:pt x="35300" y="0"/>
                                  <a:pt x="0" y="35194"/>
                                  <a:pt x="0" y="78603"/>
                                </a:cubicBezTo>
                                <a:cubicBezTo>
                                  <a:pt x="0" y="122012"/>
                                  <a:pt x="35300" y="157206"/>
                                  <a:pt x="78840" y="157206"/>
                                </a:cubicBezTo>
                                <a:cubicBezTo>
                                  <a:pt x="122380" y="157206"/>
                                  <a:pt x="157680" y="122012"/>
                                  <a:pt x="157680" y="78603"/>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1069190271" name="Freeform: Shape 1165916912"/>
                        <wps:cNvSpPr>
                          <a:spLocks/>
                        </wps:cNvSpPr>
                        <wps:spPr bwMode="auto">
                          <a:xfrm>
                            <a:off x="5921" y="16197"/>
                            <a:ext cx="2874" cy="2866"/>
                          </a:xfrm>
                          <a:custGeom>
                            <a:avLst/>
                            <a:gdLst>
                              <a:gd name="T0" fmla="*/ 287457 w 287456"/>
                              <a:gd name="T1" fmla="*/ 143297 h 286593"/>
                              <a:gd name="T2" fmla="*/ 143728 w 287456"/>
                              <a:gd name="T3" fmla="*/ 0 h 286593"/>
                              <a:gd name="T4" fmla="*/ 0 w 287456"/>
                              <a:gd name="T5" fmla="*/ 143297 h 286593"/>
                              <a:gd name="T6" fmla="*/ 143728 w 287456"/>
                              <a:gd name="T7" fmla="*/ 286594 h 286593"/>
                              <a:gd name="T8" fmla="*/ 287457 w 287456"/>
                              <a:gd name="T9" fmla="*/ 143297 h 28659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87456" h="286593">
                                <a:moveTo>
                                  <a:pt x="287457" y="143297"/>
                                </a:moveTo>
                                <a:cubicBezTo>
                                  <a:pt x="287457" y="64134"/>
                                  <a:pt x="223130" y="0"/>
                                  <a:pt x="143728" y="0"/>
                                </a:cubicBezTo>
                                <a:cubicBezTo>
                                  <a:pt x="64327" y="0"/>
                                  <a:pt x="0" y="64134"/>
                                  <a:pt x="0" y="143297"/>
                                </a:cubicBezTo>
                                <a:cubicBezTo>
                                  <a:pt x="0" y="222460"/>
                                  <a:pt x="64327" y="286594"/>
                                  <a:pt x="143728" y="286594"/>
                                </a:cubicBezTo>
                                <a:cubicBezTo>
                                  <a:pt x="223130" y="286594"/>
                                  <a:pt x="287457" y="222460"/>
                                  <a:pt x="287457" y="143297"/>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1432969689" name="Freeform: Shape 696593732"/>
                        <wps:cNvSpPr>
                          <a:spLocks/>
                        </wps:cNvSpPr>
                        <wps:spPr bwMode="auto">
                          <a:xfrm>
                            <a:off x="9247" y="16039"/>
                            <a:ext cx="3191" cy="3182"/>
                          </a:xfrm>
                          <a:custGeom>
                            <a:avLst/>
                            <a:gdLst>
                              <a:gd name="T0" fmla="*/ 319105 w 319104"/>
                              <a:gd name="T1" fmla="*/ 159073 h 318146"/>
                              <a:gd name="T2" fmla="*/ 159552 w 319104"/>
                              <a:gd name="T3" fmla="*/ 0 h 318146"/>
                              <a:gd name="T4" fmla="*/ 0 w 319104"/>
                              <a:gd name="T5" fmla="*/ 159073 h 318146"/>
                              <a:gd name="T6" fmla="*/ 159552 w 319104"/>
                              <a:gd name="T7" fmla="*/ 318147 h 318146"/>
                              <a:gd name="T8" fmla="*/ 319105 w 319104"/>
                              <a:gd name="T9" fmla="*/ 159073 h 3181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9104" h="318146">
                                <a:moveTo>
                                  <a:pt x="319105" y="159073"/>
                                </a:moveTo>
                                <a:cubicBezTo>
                                  <a:pt x="319105" y="71228"/>
                                  <a:pt x="247662" y="0"/>
                                  <a:pt x="159552" y="0"/>
                                </a:cubicBezTo>
                                <a:cubicBezTo>
                                  <a:pt x="71443" y="0"/>
                                  <a:pt x="0" y="71228"/>
                                  <a:pt x="0" y="159073"/>
                                </a:cubicBezTo>
                                <a:cubicBezTo>
                                  <a:pt x="0" y="246919"/>
                                  <a:pt x="71443" y="318147"/>
                                  <a:pt x="159552" y="318147"/>
                                </a:cubicBezTo>
                                <a:cubicBezTo>
                                  <a:pt x="247662" y="318147"/>
                                  <a:pt x="319105" y="246919"/>
                                  <a:pt x="319105" y="159073"/>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777137229" name="Freeform: Shape 850042132"/>
                        <wps:cNvSpPr>
                          <a:spLocks/>
                        </wps:cNvSpPr>
                        <wps:spPr bwMode="auto">
                          <a:xfrm>
                            <a:off x="12720" y="16027"/>
                            <a:ext cx="3215" cy="3206"/>
                          </a:xfrm>
                          <a:custGeom>
                            <a:avLst/>
                            <a:gdLst>
                              <a:gd name="T0" fmla="*/ 321539 w 321539"/>
                              <a:gd name="T1" fmla="*/ 160287 h 320574"/>
                              <a:gd name="T2" fmla="*/ 160770 w 321539"/>
                              <a:gd name="T3" fmla="*/ 0 h 320574"/>
                              <a:gd name="T4" fmla="*/ 0 w 321539"/>
                              <a:gd name="T5" fmla="*/ 160287 h 320574"/>
                              <a:gd name="T6" fmla="*/ 160770 w 321539"/>
                              <a:gd name="T7" fmla="*/ 320574 h 320574"/>
                              <a:gd name="T8" fmla="*/ 321539 w 321539"/>
                              <a:gd name="T9" fmla="*/ 160287 h 3205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1539" h="320574">
                                <a:moveTo>
                                  <a:pt x="321539" y="160287"/>
                                </a:moveTo>
                                <a:cubicBezTo>
                                  <a:pt x="321539" y="71788"/>
                                  <a:pt x="249535" y="0"/>
                                  <a:pt x="160770" y="0"/>
                                </a:cubicBezTo>
                                <a:cubicBezTo>
                                  <a:pt x="72005" y="0"/>
                                  <a:pt x="0" y="71788"/>
                                  <a:pt x="0" y="160287"/>
                                </a:cubicBezTo>
                                <a:cubicBezTo>
                                  <a:pt x="0" y="248786"/>
                                  <a:pt x="72005" y="320574"/>
                                  <a:pt x="160770" y="320574"/>
                                </a:cubicBezTo>
                                <a:cubicBezTo>
                                  <a:pt x="249535" y="320574"/>
                                  <a:pt x="321539" y="248786"/>
                                  <a:pt x="321539" y="160287"/>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964445913" name="Freeform: Shape 1296944166"/>
                        <wps:cNvSpPr>
                          <a:spLocks/>
                        </wps:cNvSpPr>
                        <wps:spPr bwMode="auto">
                          <a:xfrm>
                            <a:off x="16204" y="16027"/>
                            <a:ext cx="3215" cy="3206"/>
                          </a:xfrm>
                          <a:custGeom>
                            <a:avLst/>
                            <a:gdLst>
                              <a:gd name="T0" fmla="*/ 321539 w 321539"/>
                              <a:gd name="T1" fmla="*/ 160287 h 320574"/>
                              <a:gd name="T2" fmla="*/ 160770 w 321539"/>
                              <a:gd name="T3" fmla="*/ 0 h 320574"/>
                              <a:gd name="T4" fmla="*/ 0 w 321539"/>
                              <a:gd name="T5" fmla="*/ 160287 h 320574"/>
                              <a:gd name="T6" fmla="*/ 160770 w 321539"/>
                              <a:gd name="T7" fmla="*/ 320574 h 320574"/>
                              <a:gd name="T8" fmla="*/ 321539 w 321539"/>
                              <a:gd name="T9" fmla="*/ 160287 h 3205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1539" h="320574">
                                <a:moveTo>
                                  <a:pt x="321539" y="160287"/>
                                </a:moveTo>
                                <a:cubicBezTo>
                                  <a:pt x="321539" y="71788"/>
                                  <a:pt x="249535" y="0"/>
                                  <a:pt x="160770" y="0"/>
                                </a:cubicBezTo>
                                <a:cubicBezTo>
                                  <a:pt x="72005" y="0"/>
                                  <a:pt x="0" y="71788"/>
                                  <a:pt x="0" y="160287"/>
                                </a:cubicBezTo>
                                <a:cubicBezTo>
                                  <a:pt x="0" y="248786"/>
                                  <a:pt x="72005" y="320574"/>
                                  <a:pt x="160770" y="320574"/>
                                </a:cubicBezTo>
                                <a:cubicBezTo>
                                  <a:pt x="249535" y="320574"/>
                                  <a:pt x="321539" y="248786"/>
                                  <a:pt x="321539" y="160287"/>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1658584966" name="Freeform: Shape 1437783275"/>
                        <wps:cNvSpPr>
                          <a:spLocks/>
                        </wps:cNvSpPr>
                        <wps:spPr bwMode="auto">
                          <a:xfrm>
                            <a:off x="19689" y="16027"/>
                            <a:ext cx="3215" cy="3206"/>
                          </a:xfrm>
                          <a:custGeom>
                            <a:avLst/>
                            <a:gdLst>
                              <a:gd name="T0" fmla="*/ 321539 w 321539"/>
                              <a:gd name="T1" fmla="*/ 160287 h 320574"/>
                              <a:gd name="T2" fmla="*/ 160770 w 321539"/>
                              <a:gd name="T3" fmla="*/ 0 h 320574"/>
                              <a:gd name="T4" fmla="*/ 0 w 321539"/>
                              <a:gd name="T5" fmla="*/ 160287 h 320574"/>
                              <a:gd name="T6" fmla="*/ 160770 w 321539"/>
                              <a:gd name="T7" fmla="*/ 320574 h 320574"/>
                              <a:gd name="T8" fmla="*/ 321539 w 321539"/>
                              <a:gd name="T9" fmla="*/ 160287 h 3205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1539" h="320574">
                                <a:moveTo>
                                  <a:pt x="321539" y="160287"/>
                                </a:moveTo>
                                <a:cubicBezTo>
                                  <a:pt x="321539" y="71788"/>
                                  <a:pt x="249535" y="0"/>
                                  <a:pt x="160770" y="0"/>
                                </a:cubicBezTo>
                                <a:cubicBezTo>
                                  <a:pt x="72005" y="0"/>
                                  <a:pt x="0" y="71788"/>
                                  <a:pt x="0" y="160287"/>
                                </a:cubicBezTo>
                                <a:cubicBezTo>
                                  <a:pt x="0" y="248786"/>
                                  <a:pt x="72005" y="320574"/>
                                  <a:pt x="160770" y="320574"/>
                                </a:cubicBezTo>
                                <a:cubicBezTo>
                                  <a:pt x="249535" y="320574"/>
                                  <a:pt x="321539" y="248786"/>
                                  <a:pt x="321539" y="160287"/>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1902701413" name="Freeform: Shape 1812956465"/>
                        <wps:cNvSpPr>
                          <a:spLocks/>
                        </wps:cNvSpPr>
                        <wps:spPr bwMode="auto">
                          <a:xfrm>
                            <a:off x="23217" y="16071"/>
                            <a:ext cx="3127" cy="3118"/>
                          </a:xfrm>
                          <a:custGeom>
                            <a:avLst/>
                            <a:gdLst>
                              <a:gd name="T0" fmla="*/ 312738 w 312737"/>
                              <a:gd name="T1" fmla="*/ 155899 h 311798"/>
                              <a:gd name="T2" fmla="*/ 156369 w 312737"/>
                              <a:gd name="T3" fmla="*/ 0 h 311798"/>
                              <a:gd name="T4" fmla="*/ 0 w 312737"/>
                              <a:gd name="T5" fmla="*/ 155899 h 311798"/>
                              <a:gd name="T6" fmla="*/ 156369 w 312737"/>
                              <a:gd name="T7" fmla="*/ 311799 h 311798"/>
                              <a:gd name="T8" fmla="*/ 312738 w 312737"/>
                              <a:gd name="T9" fmla="*/ 155899 h 31179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2737" h="311798">
                                <a:moveTo>
                                  <a:pt x="312738" y="155899"/>
                                </a:moveTo>
                                <a:cubicBezTo>
                                  <a:pt x="312738" y="69828"/>
                                  <a:pt x="242699" y="0"/>
                                  <a:pt x="156369" y="0"/>
                                </a:cubicBezTo>
                                <a:cubicBezTo>
                                  <a:pt x="70038" y="0"/>
                                  <a:pt x="0" y="69828"/>
                                  <a:pt x="0" y="155899"/>
                                </a:cubicBezTo>
                                <a:cubicBezTo>
                                  <a:pt x="0" y="241971"/>
                                  <a:pt x="70038" y="311799"/>
                                  <a:pt x="156369" y="311799"/>
                                </a:cubicBezTo>
                                <a:cubicBezTo>
                                  <a:pt x="242699" y="311799"/>
                                  <a:pt x="312738" y="241971"/>
                                  <a:pt x="312738" y="155899"/>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2100473443" name="Freeform: Shape 2082182649"/>
                        <wps:cNvSpPr>
                          <a:spLocks/>
                        </wps:cNvSpPr>
                        <wps:spPr bwMode="auto">
                          <a:xfrm>
                            <a:off x="27179" y="16546"/>
                            <a:ext cx="2173" cy="2168"/>
                          </a:xfrm>
                          <a:custGeom>
                            <a:avLst/>
                            <a:gdLst>
                              <a:gd name="T0" fmla="*/ 217325 w 217324"/>
                              <a:gd name="T1" fmla="*/ 108383 h 216765"/>
                              <a:gd name="T2" fmla="*/ 108709 w 217324"/>
                              <a:gd name="T3" fmla="*/ 0 h 216765"/>
                              <a:gd name="T4" fmla="*/ 0 w 217324"/>
                              <a:gd name="T5" fmla="*/ 108383 h 216765"/>
                              <a:gd name="T6" fmla="*/ 108709 w 217324"/>
                              <a:gd name="T7" fmla="*/ 216766 h 216765"/>
                              <a:gd name="T8" fmla="*/ 217325 w 217324"/>
                              <a:gd name="T9" fmla="*/ 108383 h 21676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7324" h="216765">
                                <a:moveTo>
                                  <a:pt x="217325" y="108383"/>
                                </a:moveTo>
                                <a:cubicBezTo>
                                  <a:pt x="217325" y="48544"/>
                                  <a:pt x="168635" y="0"/>
                                  <a:pt x="108709" y="0"/>
                                </a:cubicBezTo>
                                <a:cubicBezTo>
                                  <a:pt x="48783" y="0"/>
                                  <a:pt x="0" y="48544"/>
                                  <a:pt x="0" y="108383"/>
                                </a:cubicBezTo>
                                <a:cubicBezTo>
                                  <a:pt x="0" y="168222"/>
                                  <a:pt x="48690" y="216766"/>
                                  <a:pt x="108709" y="216766"/>
                                </a:cubicBezTo>
                                <a:cubicBezTo>
                                  <a:pt x="168728" y="216766"/>
                                  <a:pt x="217325" y="168222"/>
                                  <a:pt x="217325" y="108383"/>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223448492" name="Freeform: Shape 1624797239"/>
                        <wps:cNvSpPr>
                          <a:spLocks/>
                        </wps:cNvSpPr>
                        <wps:spPr bwMode="auto">
                          <a:xfrm>
                            <a:off x="31520" y="17400"/>
                            <a:ext cx="460" cy="460"/>
                          </a:xfrm>
                          <a:custGeom>
                            <a:avLst/>
                            <a:gdLst>
                              <a:gd name="T0" fmla="*/ 46068 w 46068"/>
                              <a:gd name="T1" fmla="*/ 22965 h 45929"/>
                              <a:gd name="T2" fmla="*/ 23034 w 46068"/>
                              <a:gd name="T3" fmla="*/ 0 h 45929"/>
                              <a:gd name="T4" fmla="*/ 0 w 46068"/>
                              <a:gd name="T5" fmla="*/ 22965 h 45929"/>
                              <a:gd name="T6" fmla="*/ 23034 w 46068"/>
                              <a:gd name="T7" fmla="*/ 45930 h 45929"/>
                              <a:gd name="T8" fmla="*/ 46068 w 46068"/>
                              <a:gd name="T9" fmla="*/ 22965 h 4592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068" h="45929">
                                <a:moveTo>
                                  <a:pt x="46068" y="22965"/>
                                </a:moveTo>
                                <a:cubicBezTo>
                                  <a:pt x="46068" y="10269"/>
                                  <a:pt x="35768" y="0"/>
                                  <a:pt x="23034" y="0"/>
                                </a:cubicBezTo>
                                <a:cubicBezTo>
                                  <a:pt x="10300" y="0"/>
                                  <a:pt x="0" y="10269"/>
                                  <a:pt x="0" y="22965"/>
                                </a:cubicBezTo>
                                <a:cubicBezTo>
                                  <a:pt x="0" y="35661"/>
                                  <a:pt x="10300" y="45930"/>
                                  <a:pt x="23034" y="45930"/>
                                </a:cubicBezTo>
                                <a:cubicBezTo>
                                  <a:pt x="35768" y="45930"/>
                                  <a:pt x="46068" y="35661"/>
                                  <a:pt x="46068" y="22965"/>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29792111" name="Freeform: Shape 1357242671"/>
                        <wps:cNvSpPr>
                          <a:spLocks/>
                        </wps:cNvSpPr>
                        <wps:spPr bwMode="auto">
                          <a:xfrm>
                            <a:off x="0" y="20716"/>
                            <a:ext cx="777" cy="775"/>
                          </a:xfrm>
                          <a:custGeom>
                            <a:avLst/>
                            <a:gdLst>
                              <a:gd name="T0" fmla="*/ 77716 w 77716"/>
                              <a:gd name="T1" fmla="*/ 38742 h 77482"/>
                              <a:gd name="T2" fmla="*/ 38858 w 77716"/>
                              <a:gd name="T3" fmla="*/ 0 h 77482"/>
                              <a:gd name="T4" fmla="*/ 0 w 77716"/>
                              <a:gd name="T5" fmla="*/ 38742 h 77482"/>
                              <a:gd name="T6" fmla="*/ 38858 w 77716"/>
                              <a:gd name="T7" fmla="*/ 77483 h 77482"/>
                              <a:gd name="T8" fmla="*/ 77716 w 77716"/>
                              <a:gd name="T9" fmla="*/ 38742 h 774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7716" h="77482">
                                <a:moveTo>
                                  <a:pt x="77716" y="38742"/>
                                </a:moveTo>
                                <a:cubicBezTo>
                                  <a:pt x="77716" y="17364"/>
                                  <a:pt x="60300" y="0"/>
                                  <a:pt x="38858" y="0"/>
                                </a:cubicBezTo>
                                <a:cubicBezTo>
                                  <a:pt x="17416" y="0"/>
                                  <a:pt x="0" y="17364"/>
                                  <a:pt x="0" y="38742"/>
                                </a:cubicBezTo>
                                <a:cubicBezTo>
                                  <a:pt x="0" y="60119"/>
                                  <a:pt x="17416" y="77483"/>
                                  <a:pt x="38858" y="77483"/>
                                </a:cubicBezTo>
                                <a:cubicBezTo>
                                  <a:pt x="60300" y="77483"/>
                                  <a:pt x="77716" y="60119"/>
                                  <a:pt x="77716" y="38742"/>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1712671409" name="Freeform: Shape 1430752034"/>
                        <wps:cNvSpPr>
                          <a:spLocks/>
                        </wps:cNvSpPr>
                        <wps:spPr bwMode="auto">
                          <a:xfrm>
                            <a:off x="2917" y="20150"/>
                            <a:ext cx="1914" cy="1908"/>
                          </a:xfrm>
                          <a:custGeom>
                            <a:avLst/>
                            <a:gdLst>
                              <a:gd name="T0" fmla="*/ 191388 w 191388"/>
                              <a:gd name="T1" fmla="*/ 95407 h 190813"/>
                              <a:gd name="T2" fmla="*/ 95694 w 191388"/>
                              <a:gd name="T3" fmla="*/ 0 h 190813"/>
                              <a:gd name="T4" fmla="*/ 0 w 191388"/>
                              <a:gd name="T5" fmla="*/ 95407 h 190813"/>
                              <a:gd name="T6" fmla="*/ 95694 w 191388"/>
                              <a:gd name="T7" fmla="*/ 190813 h 190813"/>
                              <a:gd name="T8" fmla="*/ 191388 w 191388"/>
                              <a:gd name="T9" fmla="*/ 95407 h 1908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1388" h="190813">
                                <a:moveTo>
                                  <a:pt x="191388" y="95407"/>
                                </a:moveTo>
                                <a:cubicBezTo>
                                  <a:pt x="191388" y="42662"/>
                                  <a:pt x="148504" y="0"/>
                                  <a:pt x="95694" y="0"/>
                                </a:cubicBezTo>
                                <a:cubicBezTo>
                                  <a:pt x="42884" y="0"/>
                                  <a:pt x="0" y="42756"/>
                                  <a:pt x="0" y="95407"/>
                                </a:cubicBezTo>
                                <a:cubicBezTo>
                                  <a:pt x="0" y="148058"/>
                                  <a:pt x="42884" y="190813"/>
                                  <a:pt x="95694" y="190813"/>
                                </a:cubicBezTo>
                                <a:cubicBezTo>
                                  <a:pt x="148504" y="190813"/>
                                  <a:pt x="191388" y="148058"/>
                                  <a:pt x="191388" y="95407"/>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248330184" name="Freeform: Shape 804205703"/>
                        <wps:cNvSpPr>
                          <a:spLocks/>
                        </wps:cNvSpPr>
                        <wps:spPr bwMode="auto">
                          <a:xfrm>
                            <a:off x="6195" y="19945"/>
                            <a:ext cx="2324" cy="2317"/>
                          </a:xfrm>
                          <a:custGeom>
                            <a:avLst/>
                            <a:gdLst>
                              <a:gd name="T0" fmla="*/ 232400 w 232399"/>
                              <a:gd name="T1" fmla="*/ 115851 h 231701"/>
                              <a:gd name="T2" fmla="*/ 116200 w 232399"/>
                              <a:gd name="T3" fmla="*/ 0 h 231701"/>
                              <a:gd name="T4" fmla="*/ 0 w 232399"/>
                              <a:gd name="T5" fmla="*/ 115851 h 231701"/>
                              <a:gd name="T6" fmla="*/ 116200 w 232399"/>
                              <a:gd name="T7" fmla="*/ 231702 h 231701"/>
                              <a:gd name="T8" fmla="*/ 232400 w 232399"/>
                              <a:gd name="T9" fmla="*/ 115851 h 2317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2399" h="231701">
                                <a:moveTo>
                                  <a:pt x="232400" y="115851"/>
                                </a:moveTo>
                                <a:cubicBezTo>
                                  <a:pt x="232400" y="51904"/>
                                  <a:pt x="180433" y="0"/>
                                  <a:pt x="116200" y="0"/>
                                </a:cubicBezTo>
                                <a:cubicBezTo>
                                  <a:pt x="51967" y="0"/>
                                  <a:pt x="0" y="51811"/>
                                  <a:pt x="0" y="115851"/>
                                </a:cubicBezTo>
                                <a:cubicBezTo>
                                  <a:pt x="0" y="179891"/>
                                  <a:pt x="51967" y="231702"/>
                                  <a:pt x="116200" y="231702"/>
                                </a:cubicBezTo>
                                <a:cubicBezTo>
                                  <a:pt x="180433" y="231702"/>
                                  <a:pt x="232400" y="179891"/>
                                  <a:pt x="232400" y="115851"/>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1915087272" name="Freeform: Shape 1698991338"/>
                        <wps:cNvSpPr>
                          <a:spLocks/>
                        </wps:cNvSpPr>
                        <wps:spPr bwMode="auto">
                          <a:xfrm>
                            <a:off x="9658" y="19922"/>
                            <a:ext cx="2370" cy="2364"/>
                          </a:xfrm>
                          <a:custGeom>
                            <a:avLst/>
                            <a:gdLst>
                              <a:gd name="T0" fmla="*/ 236988 w 236987"/>
                              <a:gd name="T1" fmla="*/ 118185 h 236369"/>
                              <a:gd name="T2" fmla="*/ 118447 w 236987"/>
                              <a:gd name="T3" fmla="*/ 0 h 236369"/>
                              <a:gd name="T4" fmla="*/ 0 w 236987"/>
                              <a:gd name="T5" fmla="*/ 118185 h 236369"/>
                              <a:gd name="T6" fmla="*/ 118447 w 236987"/>
                              <a:gd name="T7" fmla="*/ 236370 h 236369"/>
                              <a:gd name="T8" fmla="*/ 236988 w 236987"/>
                              <a:gd name="T9" fmla="*/ 118185 h 2363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6987" h="236369">
                                <a:moveTo>
                                  <a:pt x="236988" y="118185"/>
                                </a:moveTo>
                                <a:cubicBezTo>
                                  <a:pt x="236988" y="52931"/>
                                  <a:pt x="183897" y="0"/>
                                  <a:pt x="118447" y="0"/>
                                </a:cubicBezTo>
                                <a:cubicBezTo>
                                  <a:pt x="52997" y="0"/>
                                  <a:pt x="0" y="52931"/>
                                  <a:pt x="0" y="118185"/>
                                </a:cubicBezTo>
                                <a:cubicBezTo>
                                  <a:pt x="0" y="183439"/>
                                  <a:pt x="53090" y="236370"/>
                                  <a:pt x="118447" y="236370"/>
                                </a:cubicBezTo>
                                <a:cubicBezTo>
                                  <a:pt x="183804" y="236370"/>
                                  <a:pt x="236988" y="183439"/>
                                  <a:pt x="236988" y="118185"/>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1012624321" name="Freeform: Shape 1007888540"/>
                        <wps:cNvSpPr>
                          <a:spLocks/>
                        </wps:cNvSpPr>
                        <wps:spPr bwMode="auto">
                          <a:xfrm>
                            <a:off x="13142" y="19922"/>
                            <a:ext cx="2370" cy="2364"/>
                          </a:xfrm>
                          <a:custGeom>
                            <a:avLst/>
                            <a:gdLst>
                              <a:gd name="T0" fmla="*/ 236988 w 236987"/>
                              <a:gd name="T1" fmla="*/ 118185 h 236369"/>
                              <a:gd name="T2" fmla="*/ 118447 w 236987"/>
                              <a:gd name="T3" fmla="*/ 0 h 236369"/>
                              <a:gd name="T4" fmla="*/ 0 w 236987"/>
                              <a:gd name="T5" fmla="*/ 118185 h 236369"/>
                              <a:gd name="T6" fmla="*/ 118447 w 236987"/>
                              <a:gd name="T7" fmla="*/ 236370 h 236369"/>
                              <a:gd name="T8" fmla="*/ 236988 w 236987"/>
                              <a:gd name="T9" fmla="*/ 118185 h 2363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6987" h="236369">
                                <a:moveTo>
                                  <a:pt x="236988" y="118185"/>
                                </a:moveTo>
                                <a:cubicBezTo>
                                  <a:pt x="236988" y="52931"/>
                                  <a:pt x="183897" y="0"/>
                                  <a:pt x="118447" y="0"/>
                                </a:cubicBezTo>
                                <a:cubicBezTo>
                                  <a:pt x="52997" y="0"/>
                                  <a:pt x="0" y="52931"/>
                                  <a:pt x="0" y="118185"/>
                                </a:cubicBezTo>
                                <a:cubicBezTo>
                                  <a:pt x="0" y="183439"/>
                                  <a:pt x="53090" y="236370"/>
                                  <a:pt x="118447" y="236370"/>
                                </a:cubicBezTo>
                                <a:cubicBezTo>
                                  <a:pt x="183804" y="236370"/>
                                  <a:pt x="236988" y="183439"/>
                                  <a:pt x="236988" y="118185"/>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1813019939" name="Freeform: Shape 234982405"/>
                        <wps:cNvSpPr>
                          <a:spLocks/>
                        </wps:cNvSpPr>
                        <wps:spPr bwMode="auto">
                          <a:xfrm>
                            <a:off x="16627" y="19922"/>
                            <a:ext cx="2370" cy="2364"/>
                          </a:xfrm>
                          <a:custGeom>
                            <a:avLst/>
                            <a:gdLst>
                              <a:gd name="T0" fmla="*/ 236988 w 236987"/>
                              <a:gd name="T1" fmla="*/ 118185 h 236369"/>
                              <a:gd name="T2" fmla="*/ 118447 w 236987"/>
                              <a:gd name="T3" fmla="*/ 0 h 236369"/>
                              <a:gd name="T4" fmla="*/ 0 w 236987"/>
                              <a:gd name="T5" fmla="*/ 118185 h 236369"/>
                              <a:gd name="T6" fmla="*/ 118447 w 236987"/>
                              <a:gd name="T7" fmla="*/ 236370 h 236369"/>
                              <a:gd name="T8" fmla="*/ 236988 w 236987"/>
                              <a:gd name="T9" fmla="*/ 118185 h 2363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6987" h="236369">
                                <a:moveTo>
                                  <a:pt x="236988" y="118185"/>
                                </a:moveTo>
                                <a:cubicBezTo>
                                  <a:pt x="236988" y="52931"/>
                                  <a:pt x="183897" y="0"/>
                                  <a:pt x="118447" y="0"/>
                                </a:cubicBezTo>
                                <a:cubicBezTo>
                                  <a:pt x="52997" y="0"/>
                                  <a:pt x="0" y="52931"/>
                                  <a:pt x="0" y="118185"/>
                                </a:cubicBezTo>
                                <a:cubicBezTo>
                                  <a:pt x="0" y="183439"/>
                                  <a:pt x="53090" y="236370"/>
                                  <a:pt x="118447" y="236370"/>
                                </a:cubicBezTo>
                                <a:cubicBezTo>
                                  <a:pt x="183804" y="236370"/>
                                  <a:pt x="236988" y="183439"/>
                                  <a:pt x="236988" y="118185"/>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480748338" name="Freeform: Shape 1520571195"/>
                        <wps:cNvSpPr>
                          <a:spLocks/>
                        </wps:cNvSpPr>
                        <wps:spPr bwMode="auto">
                          <a:xfrm>
                            <a:off x="20111" y="19922"/>
                            <a:ext cx="2370" cy="2364"/>
                          </a:xfrm>
                          <a:custGeom>
                            <a:avLst/>
                            <a:gdLst>
                              <a:gd name="T0" fmla="*/ 236988 w 236987"/>
                              <a:gd name="T1" fmla="*/ 118185 h 236369"/>
                              <a:gd name="T2" fmla="*/ 118447 w 236987"/>
                              <a:gd name="T3" fmla="*/ 0 h 236369"/>
                              <a:gd name="T4" fmla="*/ 0 w 236987"/>
                              <a:gd name="T5" fmla="*/ 118185 h 236369"/>
                              <a:gd name="T6" fmla="*/ 118447 w 236987"/>
                              <a:gd name="T7" fmla="*/ 236370 h 236369"/>
                              <a:gd name="T8" fmla="*/ 236988 w 236987"/>
                              <a:gd name="T9" fmla="*/ 118185 h 2363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6987" h="236369">
                                <a:moveTo>
                                  <a:pt x="236988" y="118185"/>
                                </a:moveTo>
                                <a:cubicBezTo>
                                  <a:pt x="236988" y="52931"/>
                                  <a:pt x="183897" y="0"/>
                                  <a:pt x="118447" y="0"/>
                                </a:cubicBezTo>
                                <a:cubicBezTo>
                                  <a:pt x="52997" y="0"/>
                                  <a:pt x="0" y="52931"/>
                                  <a:pt x="0" y="118185"/>
                                </a:cubicBezTo>
                                <a:cubicBezTo>
                                  <a:pt x="0" y="183439"/>
                                  <a:pt x="53090" y="236370"/>
                                  <a:pt x="118447" y="236370"/>
                                </a:cubicBezTo>
                                <a:cubicBezTo>
                                  <a:pt x="183804" y="236370"/>
                                  <a:pt x="236988" y="183439"/>
                                  <a:pt x="236988" y="118185"/>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708128189" name="Freeform: Shape 1718206169"/>
                        <wps:cNvSpPr>
                          <a:spLocks/>
                        </wps:cNvSpPr>
                        <wps:spPr bwMode="auto">
                          <a:xfrm>
                            <a:off x="23680" y="20007"/>
                            <a:ext cx="2201" cy="2194"/>
                          </a:xfrm>
                          <a:custGeom>
                            <a:avLst/>
                            <a:gdLst>
                              <a:gd name="T0" fmla="*/ 220040 w 220040"/>
                              <a:gd name="T1" fmla="*/ 109690 h 219379"/>
                              <a:gd name="T2" fmla="*/ 110020 w 220040"/>
                              <a:gd name="T3" fmla="*/ 0 h 219379"/>
                              <a:gd name="T4" fmla="*/ 0 w 220040"/>
                              <a:gd name="T5" fmla="*/ 109690 h 219379"/>
                              <a:gd name="T6" fmla="*/ 110020 w 220040"/>
                              <a:gd name="T7" fmla="*/ 219379 h 219379"/>
                              <a:gd name="T8" fmla="*/ 220040 w 220040"/>
                              <a:gd name="T9" fmla="*/ 109690 h 2193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0040" h="219379">
                                <a:moveTo>
                                  <a:pt x="220040" y="109690"/>
                                </a:moveTo>
                                <a:cubicBezTo>
                                  <a:pt x="220040" y="49104"/>
                                  <a:pt x="170789" y="0"/>
                                  <a:pt x="110020" y="0"/>
                                </a:cubicBezTo>
                                <a:cubicBezTo>
                                  <a:pt x="49252" y="0"/>
                                  <a:pt x="0" y="49104"/>
                                  <a:pt x="0" y="109690"/>
                                </a:cubicBezTo>
                                <a:cubicBezTo>
                                  <a:pt x="0" y="170276"/>
                                  <a:pt x="49252" y="219379"/>
                                  <a:pt x="110020" y="219379"/>
                                </a:cubicBezTo>
                                <a:cubicBezTo>
                                  <a:pt x="170789" y="219379"/>
                                  <a:pt x="220040" y="170276"/>
                                  <a:pt x="220040" y="109690"/>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s:wsp>
                        <wps:cNvPr id="1368692799" name="Freeform: Shape 933031995"/>
                        <wps:cNvSpPr>
                          <a:spLocks/>
                        </wps:cNvSpPr>
                        <wps:spPr bwMode="auto">
                          <a:xfrm>
                            <a:off x="27686" y="20527"/>
                            <a:ext cx="1158" cy="1154"/>
                          </a:xfrm>
                          <a:custGeom>
                            <a:avLst/>
                            <a:gdLst>
                              <a:gd name="T0" fmla="*/ 115825 w 115825"/>
                              <a:gd name="T1" fmla="*/ 57692 h 115384"/>
                              <a:gd name="T2" fmla="*/ 57960 w 115825"/>
                              <a:gd name="T3" fmla="*/ 0 h 115384"/>
                              <a:gd name="T4" fmla="*/ 0 w 115825"/>
                              <a:gd name="T5" fmla="*/ 57692 h 115384"/>
                              <a:gd name="T6" fmla="*/ 57960 w 115825"/>
                              <a:gd name="T7" fmla="*/ 115384 h 115384"/>
                              <a:gd name="T8" fmla="*/ 115825 w 115825"/>
                              <a:gd name="T9" fmla="*/ 57692 h 11538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5825" h="115384">
                                <a:moveTo>
                                  <a:pt x="115825" y="57692"/>
                                </a:moveTo>
                                <a:cubicBezTo>
                                  <a:pt x="115825" y="25765"/>
                                  <a:pt x="89889" y="0"/>
                                  <a:pt x="57960" y="0"/>
                                </a:cubicBezTo>
                                <a:cubicBezTo>
                                  <a:pt x="26030" y="0"/>
                                  <a:pt x="0" y="25859"/>
                                  <a:pt x="0" y="57692"/>
                                </a:cubicBezTo>
                                <a:cubicBezTo>
                                  <a:pt x="0" y="89525"/>
                                  <a:pt x="25937" y="115384"/>
                                  <a:pt x="57960" y="115384"/>
                                </a:cubicBezTo>
                                <a:cubicBezTo>
                                  <a:pt x="89982" y="115384"/>
                                  <a:pt x="115825" y="89525"/>
                                  <a:pt x="115825" y="57692"/>
                                </a:cubicBezTo>
                              </a:path>
                            </a:pathLst>
                          </a:custGeom>
                          <a:solidFill>
                            <a:schemeClr val="bg1">
                              <a:lumMod val="100000"/>
                              <a:lumOff val="0"/>
                            </a:schemeClr>
                          </a:solidFill>
                          <a:ln>
                            <a:noFill/>
                          </a:ln>
                          <a:extLst>
                            <a:ext uri="{91240B29-F687-4F45-9708-019B960494DF}">
                              <a14:hiddenLine xmlns:a14="http://schemas.microsoft.com/office/drawing/2010/main" w="9358">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CFD86" id="Graphic 997179458" o:spid="_x0000_s1026" style="position:absolute;margin-left:269.15pt;margin-top:2.3pt;width:252.95pt;height:175.5pt;z-index:251659264" coordsize="32125,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">
                <v:shape id="Freeform: Shape 1007014294" o:spid="_x0000_s1027" style="position:absolute;left:17551;width:521;height:519;visibility:visible;mso-wrap-style:square;v-text-anchor:middle" coordsize="52060,51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" path="m52061,25952c52061,11576,40356,,26030,,11704,,,11669,,25952,,40235,11704,51904,26030,51904v14326,,26031,-11669,26031,-25952e" fillcolor="white [3212]" stroked="f" strokeweight=".25994mm">
                  <v:stroke joinstyle="miter"/>
                  <v:path arrowok="t" o:connecttype="custom" o:connectlocs="521,260;261,0;0,260;261,519;521,260" o:connectangles="0,0,0,0,0"/>
                </v:shape>
                <v:shape id="Freeform: Shape 289674138" o:spid="_x0000_s1028" style="position:absolute;left:21041;top:4;width:511;height:510;visibility:visible;mso-wrap-style:square;v-text-anchor:middle" coordsize="51124,5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" path="m51124,25485c51124,11389,39701,,25562,,11423,,,11389,,25485,,39582,11423,50971,25562,50971v14139,,25562,-11389,25562,-25486e" fillcolor="white [3212]" stroked="f" strokeweight=".25994mm">
                  <v:stroke joinstyle="miter"/>
                  <v:path arrowok="t" o:connecttype="custom" o:connectlocs="511,255;256,0;0,255;256,510;511,255" o:connectangles="0,0,0,0,0"/>
                </v:shape>
                <v:shape id="Freeform: Shape 172399519" o:spid="_x0000_s1029" style="position:absolute;left:10523;top:3415;width:639;height:637;visibility:visible;mso-wrap-style:square;v-text-anchor:middle" coordsize="63858,63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" path="m63858,31833c63858,14283,49532,,31929,,14326,,,14283,,31833,,49384,14326,63667,31929,63667v17603,,31929,-14283,31929,-31834e" fillcolor="white [3212]" stroked="f" strokeweight=".25994mm">
                  <v:stroke joinstyle="miter"/>
                  <v:path arrowok="t" o:connecttype="custom" o:connectlocs="639,319;320,0;0,319;320,637;639,319" o:connectangles="0,0,0,0,0"/>
                </v:shape>
                <v:shape id="Freeform: Shape 1222095275" o:spid="_x0000_s1030" style="position:absolute;left:13478;top:2887;width:1699;height:1693;visibility:visible;mso-wrap-style:square;v-text-anchor:middle" coordsize="169852,16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" path="m169852,84671c169852,37901,131837,,84926,,38015,,,37901,,84671v,46770,38015,84671,84926,84671c131837,169342,169852,131441,169852,84671e" fillcolor="white [3212]" stroked="f" strokeweight=".25994mm">
                  <v:stroke joinstyle="miter"/>
                  <v:path arrowok="t" o:connecttype="custom" o:connectlocs="1699,847;850,0;0,847;850,1693;1699,847" o:connectangles="0,0,0,0,0"/>
                </v:shape>
                <v:shape id="Freeform: Shape 2098964929" o:spid="_x0000_s1031" style="position:absolute;left:16649;top:2574;width:2325;height:2319;visibility:visible;mso-wrap-style:square;v-text-anchor:middle" coordsize="232586,23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" path="m232587,115944c232587,51904,180526,,116293,,52061,,,51904,,115944v,64041,52061,115945,116293,115945c180526,231889,232587,179985,232587,115944e" fillcolor="white [3212]" stroked="f" strokeweight=".25994mm">
                  <v:stroke joinstyle="miter"/>
                  <v:path arrowok="t" o:connecttype="custom" o:connectlocs="2325,1160;1163,0;0,1160;1163,2319;2325,1160" o:connectangles="0,0,0,0,0"/>
                </v:shape>
                <v:shape id="Freeform: Shape 376070657" o:spid="_x0000_s1032" style="position:absolute;left:20145;top:2585;width:2303;height:2297;visibility:visible;mso-wrap-style:square;v-text-anchor:middle" coordsize="230339,229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" path="m230340,114824c230340,51437,178747,,115170,,51592,,,51437,,114824v,63387,51592,114824,115170,114824c178747,229648,230340,178211,230340,114824e" fillcolor="white [3212]" stroked="f" strokeweight=".25994mm">
                  <v:stroke joinstyle="miter"/>
                  <v:path arrowok="t" o:connecttype="custom" o:connectlocs="2303,1149;1152,0;0,1149;1152,2297;2303,1149" o:connectangles="0,0,0,0,0"/>
                </v:shape>
                <v:shape id="Freeform: Shape 204563433" o:spid="_x0000_s1033" style="position:absolute;left:23982;top:2937;width:1597;height:1593;visibility:visible;mso-wrap-style:square;v-text-anchor:middle" coordsize="159739,15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" path="m159740,79630c159740,35661,123971,,79870,,35768,,,35661,,79630v,43969,35768,79630,79870,79630c123971,159260,159740,123599,159740,79630e" fillcolor="white [3212]" stroked="f" strokeweight=".25994mm">
                  <v:stroke joinstyle="miter"/>
                  <v:path arrowok="t" o:connecttype="custom" o:connectlocs="1597,797;799,0;0,797;799,1593;1597,797" o:connectangles="0,0,0,0,0"/>
                </v:shape>
                <v:shape id="Freeform: Shape 1747245039" o:spid="_x0000_s1034" style="position:absolute;left:27992;top:3462;width:545;height:543;visibility:visible;mso-wrap-style:square;v-text-anchor:middle" coordsize="54494,5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" path="m54495,27166c54495,12136,42322,,27247,,12172,,,12136,,27166,,42196,12172,54331,27247,54331v15075,,27248,-12135,27248,-27165e" fillcolor="white [3212]" stroked="f" strokeweight=".25994mm">
                  <v:stroke joinstyle="miter"/>
                  <v:path arrowok="t" o:connecttype="custom" o:connectlocs="545,272;273,0;0,272;273,543;545,272" o:connectangles="0,0,0,0,0"/>
                </v:shape>
                <v:shape id="Freeform: Shape 1566168696" o:spid="_x0000_s1035" style="position:absolute;left:7154;top:7004;width:408;height:407;visibility:visible;mso-wrap-style:square;v-text-anchor:middle" coordsize="40824,4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" path="m40824,20351c40824,9149,31648,,20412,,9176,,,9149,,20351,,31553,9176,40702,20412,40702v11236,,20412,-9149,20412,-20351e" fillcolor="white [3212]" stroked="f" strokeweight=".25994mm">
                  <v:stroke joinstyle="miter"/>
                  <v:path arrowok="t" o:connecttype="custom" o:connectlocs="408,204;204,0;0,204;204,407;408,204" o:connectangles="0,0,0,0,0"/>
                </v:shape>
                <v:shape id="Freeform: Shape 763884308" o:spid="_x0000_s1036" style="position:absolute;left:9904;top:6272;width:1877;height:1871;visibility:visible;mso-wrap-style:square;v-text-anchor:middle" coordsize="187642,18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" path="m187643,93540c187643,41915,145695,,93821,,41948,,,41822,,93540v,51717,41948,93539,93821,93539c145695,187079,187643,145257,187643,93540e" fillcolor="white [3212]" stroked="f" strokeweight=".25994mm">
                  <v:stroke joinstyle="miter"/>
                  <v:path arrowok="t" o:connecttype="custom" o:connectlocs="1877,936;939,0;0,936;939,1871;1877,936" o:connectangles="0,0,0,0,0"/>
                </v:shape>
                <v:shape id="Freeform: Shape 319092985" o:spid="_x0000_s1037" style="position:absolute;left:12840;top:5725;width:2973;height:2965;visibility:visible;mso-wrap-style:square;v-text-anchor:middle" coordsize="297381,296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" path="m297382,148244c297382,66374,230808,,148691,,66574,,,66374,,148244v,81871,66574,148245,148691,148245c230808,296489,297382,230115,297382,148244e" fillcolor="white [3212]" stroked="f" strokeweight=".25994mm">
                  <v:stroke joinstyle="miter"/>
                  <v:path arrowok="t" o:connecttype="custom" o:connectlocs="2973,1483;1487,0;0,1483;1487,2965;2973,1483" o:connectangles="0,0,0,0,0"/>
                </v:shape>
                <v:shape id="Freeform: Shape 397831027" o:spid="_x0000_s1038" style="position:absolute;left:16217;top:5617;width:3190;height:3181;visibility:visible;mso-wrap-style:square;v-text-anchor:middle" coordsize="319011,31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" path="m319011,159073c319011,71228,247568,,159552,,71536,,,71228,,159073v,87846,71443,159074,159552,159074c247662,318147,319011,246919,319011,159073e" fillcolor="white [3212]" stroked="f" strokeweight=".25994mm">
                  <v:stroke joinstyle="miter"/>
                  <v:path arrowok="t" o:connecttype="custom" o:connectlocs="3190,1591;1595,0;0,1591;1595,3181;3190,1591" o:connectangles="0,0,0,0,0"/>
                </v:shape>
                <v:shape id="Freeform: Shape 310523214" o:spid="_x0000_s1039" style="position:absolute;left:19701;top:5617;width:3190;height:3181;visibility:visible;mso-wrap-style:square;v-text-anchor:middle" coordsize="319011,31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" path="m319011,159073c319011,71228,247568,,159553,,71536,,,71228,,159073v,87846,71443,159074,159553,159074c247662,318147,319011,246919,319011,159073e" fillcolor="white [3212]" stroked="f" strokeweight=".25994mm">
                  <v:stroke joinstyle="miter"/>
                  <v:path arrowok="t" o:connecttype="custom" o:connectlocs="3190,1591;1595,0;0,1591;1595,3181;3190,1591" o:connectangles="0,0,0,0,0"/>
                </v:shape>
                <v:shape id="Freeform: Shape 140712638" o:spid="_x0000_s1040" style="position:absolute;left:23326;top:5757;width:2910;height:2901;visibility:visible;mso-wrap-style:square;v-text-anchor:middle" coordsize="291014,290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" path="m291015,145071c291015,64974,225845,,145507,,65169,,,64974,,145071v,80096,65169,145070,145507,145070c225845,290141,291015,225167,291015,145071e" fillcolor="white [3212]" stroked="f" strokeweight=".25994mm">
                  <v:stroke joinstyle="miter"/>
                  <v:path arrowok="t" o:connecttype="custom" o:connectlocs="2910,1451;1455,0;0,1451;1455,2901;2910,1451" o:connectangles="0,0,0,0,0"/>
                </v:shape>
                <v:shape id="Freeform: Shape 737781429" o:spid="_x0000_s1041" style="position:absolute;left:27410;top:6355;width:1710;height:1705;visibility:visible;mso-wrap-style:square;v-text-anchor:middle" coordsize="170975,17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" path="m170976,85231c170976,38181,132679,,85488,,38296,,,38181,,85231v,47050,38296,85231,85488,85231c132679,170462,170976,132281,170976,85231e" fillcolor="white [3212]" stroked="f" strokeweight=".25994mm">
                  <v:stroke joinstyle="miter"/>
                  <v:path arrowok="t" o:connecttype="custom" o:connectlocs="1710,853;855,0;0,853;855,1705;1710,853" o:connectangles="0,0,0,0,0"/>
                </v:shape>
                <v:shape id="Freeform: Shape 1226290997" o:spid="_x0000_s1042" style="position:absolute;left:31596;top:7054;width:307;height:306;visibility:visible;mso-wrap-style:square;v-text-anchor:middle" coordsize="30711,30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" path="m30712,15310c30712,6815,23877,,15356,,6835,,,6815,,15310v,8495,6835,15310,15356,15310c23877,30620,30712,23805,30712,15310e" fillcolor="white [3212]" stroked="f" strokeweight=".25994mm">
                  <v:stroke joinstyle="miter"/>
                  <v:path arrowok="t" o:connecttype="custom" o:connectlocs="307,153;154,0;0,153;154,306;307,153" o:connectangles="0,0,0,0,0"/>
                </v:shape>
                <v:shape id="Freeform: Shape 850833938" o:spid="_x0000_s1043" style="position:absolute;left:6801;top:10126;width:1114;height:1111;visibility:visible;mso-wrap-style:square;v-text-anchor:middle" coordsize="111424,11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" path="m111425,55545c111425,24832,86518,,55712,,24907,,,24925,,55545v,30620,24907,55545,55712,55545c86518,111090,111425,86165,111425,55545e" fillcolor="white [3212]" stroked="f" strokeweight=".25994mm">
                  <v:stroke joinstyle="miter"/>
                  <v:path arrowok="t" o:connecttype="custom" o:connectlocs="1114,556;557,0;0,556;557,1111;1114,556" o:connectangles="0,0,0,0,0"/>
                </v:shape>
                <v:shape id="Freeform: Shape 1220324228" o:spid="_x0000_s1044" style="position:absolute;left:9465;top:9309;width:2755;height:2746;visibility:visible;mso-wrap-style:square;v-text-anchor:middle" coordsize="275471,27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" path="m275471,137322c275471,61520,213767,,137736,,61705,,,61520,,137322v,75803,61705,137322,137736,137322c213767,274644,275471,213125,275471,137322e" fillcolor="white [3212]" stroked="f" strokeweight=".25994mm">
                  <v:stroke joinstyle="miter"/>
                  <v:path arrowok="t" o:connecttype="custom" o:connectlocs="2755,1373;1378,0;0,1373;1378,2746;2755,1373" o:connectangles="0,0,0,0,0"/>
                </v:shape>
                <v:shape id="Freeform: Shape 1512268424" o:spid="_x0000_s1045" style="position:absolute;left:12706;top:9066;width:3241;height:3232;visibility:visible;mso-wrap-style:square;v-text-anchor:middle" coordsize="324161,32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" path="m324161,161594c324161,72349,251595,,162081,,72566,,,72349,,161594v,89245,72566,161594,162081,161594c251595,323188,324161,250839,324161,161594e" fillcolor="white [3212]" stroked="f" strokeweight=".25994mm">
                  <v:stroke joinstyle="miter"/>
                  <v:path arrowok="t" o:connecttype="custom" o:connectlocs="3241,1616;1621,0;0,1616;1621,3232;3241,1616" o:connectangles="0,0,0,0,0"/>
                </v:shape>
                <v:shape id="Freeform: Shape 1656008466" o:spid="_x0000_s1046" style="position:absolute;left:16179;top:9054;width:3265;height:3256;visibility:visible;mso-wrap-style:square;v-text-anchor:middle" coordsize="326595,32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" path="m326596,162808c326596,72909,253467,,163298,,73128,,,72909,,162808v,89898,73128,162807,163298,162807c253467,325615,326596,252706,326596,162808e" fillcolor="white [3212]" stroked="f" strokeweight=".25994mm">
                  <v:stroke joinstyle="miter"/>
                  <v:path arrowok="t" o:connecttype="custom" o:connectlocs="3265,1628;1633,0;0,1628;1633,3256;3265,1628" o:connectangles="0,0,0,0,0"/>
                </v:shape>
                <v:shape id="Freeform: Shape 2044221171" o:spid="_x0000_s1047" style="position:absolute;left:19664;top:9054;width:3266;height:3256;visibility:visible;mso-wrap-style:square;v-text-anchor:middle" coordsize="326595,32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" path="m326596,162808c326596,72909,253467,,163298,,73128,,,72909,,162808v,89898,73128,162807,163298,162807c253467,325615,326596,252706,326596,162808e" fillcolor="white [3212]" stroked="f" strokeweight=".25994mm">
                  <v:stroke joinstyle="miter"/>
                  <v:path arrowok="t" o:connecttype="custom" o:connectlocs="3266,1628;1633,0;0,1628;1633,3256;3266,1628" o:connectangles="0,0,0,0,0"/>
                </v:shape>
                <v:shape id="Freeform: Shape 2057060233" o:spid="_x0000_s1048" style="position:absolute;left:23166;top:9072;width:3229;height:3219;visibility:visible;mso-wrap-style:square;v-text-anchor:middle" coordsize="322850,32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" path="m322850,160941c322850,72069,250565,,161425,,72286,,,72069,,160941v,88872,72286,160940,161425,160940c250565,321881,322850,249813,322850,160941e" fillcolor="white [3212]" stroked="f" strokeweight=".25994mm">
                  <v:stroke joinstyle="miter"/>
                  <v:path arrowok="t" o:connecttype="custom" o:connectlocs="3229,1610;1615,0;0,1610;1615,3219;3229,1610" o:connectangles="0,0,0,0,0"/>
                </v:shape>
                <v:shape id="Freeform: Shape 1345920236" o:spid="_x0000_s1049" style="position:absolute;left:27016;top:9436;width:2500;height:2492;visibility:visible;mso-wrap-style:square;v-text-anchor:middle" coordsize="250003,24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" path="m250003,124626c250003,55732,194010,,125002,,55993,,,55825,,124626v,68801,55993,124626,125002,124626c194010,249252,250003,193427,250003,124626e" fillcolor="white [3212]" stroked="f" strokeweight=".25994mm">
                  <v:stroke joinstyle="miter"/>
                  <v:path arrowok="t" o:connecttype="custom" o:connectlocs="2500,1246;1250,0;0,1246;1250,2492;2500,1246" o:connectangles="0,0,0,0,0"/>
                </v:shape>
                <v:shape id="Freeform: Shape 1221547142" o:spid="_x0000_s1050" style="position:absolute;left:31405;top:10339;width:689;height:685;visibility:visible;mso-wrap-style:square;v-text-anchor:middle" coordsize="68821,6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" path="m68821,34261c68821,15310,53372,,34457,,15543,,,15310,,34261,,53211,15450,68521,34457,68521v19008,,34364,-15310,34364,-34260e" fillcolor="white [3212]" stroked="f" strokeweight=".25994mm">
                  <v:stroke joinstyle="miter"/>
                  <v:path arrowok="t" o:connecttype="custom" o:connectlocs="689,343;345,0;0,343;345,685;689,343" o:connectangles="0,0,0,0,0"/>
                </v:shape>
                <v:shape id="Freeform: Shape 1878475511" o:spid="_x0000_s1051" style="position:absolute;left:3604;top:13888;width:538;height:535;visibility:visible;mso-wrap-style:square;v-text-anchor:middle" coordsize="53745,5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" path="m53746,26792c53746,11949,41667,,26873,,12079,,,12042,,26792,,41542,12079,53585,26873,53585v14794,,26873,-12043,26873,-26793e" fillcolor="white [3212]" stroked="f" strokeweight=".25994mm">
                  <v:stroke joinstyle="miter"/>
                  <v:path arrowok="t" o:connecttype="custom" o:connectlocs="538,268;269,0;0,268;269,535;538,268" o:connectangles="0,0,0,0,0"/>
                </v:shape>
                <v:shape id="Freeform: Shape 593171904" o:spid="_x0000_s1052" style="position:absolute;left:6308;top:13108;width:2101;height:2095;visibility:visible;mso-wrap-style:square;v-text-anchor:middle" coordsize="210114,209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" path="m210115,104742c210115,46863,163111,,105057,,47004,,,46863,,104742v,57879,47004,104742,105057,104742c163111,209484,210115,162621,210115,104742e" fillcolor="white [3212]" stroked="f" strokeweight=".25994mm">
                  <v:stroke joinstyle="miter"/>
                  <v:path arrowok="t" o:connecttype="custom" o:connectlocs="2101,1048;1051,0;0,1048;1051,2095;2101,1048" o:connectangles="0,0,0,0,0"/>
                </v:shape>
                <v:shape id="Freeform: Shape 844021380" o:spid="_x0000_s1053" style="position:absolute;left:9273;top:12591;width:3139;height:3129;visibility:visible;mso-wrap-style:square;v-text-anchor:middle" coordsize="313861,312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" path="m313861,156460c313861,70015,243636,,156931,,70226,,,70015,,156460v,86444,70226,156459,156931,156459c243636,312919,313861,242904,313861,156460e" fillcolor="white [3212]" stroked="f" strokeweight=".25994mm">
                  <v:stroke joinstyle="miter"/>
                  <v:path arrowok="t" o:connecttype="custom" o:connectlocs="3139,1565;1570,0;0,1565;1570,3129;3139,1565" o:connectangles="0,0,0,0,0"/>
                </v:shape>
                <v:shape id="Freeform: Shape 460170276" o:spid="_x0000_s1054" style="position:absolute;left:12694;top:12527;width:3266;height:3257;visibility:visible;mso-wrap-style:square;v-text-anchor:middle" coordsize="326595,32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" path="m326595,162808c326595,72909,253467,,163298,,73128,,,72909,,162808v,89899,73128,162807,163298,162807c253467,325615,326595,252707,326595,162808e" fillcolor="white [3212]" stroked="f" strokeweight=".25994mm">
                  <v:stroke joinstyle="miter"/>
                  <v:path arrowok="t" o:connecttype="custom" o:connectlocs="3266,1629;1633,0;0,1629;1633,3257;3266,1629" o:connectangles="0,0,0,0,0"/>
                </v:shape>
                <v:shape id="Freeform: Shape 1543018616" o:spid="_x0000_s1055" style="position:absolute;left:16179;top:12527;width:3265;height:3257;visibility:visible;mso-wrap-style:square;v-text-anchor:middle" coordsize="326595,32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" path="m326596,162808c326596,72909,253467,,163298,,73128,,,72909,,162808v,89899,73128,162807,163298,162807c253467,325615,326596,252707,326596,162808e" fillcolor="white [3212]" stroked="f" strokeweight=".25994mm">
                  <v:stroke joinstyle="miter"/>
                  <v:path arrowok="t" o:connecttype="custom" o:connectlocs="3265,1629;1633,0;0,1629;1633,3257;3265,1629" o:connectangles="0,0,0,0,0"/>
                </v:shape>
                <v:shape id="Freeform: Shape 1951199151" o:spid="_x0000_s1056" style="position:absolute;left:19664;top:12527;width:3266;height:3257;visibility:visible;mso-wrap-style:square;v-text-anchor:middle" coordsize="326595,32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" path="m326596,162808c326596,72909,253467,,163298,,73128,,,72909,,162808v,89899,73128,162807,163298,162807c253467,325615,326596,252707,326596,162808e" fillcolor="white [3212]" stroked="f" strokeweight=".25994mm">
                  <v:stroke joinstyle="miter"/>
                  <v:path arrowok="t" o:connecttype="custom" o:connectlocs="3266,1629;1633,0;0,1629;1633,3257;3266,1629" o:connectangles="0,0,0,0,0"/>
                </v:shape>
                <v:shape id="Freeform: Shape 1370818579" o:spid="_x0000_s1057" style="position:absolute;left:23160;top:12540;width:3241;height:3231;visibility:visible;mso-wrap-style:square;v-text-anchor:middle" coordsize="324161,32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" path="m324161,161594c324161,72349,251595,,162081,,72566,,,72349,,161594v,89245,72566,161594,162081,161594c251595,323188,324161,250839,324161,161594e" fillcolor="white [3212]" stroked="f" strokeweight=".25994mm">
                  <v:stroke joinstyle="miter"/>
                  <v:path arrowok="t" o:connecttype="custom" o:connectlocs="3241,1616;1621,0;0,1616;1621,3231;3241,1616" o:connectangles="0,0,0,0,0"/>
                </v:shape>
                <v:shape id="Freeform: Shape 229622234" o:spid="_x0000_s1058" style="position:absolute;left:26959;top:12853;width:2612;height:2605;visibility:visible;mso-wrap-style:square;v-text-anchor:middle" coordsize="261238,26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" path="m261239,130227c261239,58346,202718,,130619,,58521,,,58346,,130227v,71882,58521,130228,130619,130228c202718,260455,261239,202109,261239,130227e" fillcolor="white [3212]" stroked="f" strokeweight=".25994mm">
                  <v:stroke joinstyle="miter"/>
                  <v:path arrowok="t" o:connecttype="custom" o:connectlocs="2612,1303;1306,0;0,1303;1306,2605;2612,1303" o:connectangles="0,0,0,0,0"/>
                </v:shape>
                <v:shape id="Freeform: Shape 429361460" o:spid="_x0000_s1059" style="position:absolute;left:31374;top:13781;width:751;height:749;visibility:visible;mso-wrap-style:square;v-text-anchor:middle" coordsize="75094,7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" path="m75094,37434c75094,16803,58334,,37547,,16760,,,16710,,37434,,58159,16760,74869,37547,74869v20787,,37547,-16710,37547,-37435e" fillcolor="white [3212]" stroked="f" strokeweight=".25994mm">
                  <v:stroke joinstyle="miter"/>
                  <v:path arrowok="t" o:connecttype="custom" o:connectlocs="751,375;376,0;0,375;376,749;751,375" o:connectangles="0,0,0,0,0"/>
                </v:shape>
                <v:shape id="Freeform: Shape 2126981611" o:spid="_x0000_s1060" style="position:absolute;left:211;top:17454;width:354;height:353;visibility:visible;mso-wrap-style:square;v-text-anchor:middle" coordsize="35393,3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" path="m35394,17644c35394,7935,27528,,17697,,7865,,,7842,,17644v,9802,7865,17643,17697,17643c27528,35287,35394,27446,35394,17644e" fillcolor="white [3212]" stroked="f" strokeweight=".25994mm">
                  <v:stroke joinstyle="miter"/>
                  <v:path arrowok="t" o:connecttype="custom" o:connectlocs="354,177;177,0;0,177;177,353;354,177" o:connectangles="0,0,0,0,0"/>
                </v:shape>
                <v:shape id="Freeform: Shape 1911291400" o:spid="_x0000_s1061" style="position:absolute;left:3085;top:16844;width:1577;height:1572;visibility:visible;mso-wrap-style:square;v-text-anchor:middle" coordsize="157679,15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" path="m157680,78603c157680,35194,122380,,78840,,35300,,,35194,,78603v,43409,35300,78603,78840,78603c122380,157206,157680,122012,157680,78603e" fillcolor="white [3212]" stroked="f" strokeweight=".25994mm">
                  <v:stroke joinstyle="miter"/>
                  <v:path arrowok="t" o:connecttype="custom" o:connectlocs="1577,786;789,0;0,786;789,1572;1577,786" o:connectangles="0,0,0,0,0"/>
                </v:shape>
                <v:shape id="Freeform: Shape 1165916912" o:spid="_x0000_s1062" style="position:absolute;left:5921;top:16197;width:2874;height:2866;visibility:visible;mso-wrap-style:square;v-text-anchor:middle" coordsize="287456,28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" path="m287457,143297c287457,64134,223130,,143728,,64327,,,64134,,143297v,79163,64327,143297,143728,143297c223130,286594,287457,222460,287457,143297e" fillcolor="white [3212]" stroked="f" strokeweight=".25994mm">
                  <v:stroke joinstyle="miter"/>
                  <v:path arrowok="t" o:connecttype="custom" o:connectlocs="2874,1433;1437,0;0,1433;1437,2866;2874,1433" o:connectangles="0,0,0,0,0"/>
                </v:shape>
                <v:shape id="Freeform: Shape 696593732" o:spid="_x0000_s1063" style="position:absolute;left:9247;top:16039;width:3191;height:3182;visibility:visible;mso-wrap-style:square;v-text-anchor:middle" coordsize="319104,31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" path="m319105,159073c319105,71228,247662,,159552,,71443,,,71228,,159073v,87846,71443,159074,159552,159074c247662,318147,319105,246919,319105,159073e" fillcolor="white [3212]" stroked="f" strokeweight=".25994mm">
                  <v:stroke joinstyle="miter"/>
                  <v:path arrowok="t" o:connecttype="custom" o:connectlocs="3191,1591;1596,0;0,1591;1596,3182;3191,1591" o:connectangles="0,0,0,0,0"/>
                </v:shape>
                <v:shape id="Freeform: Shape 850042132" o:spid="_x0000_s1064" style="position:absolute;left:12720;top:16027;width:3215;height:3206;visibility:visible;mso-wrap-style:square;v-text-anchor:middle" coordsize="321539,320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" path="m321539,160287c321539,71788,249535,,160770,,72005,,,71788,,160287v,88499,72005,160287,160770,160287c249535,320574,321539,248786,321539,160287e" fillcolor="white [3212]" stroked="f" strokeweight=".25994mm">
                  <v:stroke joinstyle="miter"/>
                  <v:path arrowok="t" o:connecttype="custom" o:connectlocs="3215,1603;1608,0;0,1603;1608,3206;3215,1603" o:connectangles="0,0,0,0,0"/>
                </v:shape>
                <v:shape id="Freeform: Shape 1296944166" o:spid="_x0000_s1065" style="position:absolute;left:16204;top:16027;width:3215;height:3206;visibility:visible;mso-wrap-style:square;v-text-anchor:middle" coordsize="321539,320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" path="m321539,160287c321539,71788,249535,,160770,,72005,,,71788,,160287v,88499,72005,160287,160770,160287c249535,320574,321539,248786,321539,160287e" fillcolor="white [3212]" stroked="f" strokeweight=".25994mm">
                  <v:stroke joinstyle="miter"/>
                  <v:path arrowok="t" o:connecttype="custom" o:connectlocs="3215,1603;1608,0;0,1603;1608,3206;3215,1603" o:connectangles="0,0,0,0,0"/>
                </v:shape>
                <v:shape id="Freeform: Shape 1437783275" o:spid="_x0000_s1066" style="position:absolute;left:19689;top:16027;width:3215;height:3206;visibility:visible;mso-wrap-style:square;v-text-anchor:middle" coordsize="321539,320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" path="m321539,160287c321539,71788,249535,,160770,,72005,,,71788,,160287v,88499,72005,160287,160770,160287c249535,320574,321539,248786,321539,160287e" fillcolor="white [3212]" stroked="f" strokeweight=".25994mm">
                  <v:stroke joinstyle="miter"/>
                  <v:path arrowok="t" o:connecttype="custom" o:connectlocs="3215,1603;1608,0;0,1603;1608,3206;3215,1603" o:connectangles="0,0,0,0,0"/>
                </v:shape>
                <v:shape id="Freeform: Shape 1812956465" o:spid="_x0000_s1067" style="position:absolute;left:23217;top:16071;width:3127;height:3118;visibility:visible;mso-wrap-style:square;v-text-anchor:middle" coordsize="312737,31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" path="m312738,155899c312738,69828,242699,,156369,,70038,,,69828,,155899v,86072,70038,155900,156369,155900c242699,311799,312738,241971,312738,155899e" fillcolor="white [3212]" stroked="f" strokeweight=".25994mm">
                  <v:stroke joinstyle="miter"/>
                  <v:path arrowok="t" o:connecttype="custom" o:connectlocs="3127,1559;1564,0;0,1559;1564,3118;3127,1559" o:connectangles="0,0,0,0,0"/>
                </v:shape>
                <v:shape id="Freeform: Shape 2082182649" o:spid="_x0000_s1068" style="position:absolute;left:27179;top:16546;width:2173;height:2168;visibility:visible;mso-wrap-style:square;v-text-anchor:middle" coordsize="217324,216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" path="m217325,108383c217325,48544,168635,,108709,,48783,,,48544,,108383v,59839,48690,108383,108709,108383c168728,216766,217325,168222,217325,108383e" fillcolor="white [3212]" stroked="f" strokeweight=".25994mm">
                  <v:stroke joinstyle="miter"/>
                  <v:path arrowok="t" o:connecttype="custom" o:connectlocs="2173,1084;1087,0;0,1084;1087,2168;2173,1084" o:connectangles="0,0,0,0,0"/>
                </v:shape>
                <v:shape id="Freeform: Shape 1624797239" o:spid="_x0000_s1069" style="position:absolute;left:31520;top:17400;width:460;height:460;visibility:visible;mso-wrap-style:square;v-text-anchor:middle" coordsize="46068,45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" path="m46068,22965c46068,10269,35768,,23034,,10300,,,10269,,22965,,35661,10300,45930,23034,45930v12734,,23034,-10269,23034,-22965e" fillcolor="white [3212]" stroked="f" strokeweight=".25994mm">
                  <v:stroke joinstyle="miter"/>
                  <v:path arrowok="t" o:connecttype="custom" o:connectlocs="460,230;230,0;0,230;230,460;460,230" o:connectangles="0,0,0,0,0"/>
                </v:shape>
                <v:shape id="Freeform: Shape 1357242671" o:spid="_x0000_s1070" style="position:absolute;top:20716;width:777;height:775;visibility:visible;mso-wrap-style:square;v-text-anchor:middle" coordsize="77716,7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" path="m77716,38742c77716,17364,60300,,38858,,17416,,,17364,,38742,,60119,17416,77483,38858,77483v21442,,38858,-17364,38858,-38741e" fillcolor="white [3212]" stroked="f" strokeweight=".25994mm">
                  <v:stroke joinstyle="miter"/>
                  <v:path arrowok="t" o:connecttype="custom" o:connectlocs="777,388;389,0;0,388;389,775;777,388" o:connectangles="0,0,0,0,0"/>
                </v:shape>
                <v:shape id="Freeform: Shape 1430752034" o:spid="_x0000_s1071" style="position:absolute;left:2917;top:20150;width:1914;height:1908;visibility:visible;mso-wrap-style:square;v-text-anchor:middle" coordsize="191388,19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" path="m191388,95407c191388,42662,148504,,95694,,42884,,,42756,,95407v,52651,42884,95406,95694,95406c148504,190813,191388,148058,191388,95407e" fillcolor="white [3212]" stroked="f" strokeweight=".25994mm">
                  <v:stroke joinstyle="miter"/>
                  <v:path arrowok="t" o:connecttype="custom" o:connectlocs="1914,954;957,0;0,954;957,1908;1914,954" o:connectangles="0,0,0,0,0"/>
                </v:shape>
                <v:shape id="Freeform: Shape 804205703" o:spid="_x0000_s1072" style="position:absolute;left:6195;top:19945;width:2324;height:2317;visibility:visible;mso-wrap-style:square;v-text-anchor:middle" coordsize="232399,23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" path="m232400,115851c232400,51904,180433,,116200,,51967,,,51811,,115851v,64040,51967,115851,116200,115851c180433,231702,232400,179891,232400,115851e" fillcolor="white [3212]" stroked="f" strokeweight=".25994mm">
                  <v:stroke joinstyle="miter"/>
                  <v:path arrowok="t" o:connecttype="custom" o:connectlocs="2324,1159;1162,0;0,1159;1162,2317;2324,1159" o:connectangles="0,0,0,0,0"/>
                </v:shape>
                <v:shape id="Freeform: Shape 1698991338" o:spid="_x0000_s1073" style="position:absolute;left:9658;top:19922;width:2370;height:2364;visibility:visible;mso-wrap-style:square;v-text-anchor:middle" coordsize="236987,236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" path="m236988,118185c236988,52931,183897,,118447,,52997,,,52931,,118185v,65254,53090,118185,118447,118185c183804,236370,236988,183439,236988,118185e" fillcolor="white [3212]" stroked="f" strokeweight=".25994mm">
                  <v:stroke joinstyle="miter"/>
                  <v:path arrowok="t" o:connecttype="custom" o:connectlocs="2370,1182;1185,0;0,1182;1185,2364;2370,1182" o:connectangles="0,0,0,0,0"/>
                </v:shape>
                <v:shape id="Freeform: Shape 1007888540" o:spid="_x0000_s1074" style="position:absolute;left:13142;top:19922;width:2370;height:2364;visibility:visible;mso-wrap-style:square;v-text-anchor:middle" coordsize="236987,236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" path="m236988,118185c236988,52931,183897,,118447,,52997,,,52931,,118185v,65254,53090,118185,118447,118185c183804,236370,236988,183439,236988,118185e" fillcolor="white [3212]" stroked="f" strokeweight=".25994mm">
                  <v:stroke joinstyle="miter"/>
                  <v:path arrowok="t" o:connecttype="custom" o:connectlocs="2370,1182;1185,0;0,1182;1185,2364;2370,1182" o:connectangles="0,0,0,0,0"/>
                </v:shape>
                <v:shape id="Freeform: Shape 234982405" o:spid="_x0000_s1075" style="position:absolute;left:16627;top:19922;width:2370;height:2364;visibility:visible;mso-wrap-style:square;v-text-anchor:middle" coordsize="236987,236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" path="m236988,118185c236988,52931,183897,,118447,,52997,,,52931,,118185v,65254,53090,118185,118447,118185c183804,236370,236988,183439,236988,118185e" fillcolor="white [3212]" stroked="f" strokeweight=".25994mm">
                  <v:stroke joinstyle="miter"/>
                  <v:path arrowok="t" o:connecttype="custom" o:connectlocs="2370,1182;1185,0;0,1182;1185,2364;2370,1182" o:connectangles="0,0,0,0,0"/>
                </v:shape>
                <v:shape id="Freeform: Shape 1520571195" o:spid="_x0000_s1076" style="position:absolute;left:20111;top:19922;width:2370;height:2364;visibility:visible;mso-wrap-style:square;v-text-anchor:middle" coordsize="236987,236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" path="m236988,118185c236988,52931,183897,,118447,,52997,,,52931,,118185v,65254,53090,118185,118447,118185c183804,236370,236988,183439,236988,118185e" fillcolor="white [3212]" stroked="f" strokeweight=".25994mm">
                  <v:stroke joinstyle="miter"/>
                  <v:path arrowok="t" o:connecttype="custom" o:connectlocs="2370,1182;1185,0;0,1182;1185,2364;2370,1182" o:connectangles="0,0,0,0,0"/>
                </v:shape>
                <v:shape id="Freeform: Shape 1718206169" o:spid="_x0000_s1077" style="position:absolute;left:23680;top:20007;width:2201;height:2194;visibility:visible;mso-wrap-style:square;v-text-anchor:middle" coordsize="220040,219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" path="m220040,109690c220040,49104,170789,,110020,,49252,,,49104,,109690v,60586,49252,109689,110020,109689c170789,219379,220040,170276,220040,109690e" fillcolor="white [3212]" stroked="f" strokeweight=".25994mm">
                  <v:stroke joinstyle="miter"/>
                  <v:path arrowok="t" o:connecttype="custom" o:connectlocs="2201,1097;1101,0;0,1097;1101,2194;2201,1097" o:connectangles="0,0,0,0,0"/>
                </v:shape>
                <v:shape id="Freeform: Shape 933031995" o:spid="_x0000_s1078" style="position:absolute;left:27686;top:20527;width:1158;height:1154;visibility:visible;mso-wrap-style:square;v-text-anchor:middle" coordsize="115825,11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" path="m115825,57692c115825,25765,89889,,57960,,26030,,,25859,,57692v,31833,25937,57692,57960,57692c89982,115384,115825,89525,115825,57692e" fillcolor="white [3212]" stroked="f" strokeweight=".25994mm">
                  <v:stroke joinstyle="miter"/>
                  <v:path arrowok="t" o:connecttype="custom" o:connectlocs="1158,577;579,0;0,577;579,1154;1158,577" o:connectangles="0,0,0,0,0"/>
                </v:shape>
              </v:group>
            </w:pict>
          </mc:Fallback>
        </mc:AlternateContent>
      </w:r>
      <w:r w:rsidR="005434DA">
        <w:rPr>
          <w:rFonts w:asciiTheme="minorHAnsi" w:eastAsia="Times New Roman" w:hAnsiTheme="minorHAnsi" w:cstheme="minorHAnsi"/>
          <w:noProof/>
          <w:sz w:val="20"/>
          <w:szCs w:val="20"/>
        </w:rPr>
        <w:drawing>
          <wp:anchor distT="0" distB="0" distL="114300" distR="114300" simplePos="0" relativeHeight="251654144" behindDoc="0" locked="0" layoutInCell="1" allowOverlap="1" wp14:anchorId="60CB4028" wp14:editId="7F00213D">
            <wp:simplePos x="0" y="0"/>
            <wp:positionH relativeFrom="margin">
              <wp:posOffset>5072854</wp:posOffset>
            </wp:positionH>
            <wp:positionV relativeFrom="paragraph">
              <wp:posOffset>-385445</wp:posOffset>
            </wp:positionV>
            <wp:extent cx="1410970" cy="612775"/>
            <wp:effectExtent l="0" t="0" r="0" b="0"/>
            <wp:wrapNone/>
            <wp:docPr id="300049364" name="Picture 13" descr="A blue and yellow circ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49364" name="Picture 13" descr="A blue and yellow circle on a black background&#10;&#10;Description automatically generated"/>
                    <pic:cNvPicPr/>
                  </pic:nvPicPr>
                  <pic:blipFill rotWithShape="1">
                    <a:blip r:embed="rId15" cstate="print">
                      <a:extLst>
                        <a:ext uri="{28A0092B-C50C-407E-A947-70E740481C1C}">
                          <a14:useLocalDpi xmlns:a14="http://schemas.microsoft.com/office/drawing/2010/main" val="0"/>
                        </a:ext>
                      </a:extLst>
                    </a:blip>
                    <a:srcRect t="3" b="3"/>
                    <a:stretch/>
                  </pic:blipFill>
                  <pic:spPr>
                    <a:xfrm>
                      <a:off x="0" y="0"/>
                      <a:ext cx="1410970" cy="6127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0" locked="0" layoutInCell="1" allowOverlap="1" wp14:anchorId="3FB9CAFE" wp14:editId="3074C372">
                <wp:simplePos x="0" y="0"/>
                <wp:positionH relativeFrom="page">
                  <wp:posOffset>-5715</wp:posOffset>
                </wp:positionH>
                <wp:positionV relativeFrom="paragraph">
                  <wp:posOffset>391160</wp:posOffset>
                </wp:positionV>
                <wp:extent cx="7552690" cy="1737360"/>
                <wp:effectExtent l="0" t="0" r="0" b="0"/>
                <wp:wrapNone/>
                <wp:docPr id="28642718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2690" cy="1737360"/>
                        </a:xfrm>
                        <a:prstGeom prst="rect">
                          <a:avLst/>
                        </a:prstGeom>
                        <a:solidFill>
                          <a:schemeClr val="tx2">
                            <a:alpha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F6964" id="Rectangle 3" o:spid="_x0000_s1026" style="position:absolute;margin-left:-.45pt;margin-top:30.8pt;width:594.7pt;height:136.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" fillcolor="#939393 [3215]" stroked="f" strokeweight="1pt">
                <v:fill opacity="6682f"/>
                <w10:wrap anchorx="page"/>
              </v:rect>
            </w:pict>
          </mc:Fallback>
        </mc:AlternateContent>
      </w:r>
    </w:p>
    <w:p w14:paraId="0D246CFE" w14:textId="289466C8" w:rsidR="00AA7D7E" w:rsidRDefault="00BC7EC3" w:rsidP="00EF596A">
      <w:pPr>
        <w:rPr>
          <w:rFonts w:cs="Arial"/>
          <w:b/>
          <w:bCs/>
          <w:sz w:val="20"/>
          <w:szCs w:val="20"/>
        </w:rPr>
      </w:pPr>
      <w:r>
        <w:rPr>
          <w:noProof/>
        </w:rPr>
        <mc:AlternateContent>
          <mc:Choice Requires="wps">
            <w:drawing>
              <wp:anchor distT="0" distB="0" distL="114300" distR="114300" simplePos="0" relativeHeight="251663360" behindDoc="0" locked="0" layoutInCell="1" allowOverlap="1" wp14:anchorId="702B34B1" wp14:editId="29F14943">
                <wp:simplePos x="0" y="0"/>
                <wp:positionH relativeFrom="column">
                  <wp:posOffset>550545</wp:posOffset>
                </wp:positionH>
                <wp:positionV relativeFrom="paragraph">
                  <wp:posOffset>277495</wp:posOffset>
                </wp:positionV>
                <wp:extent cx="983615" cy="983615"/>
                <wp:effectExtent l="5080" t="0" r="1905" b="6985"/>
                <wp:wrapNone/>
                <wp:docPr id="171356234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3615" cy="983615"/>
                        </a:xfrm>
                        <a:prstGeom prst="ellipse">
                          <a:avLst/>
                        </a:pr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B1D06C6" id="Oval 7" o:spid="_x0000_s1026" style="position:absolute;margin-left:43.35pt;margin-top:21.85pt;width:77.45pt;height:7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" fillcolor="black [3213]" stroked="f" strokeweight="1pt">
                <v:stroke joinstyle="miter"/>
              </v:oval>
            </w:pict>
          </mc:Fallback>
        </mc:AlternateContent>
      </w:r>
      <w:r>
        <w:rPr>
          <w:noProof/>
        </w:rPr>
        <mc:AlternateContent>
          <mc:Choice Requires="wpg">
            <w:drawing>
              <wp:anchor distT="0" distB="0" distL="114300" distR="114300" simplePos="0" relativeHeight="251662336" behindDoc="0" locked="0" layoutInCell="1" allowOverlap="1" wp14:anchorId="1A66D9F0" wp14:editId="6C5382E2">
                <wp:simplePos x="0" y="0"/>
                <wp:positionH relativeFrom="column">
                  <wp:posOffset>114300</wp:posOffset>
                </wp:positionH>
                <wp:positionV relativeFrom="paragraph">
                  <wp:posOffset>296545</wp:posOffset>
                </wp:positionV>
                <wp:extent cx="823595" cy="1328420"/>
                <wp:effectExtent l="0" t="0" r="0" b="0"/>
                <wp:wrapNone/>
                <wp:docPr id="165491020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3595" cy="1328420"/>
                          <a:chOff x="0" y="0"/>
                          <a:chExt cx="823939" cy="1328906"/>
                        </a:xfrm>
                      </wpg:grpSpPr>
                      <wpg:grpSp>
                        <wpg:cNvPr id="951306998" name="Group 4"/>
                        <wpg:cNvGrpSpPr/>
                        <wpg:grpSpPr>
                          <a:xfrm>
                            <a:off x="272955" y="777922"/>
                            <a:ext cx="550984" cy="550984"/>
                            <a:chOff x="0" y="0"/>
                            <a:chExt cx="879763" cy="879763"/>
                          </a:xfrm>
                        </wpg:grpSpPr>
                        <wps:wsp>
                          <wps:cNvPr id="639415998" name="Oval 1"/>
                          <wps:cNvSpPr/>
                          <wps:spPr>
                            <a:xfrm>
                              <a:off x="0" y="0"/>
                              <a:ext cx="879763" cy="879763"/>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69088076" name="Graphic 3" descr="Checkmark outline"/>
                            <pic:cNvPicPr>
                              <a:picLocks noChangeAspect="1"/>
                            </pic:cNvPicPr>
                          </pic:nvPicPr>
                          <pic:blipFill>
                            <a:blip r:embed="rId16"/>
                            <a:stretch>
                              <a:fillRect/>
                            </a:stretch>
                          </pic:blipFill>
                          <pic:spPr>
                            <a:xfrm>
                              <a:off x="124691" y="152400"/>
                              <a:ext cx="636905" cy="636905"/>
                            </a:xfrm>
                            <a:prstGeom prst="rect">
                              <a:avLst/>
                            </a:prstGeom>
                          </pic:spPr>
                        </pic:pic>
                      </wpg:grpSp>
                      <wpg:grpSp>
                        <wpg:cNvPr id="36809800" name="Group 4"/>
                        <wpg:cNvGrpSpPr/>
                        <wpg:grpSpPr>
                          <a:xfrm>
                            <a:off x="122830" y="0"/>
                            <a:ext cx="293970" cy="293970"/>
                            <a:chOff x="0" y="0"/>
                            <a:chExt cx="879763" cy="879763"/>
                          </a:xfrm>
                        </wpg:grpSpPr>
                        <wps:wsp>
                          <wps:cNvPr id="806507154" name="Oval 1"/>
                          <wps:cNvSpPr/>
                          <wps:spPr>
                            <a:xfrm>
                              <a:off x="0" y="0"/>
                              <a:ext cx="879763" cy="879763"/>
                            </a:xfrm>
                            <a:prstGeom prst="ellips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1917279" name="Graphic 3" descr="Checkmark outline"/>
                            <pic:cNvPicPr>
                              <a:picLocks noChangeAspect="1"/>
                            </pic:cNvPicPr>
                          </pic:nvPicPr>
                          <pic:blipFill>
                            <a:blip r:embed="rId17" cstate="print"/>
                            <a:stretch>
                              <a:fillRect/>
                            </a:stretch>
                          </pic:blipFill>
                          <pic:spPr>
                            <a:xfrm>
                              <a:off x="124691" y="152400"/>
                              <a:ext cx="636905" cy="636905"/>
                            </a:xfrm>
                            <a:prstGeom prst="rect">
                              <a:avLst/>
                            </a:prstGeom>
                          </pic:spPr>
                        </pic:pic>
                      </wpg:grpSp>
                      <wpg:grpSp>
                        <wpg:cNvPr id="1548549327" name="Group 4"/>
                        <wpg:cNvGrpSpPr/>
                        <wpg:grpSpPr>
                          <a:xfrm>
                            <a:off x="0" y="395785"/>
                            <a:ext cx="402590" cy="402590"/>
                            <a:chOff x="0" y="0"/>
                            <a:chExt cx="879763" cy="879763"/>
                          </a:xfrm>
                        </wpg:grpSpPr>
                        <wps:wsp>
                          <wps:cNvPr id="1107322021" name="Oval 1"/>
                          <wps:cNvSpPr/>
                          <wps:spPr>
                            <a:xfrm>
                              <a:off x="0" y="0"/>
                              <a:ext cx="879763" cy="879763"/>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40691470" name="Graphic 3" descr="Checkmark outline"/>
                            <pic:cNvPicPr>
                              <a:picLocks noChangeAspect="1"/>
                            </pic:cNvPicPr>
                          </pic:nvPicPr>
                          <pic:blipFill>
                            <a:blip r:embed="rId17" cstate="print"/>
                            <a:stretch>
                              <a:fillRect/>
                            </a:stretch>
                          </pic:blipFill>
                          <pic:spPr>
                            <a:xfrm>
                              <a:off x="124691" y="152400"/>
                              <a:ext cx="636905" cy="63690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0AEAA2FE" id="Group 2" o:spid="_x0000_s1026" style="position:absolute;margin-left:9pt;margin-top:23.35pt;width:64.85pt;height:104.6pt;z-index:251662336;mso-width-relative:margin;mso-height-relative:margin" coordsize="8239,13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">
                <v:group id="Group 4" o:spid="_x0000_s1027" style="position:absolute;left:2729;top:7779;width:5510;height:5510" coordsize="8797,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">
                  <v:oval id="Oval 1" o:spid="_x0000_s1028" style="position:absolute;width:8797;height:8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" fillcolor="#f6de00 [3206]"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9" type="#_x0000_t75" alt="Checkmark outline" style="position:absolute;left:1246;top:1524;width:6369;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">
                    <v:imagedata r:id="rId18" o:title="Checkmark outline"/>
                  </v:shape>
                </v:group>
                <v:group id="Group 4" o:spid="_x0000_s1030" style="position:absolute;left:1228;width:2940;height:2939" coordsize="8797,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">
                  <v:oval id="Oval 1" o:spid="_x0000_s1031" style="position:absolute;width:8797;height:8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" fillcolor="#2e4df9 [3205]" stroked="f" strokeweight="1pt">
                    <v:stroke joinstyle="miter"/>
                  </v:oval>
                  <v:shape id="Graphic 3" o:spid="_x0000_s1032" type="#_x0000_t75" alt="Checkmark outline" style="position:absolute;left:1246;top:1524;width:6369;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">
                    <v:imagedata r:id="rId19" o:title="Checkmark outline"/>
                  </v:shape>
                </v:group>
                <v:group id="Group 4" o:spid="_x0000_s1033" style="position:absolute;top:3957;width:4025;height:4026" coordsize="8797,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">
                  <v:oval id="Oval 1" o:spid="_x0000_s1034" style="position:absolute;width:8797;height:8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" fillcolor="#ee0c3d [3204]" stroked="f" strokeweight="1pt">
                    <v:stroke joinstyle="miter"/>
                  </v:oval>
                  <v:shape id="Graphic 3" o:spid="_x0000_s1035" type="#_x0000_t75" alt="Checkmark outline" style="position:absolute;left:1246;top:1524;width:6369;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">
                    <v:imagedata r:id="rId19" o:title="Checkmark outline"/>
                  </v:shape>
                </v:group>
              </v:group>
            </w:pict>
          </mc:Fallback>
        </mc:AlternateContent>
      </w:r>
    </w:p>
    <w:p w14:paraId="06B05555" w14:textId="3084DAA1" w:rsidR="00AA7D7E" w:rsidRDefault="002B1AB2" w:rsidP="00EF596A">
      <w:pPr>
        <w:rPr>
          <w:rFonts w:cs="Arial"/>
          <w:b/>
          <w:bCs/>
          <w:sz w:val="20"/>
          <w:szCs w:val="20"/>
        </w:rPr>
      </w:pPr>
      <w:r>
        <w:rPr>
          <w:rFonts w:cs="Arial"/>
          <w:b/>
          <w:bCs/>
          <w:noProof/>
          <w:sz w:val="20"/>
          <w:szCs w:val="20"/>
        </w:rPr>
        <mc:AlternateContent>
          <mc:Choice Requires="wps">
            <w:drawing>
              <wp:anchor distT="0" distB="0" distL="114300" distR="114300" simplePos="0" relativeHeight="251660288" behindDoc="0" locked="0" layoutInCell="1" allowOverlap="1" wp14:anchorId="58733D85" wp14:editId="01F7C856">
                <wp:simplePos x="0" y="0"/>
                <wp:positionH relativeFrom="margin">
                  <wp:posOffset>1694815</wp:posOffset>
                </wp:positionH>
                <wp:positionV relativeFrom="paragraph">
                  <wp:posOffset>85090</wp:posOffset>
                </wp:positionV>
                <wp:extent cx="4658360" cy="867158"/>
                <wp:effectExtent l="0" t="0" r="0" b="0"/>
                <wp:wrapNone/>
                <wp:docPr id="13657638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8360" cy="867158"/>
                        </a:xfrm>
                        <a:prstGeom prst="rect">
                          <a:avLst/>
                        </a:prstGeom>
                        <a:noFill/>
                        <a:ln w="6350">
                          <a:noFill/>
                        </a:ln>
                      </wps:spPr>
                      <wps:txbx>
                        <w:txbxContent>
                          <w:p w14:paraId="67DC9A95" w14:textId="0A9DC18D" w:rsidR="00AA7D7E" w:rsidRPr="002B1AB2" w:rsidRDefault="00AA7D7E" w:rsidP="00AA7D7E">
                            <w:pPr>
                              <w:pStyle w:val="Title"/>
                              <w:contextualSpacing w:val="0"/>
                              <w:rPr>
                                <w:rFonts w:eastAsia="Times New Roman"/>
                                <w:b/>
                                <w:sz w:val="44"/>
                                <w:szCs w:val="44"/>
                              </w:rPr>
                            </w:pPr>
                            <w:r w:rsidRPr="002B1AB2">
                              <w:rPr>
                                <w:rFonts w:eastAsia="Times New Roman" w:cstheme="minorBidi"/>
                                <w:b/>
                                <w:sz w:val="44"/>
                                <w:szCs w:val="44"/>
                              </w:rPr>
                              <w:t xml:space="preserve">Self-Assessment </w:t>
                            </w:r>
                          </w:p>
                          <w:p w14:paraId="3DAF21A6" w14:textId="3979A438" w:rsidR="00AA7D7E" w:rsidRPr="002B1AB2" w:rsidRDefault="005A1A6F" w:rsidP="00AA7D7E">
                            <w:pPr>
                              <w:rPr>
                                <w:rFonts w:asciiTheme="majorHAnsi" w:eastAsia="Times New Roman" w:hAnsiTheme="majorHAnsi"/>
                                <w:b/>
                                <w:kern w:val="28"/>
                                <w:sz w:val="44"/>
                                <w:szCs w:val="44"/>
                              </w:rPr>
                            </w:pPr>
                            <w:r w:rsidRPr="002B1AB2">
                              <w:rPr>
                                <w:rFonts w:asciiTheme="minorHAnsi" w:hAnsiTheme="minorHAnsi" w:cstheme="minorHAnsi"/>
                                <w:sz w:val="44"/>
                                <w:szCs w:val="44"/>
                              </w:rPr>
                              <w:t xml:space="preserve">SEAH </w:t>
                            </w:r>
                            <w:r w:rsidR="00AA7D7E" w:rsidRPr="002B1AB2">
                              <w:rPr>
                                <w:rFonts w:asciiTheme="minorHAnsi" w:hAnsiTheme="minorHAnsi" w:cstheme="minorHAnsi"/>
                                <w:sz w:val="44"/>
                                <w:szCs w:val="44"/>
                              </w:rPr>
                              <w:t>Reporting Mechanisms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33D85" id="_x0000_t202" coordsize="21600,21600" o:spt="202" path="m,l,21600r21600,l21600,xe">
                <v:stroke joinstyle="miter"/>
                <v:path gradientshapeok="t" o:connecttype="rect"/>
              </v:shapetype>
              <v:shape id="Text Box 1" o:spid="_x0000_s1026" type="#_x0000_t202" style="position:absolute;margin-left:133.45pt;margin-top:6.7pt;width:366.8pt;height:68.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" filled="f" stroked="f" strokeweight=".5pt">
                <v:textbox>
                  <w:txbxContent>
                    <w:p w14:paraId="67DC9A95" w14:textId="0A9DC18D" w:rsidR="00AA7D7E" w:rsidRPr="002B1AB2" w:rsidRDefault="00AA7D7E" w:rsidP="00AA7D7E">
                      <w:pPr>
                        <w:pStyle w:val="Title"/>
                        <w:contextualSpacing w:val="0"/>
                        <w:rPr>
                          <w:rFonts w:eastAsia="Times New Roman"/>
                          <w:b/>
                          <w:sz w:val="44"/>
                          <w:szCs w:val="44"/>
                        </w:rPr>
                      </w:pPr>
                      <w:r w:rsidRPr="002B1AB2">
                        <w:rPr>
                          <w:rFonts w:eastAsia="Times New Roman" w:cstheme="minorBidi"/>
                          <w:b/>
                          <w:sz w:val="44"/>
                          <w:szCs w:val="44"/>
                        </w:rPr>
                        <w:t xml:space="preserve">Self-Assessment </w:t>
                      </w:r>
                    </w:p>
                    <w:p w14:paraId="3DAF21A6" w14:textId="3979A438" w:rsidR="00AA7D7E" w:rsidRPr="002B1AB2" w:rsidRDefault="005A1A6F" w:rsidP="00AA7D7E">
                      <w:pPr>
                        <w:rPr>
                          <w:rFonts w:asciiTheme="majorHAnsi" w:eastAsia="Times New Roman" w:hAnsiTheme="majorHAnsi"/>
                          <w:b/>
                          <w:kern w:val="28"/>
                          <w:sz w:val="44"/>
                          <w:szCs w:val="44"/>
                        </w:rPr>
                      </w:pPr>
                      <w:r w:rsidRPr="002B1AB2">
                        <w:rPr>
                          <w:rFonts w:asciiTheme="minorHAnsi" w:hAnsiTheme="minorHAnsi" w:cstheme="minorHAnsi"/>
                          <w:sz w:val="44"/>
                          <w:szCs w:val="44"/>
                        </w:rPr>
                        <w:t xml:space="preserve">SEAH </w:t>
                      </w:r>
                      <w:r w:rsidR="00AA7D7E" w:rsidRPr="002B1AB2">
                        <w:rPr>
                          <w:rFonts w:asciiTheme="minorHAnsi" w:hAnsiTheme="minorHAnsi" w:cstheme="minorHAnsi"/>
                          <w:sz w:val="44"/>
                          <w:szCs w:val="44"/>
                        </w:rPr>
                        <w:t>Reporting Mechanisms</w:t>
                      </w:r>
                    </w:p>
                  </w:txbxContent>
                </v:textbox>
                <w10:wrap anchorx="margin"/>
              </v:shape>
            </w:pict>
          </mc:Fallback>
        </mc:AlternateContent>
      </w:r>
      <w:r w:rsidR="00733209">
        <w:rPr>
          <w:rFonts w:cs="Arial"/>
          <w:b/>
          <w:bCs/>
          <w:noProof/>
          <w:sz w:val="20"/>
          <w:szCs w:val="20"/>
        </w:rPr>
        <w:drawing>
          <wp:anchor distT="0" distB="0" distL="114300" distR="114300" simplePos="0" relativeHeight="251664384" behindDoc="0" locked="0" layoutInCell="1" allowOverlap="1" wp14:anchorId="18BE337A" wp14:editId="1728E3CA">
            <wp:simplePos x="0" y="0"/>
            <wp:positionH relativeFrom="column">
              <wp:posOffset>632460</wp:posOffset>
            </wp:positionH>
            <wp:positionV relativeFrom="paragraph">
              <wp:posOffset>36195</wp:posOffset>
            </wp:positionV>
            <wp:extent cx="823595" cy="823595"/>
            <wp:effectExtent l="0" t="0" r="0" b="0"/>
            <wp:wrapNone/>
            <wp:docPr id="15" name="Graphic 8" descr="Clipboard Partially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descr="Clipboard Partially Checked outlin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23595" cy="823595"/>
                    </a:xfrm>
                    <a:prstGeom prst="rect">
                      <a:avLst/>
                    </a:prstGeom>
                    <a:noFill/>
                  </pic:spPr>
                </pic:pic>
              </a:graphicData>
            </a:graphic>
            <wp14:sizeRelH relativeFrom="page">
              <wp14:pctWidth>0</wp14:pctWidth>
            </wp14:sizeRelH>
            <wp14:sizeRelV relativeFrom="page">
              <wp14:pctHeight>0</wp14:pctHeight>
            </wp14:sizeRelV>
          </wp:anchor>
        </w:drawing>
      </w:r>
    </w:p>
    <w:p w14:paraId="0F924021" w14:textId="17912360" w:rsidR="00AA7D7E" w:rsidRDefault="00AA7D7E" w:rsidP="00EF596A">
      <w:pPr>
        <w:rPr>
          <w:rFonts w:cs="Arial"/>
          <w:b/>
          <w:bCs/>
          <w:sz w:val="20"/>
          <w:szCs w:val="20"/>
        </w:rPr>
      </w:pPr>
    </w:p>
    <w:p w14:paraId="03DA43BB" w14:textId="136F0114" w:rsidR="00AA7D7E" w:rsidRDefault="00AA7D7E" w:rsidP="00EF596A">
      <w:pPr>
        <w:rPr>
          <w:rFonts w:cs="Arial"/>
          <w:b/>
          <w:bCs/>
          <w:sz w:val="20"/>
          <w:szCs w:val="20"/>
        </w:rPr>
      </w:pPr>
    </w:p>
    <w:p w14:paraId="2C8C4E4C" w14:textId="095ACEA4" w:rsidR="00AA7D7E" w:rsidRDefault="00AA7D7E" w:rsidP="00EF596A">
      <w:pPr>
        <w:rPr>
          <w:rFonts w:cs="Arial"/>
          <w:b/>
          <w:bCs/>
          <w:sz w:val="20"/>
          <w:szCs w:val="20"/>
        </w:rPr>
      </w:pPr>
    </w:p>
    <w:p w14:paraId="729D2A7E" w14:textId="4C84F5AE" w:rsidR="005A1D87" w:rsidRDefault="005A1D87" w:rsidP="004F4078">
      <w:pPr>
        <w:rPr>
          <w:rFonts w:cs="Arial"/>
          <w:sz w:val="20"/>
          <w:szCs w:val="20"/>
        </w:rPr>
      </w:pPr>
    </w:p>
    <w:p w14:paraId="09C93FD9" w14:textId="09969EF3" w:rsidR="005A1D87" w:rsidRDefault="005A1D87" w:rsidP="005A1D87">
      <w:pPr>
        <w:spacing w:after="0"/>
        <w:rPr>
          <w:rFonts w:cs="Arial"/>
          <w:sz w:val="20"/>
          <w:szCs w:val="20"/>
        </w:rPr>
      </w:pPr>
    </w:p>
    <w:p w14:paraId="2416958D" w14:textId="674D6A40" w:rsidR="004F4078" w:rsidRPr="002B1AB2" w:rsidRDefault="00EF596A" w:rsidP="004F4078">
      <w:pPr>
        <w:rPr>
          <w:rFonts w:cs="Arial"/>
          <w:szCs w:val="24"/>
        </w:rPr>
      </w:pPr>
      <w:r w:rsidRPr="002B1AB2">
        <w:rPr>
          <w:rFonts w:cs="Arial"/>
          <w:szCs w:val="24"/>
        </w:rPr>
        <w:t>Designing reporting mechanisms to receive allegations of misconduct, including sexual exploitation, abuse, and harassment (SEAH), requires careful consideration, planning and resource allocation.</w:t>
      </w:r>
      <w:r w:rsidR="007B61E1" w:rsidRPr="002B1AB2">
        <w:rPr>
          <w:noProof/>
          <w:szCs w:val="24"/>
        </w:rPr>
        <w:t xml:space="preserve"> </w:t>
      </w:r>
    </w:p>
    <w:p w14:paraId="2BD69B8F" w14:textId="48FD4819" w:rsidR="00EF596A" w:rsidRPr="002B1AB2" w:rsidRDefault="00EF596A" w:rsidP="004F4078">
      <w:pPr>
        <w:rPr>
          <w:rFonts w:cs="Arial"/>
          <w:szCs w:val="24"/>
        </w:rPr>
      </w:pPr>
      <w:r w:rsidRPr="002B1AB2">
        <w:rPr>
          <w:rFonts w:cs="Arial"/>
          <w:szCs w:val="24"/>
        </w:rPr>
        <w:t>This self-assessment</w:t>
      </w:r>
      <w:r w:rsidR="00BC7EC3" w:rsidRPr="002B1AB2">
        <w:rPr>
          <w:rStyle w:val="FootnoteReference"/>
          <w:rFonts w:cs="Arial"/>
          <w:szCs w:val="24"/>
        </w:rPr>
        <w:footnoteReference w:id="1"/>
      </w:r>
      <w:r w:rsidRPr="002B1AB2">
        <w:rPr>
          <w:rFonts w:cs="Arial"/>
          <w:szCs w:val="24"/>
        </w:rPr>
        <w:t xml:space="preserve"> is designed to support organizations in considering the various focus areas that contribute to an effective, fit for purpose</w:t>
      </w:r>
      <w:r w:rsidRPr="002B1AB2" w:rsidDel="00FE042F">
        <w:rPr>
          <w:rFonts w:cs="Arial"/>
          <w:szCs w:val="24"/>
        </w:rPr>
        <w:t xml:space="preserve"> </w:t>
      </w:r>
      <w:r w:rsidRPr="002B1AB2">
        <w:rPr>
          <w:rFonts w:cs="Arial"/>
          <w:szCs w:val="24"/>
        </w:rPr>
        <w:t>reporting mechanism. By completing the self-assessment, organizations can identify gaps in their reporting systems, as well as additional elements to strengthen them.</w:t>
      </w:r>
    </w:p>
    <w:p w14:paraId="631A888D" w14:textId="54037544" w:rsidR="00EF596A" w:rsidRPr="002B1AB2" w:rsidRDefault="00EF596A" w:rsidP="004F4078">
      <w:pPr>
        <w:rPr>
          <w:rFonts w:cs="Arial"/>
          <w:szCs w:val="24"/>
        </w:rPr>
      </w:pPr>
      <w:r w:rsidRPr="002B1AB2">
        <w:rPr>
          <w:rFonts w:cs="Arial"/>
          <w:szCs w:val="24"/>
        </w:rPr>
        <w:t>Although many of the focus areas highlighted below are useful to consider when planning, designing, implementing and monitoring effective feedback and complaints mechanisms (e.g., to obtain feedback on the quality or relevance of services), the primary function of this tool is to support the creation of mechanisms for safe and effective reporting of misconduct.</w:t>
      </w:r>
    </w:p>
    <w:p w14:paraId="155F2325" w14:textId="1374E594" w:rsidR="004F4078" w:rsidRPr="002B1AB2" w:rsidRDefault="00EF596A" w:rsidP="004F4078">
      <w:pPr>
        <w:rPr>
          <w:rFonts w:cs="Arial"/>
          <w:b/>
          <w:bCs/>
          <w:szCs w:val="24"/>
        </w:rPr>
      </w:pPr>
      <w:r w:rsidRPr="002B1AB2">
        <w:rPr>
          <w:rFonts w:cs="Arial"/>
          <w:b/>
          <w:bCs/>
          <w:szCs w:val="24"/>
        </w:rPr>
        <w:t xml:space="preserve">This document is not used as part of Global Fund audits or required for submission. It is intended for use by Global Fund </w:t>
      </w:r>
      <w:r w:rsidR="00CD1F25" w:rsidRPr="002B1AB2">
        <w:rPr>
          <w:rFonts w:cs="Arial"/>
          <w:b/>
          <w:bCs/>
          <w:szCs w:val="24"/>
        </w:rPr>
        <w:t xml:space="preserve">Grant </w:t>
      </w:r>
      <w:r w:rsidR="00022B38" w:rsidRPr="002B1AB2">
        <w:rPr>
          <w:rFonts w:cs="Arial"/>
          <w:b/>
          <w:bCs/>
          <w:szCs w:val="24"/>
        </w:rPr>
        <w:t>R</w:t>
      </w:r>
      <w:r w:rsidRPr="002B1AB2">
        <w:rPr>
          <w:rFonts w:cs="Arial"/>
          <w:b/>
          <w:bCs/>
          <w:szCs w:val="24"/>
        </w:rPr>
        <w:t>ecipients for self-assessment and learning purposes.</w:t>
      </w:r>
    </w:p>
    <w:p w14:paraId="430D4A08" w14:textId="41D8F84A" w:rsidR="004F4078" w:rsidRDefault="004F4078">
      <w:pPr>
        <w:spacing w:before="120" w:line="240" w:lineRule="atLeast"/>
        <w:rPr>
          <w:rFonts w:cs="Arial"/>
          <w:b/>
          <w:bCs/>
          <w:sz w:val="20"/>
          <w:szCs w:val="20"/>
        </w:rPr>
      </w:pPr>
      <w:r>
        <w:rPr>
          <w:rFonts w:cs="Arial"/>
          <w:b/>
          <w:bCs/>
          <w:sz w:val="20"/>
          <w:szCs w:val="20"/>
        </w:rPr>
        <w:br w:type="page"/>
      </w:r>
    </w:p>
    <w:p w14:paraId="6E5A2E4D" w14:textId="77777777" w:rsidR="004F4078" w:rsidRPr="004F4078" w:rsidRDefault="004F4078" w:rsidP="004F4078">
      <w:pPr>
        <w:rPr>
          <w:rFonts w:cs="Arial"/>
          <w:b/>
          <w:bCs/>
          <w:sz w:val="20"/>
          <w:szCs w:val="20"/>
        </w:rPr>
      </w:pPr>
    </w:p>
    <w:tbl>
      <w:tblPr>
        <w:tblStyle w:val="TableGrid"/>
        <w:tblW w:w="10435" w:type="dxa"/>
        <w:tblCellSpacing w:w="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bottom w:w="115" w:type="dxa"/>
        </w:tblCellMar>
        <w:tblLook w:val="04A0" w:firstRow="1" w:lastRow="0" w:firstColumn="1" w:lastColumn="0" w:noHBand="0" w:noVBand="1"/>
      </w:tblPr>
      <w:tblGrid>
        <w:gridCol w:w="7093"/>
        <w:gridCol w:w="1091"/>
        <w:gridCol w:w="1135"/>
        <w:gridCol w:w="1116"/>
      </w:tblGrid>
      <w:tr w:rsidR="00C80D68" w:rsidRPr="002D2DFF" w14:paraId="697B44A0" w14:textId="77777777" w:rsidTr="004F4078">
        <w:trPr>
          <w:trHeight w:val="348"/>
          <w:tblCellSpacing w:w="21" w:type="dxa"/>
        </w:trPr>
        <w:tc>
          <w:tcPr>
            <w:tcW w:w="7030" w:type="dxa"/>
            <w:shd w:val="clear" w:color="auto" w:fill="000000" w:themeFill="text1"/>
            <w:vAlign w:val="center"/>
          </w:tcPr>
          <w:p w14:paraId="617B7C3F" w14:textId="77777777" w:rsidR="00EF596A" w:rsidRPr="00EF596A" w:rsidRDefault="00EF596A">
            <w:pPr>
              <w:jc w:val="center"/>
              <w:rPr>
                <w:rFonts w:ascii="Object Sans Heavy" w:hAnsi="Object Sans Heavy" w:cs="Arial"/>
                <w:b/>
                <w:bCs/>
              </w:rPr>
            </w:pPr>
            <w:r w:rsidRPr="000012E8">
              <w:rPr>
                <w:rFonts w:ascii="Object Sans Heavy" w:hAnsi="Object Sans Heavy" w:cs="Arial"/>
                <w:b/>
                <w:bCs/>
                <w:szCs w:val="24"/>
              </w:rPr>
              <w:t>Focus Area</w:t>
            </w:r>
          </w:p>
        </w:tc>
        <w:tc>
          <w:tcPr>
            <w:tcW w:w="1049" w:type="dxa"/>
            <w:shd w:val="clear" w:color="auto" w:fill="F2F2F2" w:themeFill="background1" w:themeFillShade="F2"/>
            <w:vAlign w:val="center"/>
          </w:tcPr>
          <w:p w14:paraId="595A7705" w14:textId="77777777" w:rsidR="00EF596A" w:rsidRPr="00AD65F9" w:rsidRDefault="00EF596A">
            <w:pPr>
              <w:jc w:val="center"/>
              <w:rPr>
                <w:rFonts w:ascii="Object Sans Heavy" w:hAnsi="Object Sans Heavy" w:cs="Arial"/>
                <w:b/>
                <w:bCs/>
                <w:color w:val="000000" w:themeColor="text1"/>
                <w:sz w:val="20"/>
                <w:szCs w:val="20"/>
              </w:rPr>
            </w:pPr>
            <w:r w:rsidRPr="00AD65F9">
              <w:rPr>
                <w:rFonts w:ascii="Object Sans Heavy" w:hAnsi="Object Sans Heavy" w:cs="Arial"/>
                <w:b/>
                <w:bCs/>
                <w:color w:val="000000" w:themeColor="text1"/>
                <w:sz w:val="20"/>
                <w:szCs w:val="20"/>
              </w:rPr>
              <w:t>Yes</w:t>
            </w:r>
          </w:p>
        </w:tc>
        <w:tc>
          <w:tcPr>
            <w:tcW w:w="1093" w:type="dxa"/>
            <w:shd w:val="clear" w:color="auto" w:fill="F2F2F2" w:themeFill="background1" w:themeFillShade="F2"/>
            <w:vAlign w:val="center"/>
          </w:tcPr>
          <w:p w14:paraId="7E94D780" w14:textId="77777777" w:rsidR="00EF596A" w:rsidRPr="00EF596A" w:rsidRDefault="00EF596A">
            <w:pPr>
              <w:jc w:val="center"/>
              <w:rPr>
                <w:rFonts w:ascii="Object Sans Heavy" w:hAnsi="Object Sans Heavy" w:cs="Arial"/>
                <w:b/>
                <w:bCs/>
                <w:sz w:val="20"/>
                <w:szCs w:val="20"/>
              </w:rPr>
            </w:pPr>
            <w:r w:rsidRPr="00EF596A">
              <w:rPr>
                <w:rFonts w:ascii="Object Sans Heavy" w:hAnsi="Object Sans Heavy" w:cs="Arial"/>
                <w:b/>
                <w:bCs/>
                <w:sz w:val="20"/>
                <w:szCs w:val="20"/>
              </w:rPr>
              <w:t>Partially</w:t>
            </w:r>
          </w:p>
        </w:tc>
        <w:tc>
          <w:tcPr>
            <w:tcW w:w="1053" w:type="dxa"/>
            <w:shd w:val="clear" w:color="auto" w:fill="F2F2F2" w:themeFill="background1" w:themeFillShade="F2"/>
            <w:vAlign w:val="center"/>
          </w:tcPr>
          <w:p w14:paraId="2F1C3DCA" w14:textId="77777777" w:rsidR="00EF596A" w:rsidRPr="00EF596A" w:rsidRDefault="00EF596A">
            <w:pPr>
              <w:jc w:val="center"/>
              <w:rPr>
                <w:rFonts w:ascii="Object Sans Heavy" w:hAnsi="Object Sans Heavy" w:cs="Arial"/>
                <w:b/>
                <w:bCs/>
                <w:sz w:val="20"/>
                <w:szCs w:val="20"/>
              </w:rPr>
            </w:pPr>
            <w:r w:rsidRPr="00EF596A">
              <w:rPr>
                <w:rFonts w:ascii="Object Sans Heavy" w:hAnsi="Object Sans Heavy" w:cs="Arial"/>
                <w:b/>
                <w:bCs/>
                <w:sz w:val="20"/>
                <w:szCs w:val="20"/>
              </w:rPr>
              <w:t>No</w:t>
            </w:r>
          </w:p>
        </w:tc>
      </w:tr>
      <w:tr w:rsidR="00EF596A" w:rsidRPr="002D2DFF" w14:paraId="7E457BDF" w14:textId="77777777" w:rsidTr="00252CE4">
        <w:trPr>
          <w:trHeight w:val="179"/>
          <w:tblCellSpacing w:w="21" w:type="dxa"/>
        </w:trPr>
        <w:tc>
          <w:tcPr>
            <w:tcW w:w="10351" w:type="dxa"/>
            <w:gridSpan w:val="4"/>
            <w:shd w:val="clear" w:color="auto" w:fill="FA9BB0" w:themeFill="accent1" w:themeFillTint="66"/>
            <w:vAlign w:val="center"/>
          </w:tcPr>
          <w:p w14:paraId="39048A96" w14:textId="77777777" w:rsidR="00EF596A" w:rsidRPr="00252CE4" w:rsidRDefault="00EF596A" w:rsidP="00EF596A">
            <w:pPr>
              <w:pStyle w:val="ListParagraph"/>
              <w:numPr>
                <w:ilvl w:val="0"/>
                <w:numId w:val="26"/>
              </w:numPr>
              <w:spacing w:line="240" w:lineRule="auto"/>
              <w:jc w:val="center"/>
              <w:rPr>
                <w:rFonts w:asciiTheme="majorHAnsi" w:hAnsiTheme="majorHAnsi" w:cstheme="minorHAnsi"/>
                <w:b/>
                <w:bCs/>
                <w:color w:val="000000" w:themeColor="text1"/>
                <w:sz w:val="18"/>
                <w:szCs w:val="18"/>
              </w:rPr>
            </w:pPr>
            <w:r w:rsidRPr="00252CE4">
              <w:rPr>
                <w:rFonts w:asciiTheme="majorHAnsi" w:hAnsiTheme="majorHAnsi" w:cstheme="minorHAnsi"/>
                <w:b/>
                <w:bCs/>
                <w:color w:val="000000" w:themeColor="text1"/>
                <w:sz w:val="20"/>
                <w:szCs w:val="20"/>
              </w:rPr>
              <w:t>Community engagement</w:t>
            </w:r>
          </w:p>
        </w:tc>
      </w:tr>
      <w:tr w:rsidR="00C80D68" w:rsidRPr="002D2DFF" w14:paraId="1C50F8A2" w14:textId="77777777" w:rsidTr="004F4078">
        <w:trPr>
          <w:tblCellSpacing w:w="21" w:type="dxa"/>
        </w:trPr>
        <w:tc>
          <w:tcPr>
            <w:tcW w:w="7030" w:type="dxa"/>
            <w:shd w:val="clear" w:color="auto" w:fill="FCCDD7" w:themeFill="accent1" w:themeFillTint="33"/>
            <w:vAlign w:val="center"/>
          </w:tcPr>
          <w:p w14:paraId="1580D286" w14:textId="3D18FF57" w:rsidR="00EF596A" w:rsidRPr="004F4078" w:rsidRDefault="00EF596A" w:rsidP="004F4078">
            <w:pPr>
              <w:pStyle w:val="ListParagraph"/>
              <w:numPr>
                <w:ilvl w:val="0"/>
                <w:numId w:val="25"/>
              </w:numPr>
              <w:spacing w:line="240" w:lineRule="auto"/>
              <w:rPr>
                <w:rFonts w:cs="Arial"/>
                <w:sz w:val="20"/>
                <w:szCs w:val="20"/>
              </w:rPr>
            </w:pPr>
            <w:r w:rsidRPr="004F4078">
              <w:rPr>
                <w:rFonts w:cs="Arial"/>
                <w:sz w:val="20"/>
                <w:szCs w:val="20"/>
              </w:rPr>
              <w:t>Was the design of the reporting mechanism shaped through community consultation (such as by conducting needs assessments) to understand community preferences, concerns, and existing communication channels?</w:t>
            </w:r>
          </w:p>
        </w:tc>
        <w:tc>
          <w:tcPr>
            <w:tcW w:w="1049" w:type="dxa"/>
            <w:shd w:val="clear" w:color="auto" w:fill="FCCDD7" w:themeFill="accent1" w:themeFillTint="33"/>
            <w:vAlign w:val="bottom"/>
          </w:tcPr>
          <w:p w14:paraId="41C3D6C8" w14:textId="77777777" w:rsidR="00274D23" w:rsidRPr="004F4078" w:rsidRDefault="00274D23" w:rsidP="004F4078">
            <w:pPr>
              <w:jc w:val="center"/>
              <w:rPr>
                <w:rFonts w:asciiTheme="minorHAnsi" w:hAnsiTheme="minorHAnsi" w:cstheme="minorHAnsi"/>
                <w:sz w:val="20"/>
                <w:szCs w:val="20"/>
              </w:rPr>
            </w:pPr>
          </w:p>
          <w:p w14:paraId="62A38677" w14:textId="77777777" w:rsidR="00274D23" w:rsidRPr="004F4078" w:rsidRDefault="00274D23" w:rsidP="004F4078">
            <w:pPr>
              <w:jc w:val="center"/>
              <w:rPr>
                <w:rFonts w:asciiTheme="minorHAnsi" w:hAnsiTheme="minorHAnsi" w:cstheme="minorHAnsi"/>
                <w:sz w:val="20"/>
                <w:szCs w:val="20"/>
              </w:rPr>
            </w:pPr>
          </w:p>
          <w:p w14:paraId="01445E67" w14:textId="652BF6AF" w:rsidR="00EF596A" w:rsidRPr="004F4078" w:rsidRDefault="00EF596A" w:rsidP="004F4078">
            <w:pPr>
              <w:jc w:val="center"/>
              <w:rPr>
                <w:rFonts w:asciiTheme="minorHAnsi" w:hAnsiTheme="minorHAnsi" w:cstheme="minorHAnsi"/>
                <w:sz w:val="20"/>
                <w:szCs w:val="20"/>
              </w:rPr>
            </w:pPr>
            <w:r w:rsidRPr="004F4078">
              <w:rPr>
                <w:rFonts w:asciiTheme="minorHAnsi" w:hAnsiTheme="minorHAnsi" w:cstheme="minorHAnsi"/>
                <w:sz w:val="20"/>
                <w:szCs w:val="20"/>
              </w:rPr>
              <w:t>10 points</w:t>
            </w:r>
          </w:p>
        </w:tc>
        <w:tc>
          <w:tcPr>
            <w:tcW w:w="1093" w:type="dxa"/>
            <w:shd w:val="clear" w:color="auto" w:fill="FCCDD7" w:themeFill="accent1" w:themeFillTint="33"/>
            <w:vAlign w:val="bottom"/>
          </w:tcPr>
          <w:p w14:paraId="5B201B75" w14:textId="77777777" w:rsidR="00274D23" w:rsidRPr="004F4078" w:rsidRDefault="00274D23" w:rsidP="00274D23">
            <w:pPr>
              <w:jc w:val="center"/>
              <w:rPr>
                <w:rFonts w:asciiTheme="minorHAnsi" w:hAnsiTheme="minorHAnsi" w:cstheme="minorHAnsi"/>
                <w:sz w:val="20"/>
                <w:szCs w:val="20"/>
              </w:rPr>
            </w:pPr>
          </w:p>
          <w:p w14:paraId="5D130BCB" w14:textId="77777777" w:rsidR="00274D23" w:rsidRPr="004F4078" w:rsidRDefault="00274D23" w:rsidP="00274D23">
            <w:pPr>
              <w:jc w:val="center"/>
              <w:rPr>
                <w:rFonts w:asciiTheme="minorHAnsi" w:hAnsiTheme="minorHAnsi" w:cstheme="minorHAnsi"/>
                <w:sz w:val="20"/>
                <w:szCs w:val="20"/>
              </w:rPr>
            </w:pPr>
          </w:p>
          <w:p w14:paraId="3AE931FA" w14:textId="79CA32FD" w:rsidR="00EF596A" w:rsidRPr="004F4078" w:rsidRDefault="00EF596A" w:rsidP="00274D23">
            <w:pPr>
              <w:jc w:val="center"/>
              <w:rPr>
                <w:rFonts w:asciiTheme="minorHAnsi" w:hAnsiTheme="minorHAnsi" w:cstheme="minorHAnsi"/>
                <w:sz w:val="20"/>
                <w:szCs w:val="20"/>
              </w:rPr>
            </w:pPr>
            <w:r w:rsidRPr="004F4078">
              <w:rPr>
                <w:rFonts w:asciiTheme="minorHAnsi" w:hAnsiTheme="minorHAnsi" w:cstheme="minorHAnsi"/>
                <w:sz w:val="20"/>
                <w:szCs w:val="20"/>
              </w:rPr>
              <w:t>5 points</w:t>
            </w:r>
          </w:p>
        </w:tc>
        <w:tc>
          <w:tcPr>
            <w:tcW w:w="1053" w:type="dxa"/>
            <w:shd w:val="clear" w:color="auto" w:fill="FCCDD7" w:themeFill="accent1" w:themeFillTint="33"/>
            <w:vAlign w:val="bottom"/>
          </w:tcPr>
          <w:p w14:paraId="04EADED4" w14:textId="77777777" w:rsidR="00274D23" w:rsidRPr="004F4078" w:rsidRDefault="00274D23" w:rsidP="00274D23">
            <w:pPr>
              <w:jc w:val="center"/>
              <w:rPr>
                <w:rFonts w:ascii="MS Gothic" w:eastAsia="MS Gothic" w:hAnsi="MS Gothic" w:cstheme="minorHAnsi"/>
                <w:sz w:val="20"/>
                <w:szCs w:val="20"/>
              </w:rPr>
            </w:pPr>
          </w:p>
          <w:p w14:paraId="6EB12122" w14:textId="689706C0" w:rsidR="00EF596A" w:rsidRPr="004F4078" w:rsidRDefault="00EF596A" w:rsidP="00274D23">
            <w:pPr>
              <w:jc w:val="center"/>
              <w:rPr>
                <w:rFonts w:asciiTheme="minorHAnsi" w:hAnsiTheme="minorHAnsi" w:cstheme="minorHAnsi"/>
                <w:sz w:val="20"/>
                <w:szCs w:val="20"/>
              </w:rPr>
            </w:pPr>
            <w:r w:rsidRPr="004F4078">
              <w:rPr>
                <w:rFonts w:asciiTheme="minorHAnsi" w:hAnsiTheme="minorHAnsi" w:cstheme="minorHAnsi"/>
                <w:sz w:val="20"/>
                <w:szCs w:val="20"/>
              </w:rPr>
              <w:t>0 points</w:t>
            </w:r>
          </w:p>
        </w:tc>
      </w:tr>
      <w:tr w:rsidR="00274D23" w:rsidRPr="002D2DFF" w14:paraId="55F10795" w14:textId="77777777" w:rsidTr="004F4078">
        <w:trPr>
          <w:tblCellSpacing w:w="21" w:type="dxa"/>
        </w:trPr>
        <w:tc>
          <w:tcPr>
            <w:tcW w:w="7030" w:type="dxa"/>
            <w:shd w:val="clear" w:color="auto" w:fill="FA9BB0" w:themeFill="accent1" w:themeFillTint="66"/>
            <w:vAlign w:val="center"/>
          </w:tcPr>
          <w:p w14:paraId="03318572" w14:textId="5888D712" w:rsidR="00274D23" w:rsidRPr="004F4078" w:rsidRDefault="00274D23" w:rsidP="004F4078">
            <w:pPr>
              <w:pStyle w:val="ListParagraph"/>
              <w:numPr>
                <w:ilvl w:val="0"/>
                <w:numId w:val="25"/>
              </w:numPr>
              <w:spacing w:line="240" w:lineRule="auto"/>
              <w:rPr>
                <w:rFonts w:cs="Arial"/>
                <w:sz w:val="20"/>
                <w:szCs w:val="20"/>
              </w:rPr>
            </w:pPr>
            <w:r w:rsidRPr="004F4078">
              <w:rPr>
                <w:rFonts w:cs="Arial"/>
                <w:sz w:val="20"/>
                <w:szCs w:val="20"/>
              </w:rPr>
              <w:t>Does the reporting mechanism engage the support of community leaders, influencers, or trusted individuals who can facilitate information dissemination and reporting into their communities?</w:t>
            </w:r>
          </w:p>
        </w:tc>
        <w:tc>
          <w:tcPr>
            <w:tcW w:w="1049" w:type="dxa"/>
            <w:shd w:val="clear" w:color="auto" w:fill="FA9BB0" w:themeFill="accent1" w:themeFillTint="66"/>
          </w:tcPr>
          <w:p w14:paraId="7E978FA6" w14:textId="77777777" w:rsidR="00274D23" w:rsidRPr="004F4078" w:rsidRDefault="00274D23" w:rsidP="00274D23">
            <w:pPr>
              <w:jc w:val="center"/>
              <w:rPr>
                <w:rFonts w:asciiTheme="minorHAnsi" w:hAnsiTheme="minorHAnsi" w:cstheme="minorHAnsi"/>
                <w:sz w:val="20"/>
                <w:szCs w:val="20"/>
              </w:rPr>
            </w:pPr>
          </w:p>
          <w:p w14:paraId="0FCC49F6" w14:textId="77777777" w:rsidR="00274D23" w:rsidRPr="004F4078" w:rsidRDefault="00274D23" w:rsidP="004F4078">
            <w:pPr>
              <w:rPr>
                <w:rFonts w:asciiTheme="minorHAnsi" w:hAnsiTheme="minorHAnsi" w:cstheme="minorHAnsi"/>
                <w:sz w:val="20"/>
                <w:szCs w:val="20"/>
              </w:rPr>
            </w:pPr>
          </w:p>
          <w:p w14:paraId="6286153B" w14:textId="77777777" w:rsidR="00274D23" w:rsidRPr="004F4078" w:rsidRDefault="00274D23" w:rsidP="00274D23">
            <w:pPr>
              <w:jc w:val="center"/>
              <w:rPr>
                <w:rFonts w:asciiTheme="minorHAnsi" w:hAnsiTheme="minorHAnsi" w:cstheme="minorHAnsi"/>
                <w:sz w:val="20"/>
                <w:szCs w:val="20"/>
              </w:rPr>
            </w:pPr>
          </w:p>
          <w:p w14:paraId="2BBA9D67" w14:textId="00E4BF28" w:rsidR="00274D23" w:rsidRPr="004F4078" w:rsidRDefault="00274D23" w:rsidP="00274D23">
            <w:pPr>
              <w:jc w:val="center"/>
              <w:rPr>
                <w:rFonts w:cs="Arial"/>
                <w:sz w:val="20"/>
                <w:szCs w:val="20"/>
              </w:rPr>
            </w:pPr>
            <w:r w:rsidRPr="004F4078">
              <w:rPr>
                <w:rFonts w:asciiTheme="minorHAnsi" w:hAnsiTheme="minorHAnsi" w:cstheme="minorHAnsi"/>
                <w:sz w:val="20"/>
                <w:szCs w:val="20"/>
              </w:rPr>
              <w:t>10 points</w:t>
            </w:r>
          </w:p>
        </w:tc>
        <w:tc>
          <w:tcPr>
            <w:tcW w:w="1093" w:type="dxa"/>
            <w:shd w:val="clear" w:color="auto" w:fill="FA9BB0" w:themeFill="accent1" w:themeFillTint="66"/>
            <w:vAlign w:val="bottom"/>
          </w:tcPr>
          <w:p w14:paraId="629682B2" w14:textId="2CB5BD28" w:rsidR="00274D23" w:rsidRPr="004F4078" w:rsidRDefault="00274D23" w:rsidP="00274D23">
            <w:pPr>
              <w:jc w:val="center"/>
              <w:rPr>
                <w:rFonts w:cs="Arial"/>
                <w:sz w:val="20"/>
                <w:szCs w:val="20"/>
              </w:rPr>
            </w:pPr>
            <w:r w:rsidRPr="004F4078">
              <w:rPr>
                <w:rFonts w:asciiTheme="minorHAnsi" w:hAnsiTheme="minorHAnsi" w:cstheme="minorHAnsi"/>
                <w:sz w:val="20"/>
                <w:szCs w:val="20"/>
              </w:rPr>
              <w:t>5 points</w:t>
            </w:r>
          </w:p>
        </w:tc>
        <w:tc>
          <w:tcPr>
            <w:tcW w:w="1053" w:type="dxa"/>
            <w:shd w:val="clear" w:color="auto" w:fill="FA9BB0" w:themeFill="accent1" w:themeFillTint="66"/>
            <w:vAlign w:val="bottom"/>
          </w:tcPr>
          <w:p w14:paraId="5B187FF0" w14:textId="6301D36E" w:rsidR="00274D23" w:rsidRPr="004F4078" w:rsidRDefault="00274D23" w:rsidP="00274D23">
            <w:pPr>
              <w:jc w:val="center"/>
              <w:rPr>
                <w:rFonts w:cs="Arial"/>
                <w:sz w:val="20"/>
                <w:szCs w:val="20"/>
              </w:rPr>
            </w:pPr>
            <w:r w:rsidRPr="004F4078">
              <w:rPr>
                <w:rFonts w:asciiTheme="minorHAnsi" w:hAnsiTheme="minorHAnsi" w:cstheme="minorHAnsi"/>
                <w:sz w:val="20"/>
                <w:szCs w:val="20"/>
              </w:rPr>
              <w:t>0 points</w:t>
            </w:r>
          </w:p>
        </w:tc>
      </w:tr>
      <w:tr w:rsidR="00274D23" w:rsidRPr="002D2DFF" w14:paraId="554E1C2D" w14:textId="77777777" w:rsidTr="004F4078">
        <w:trPr>
          <w:tblCellSpacing w:w="21" w:type="dxa"/>
        </w:trPr>
        <w:tc>
          <w:tcPr>
            <w:tcW w:w="7030" w:type="dxa"/>
            <w:shd w:val="clear" w:color="auto" w:fill="FCCDD7" w:themeFill="accent1" w:themeFillTint="33"/>
            <w:vAlign w:val="center"/>
          </w:tcPr>
          <w:p w14:paraId="563046D5" w14:textId="5BB507FA" w:rsidR="00274D23" w:rsidRPr="004F4078" w:rsidRDefault="00274D23" w:rsidP="004F4078">
            <w:pPr>
              <w:pStyle w:val="ListParagraph"/>
              <w:numPr>
                <w:ilvl w:val="0"/>
                <w:numId w:val="25"/>
              </w:numPr>
              <w:spacing w:line="240" w:lineRule="auto"/>
              <w:rPr>
                <w:rFonts w:cs="Arial"/>
                <w:sz w:val="20"/>
                <w:szCs w:val="20"/>
              </w:rPr>
            </w:pPr>
            <w:r w:rsidRPr="004F4078">
              <w:rPr>
                <w:rFonts w:cs="Arial"/>
                <w:sz w:val="20"/>
                <w:szCs w:val="20"/>
              </w:rPr>
              <w:t xml:space="preserve">Was the reporting mechanism designed by factoring in sociocultural norms and practices, including those of Key Populations (such as </w:t>
            </w:r>
            <w:bookmarkStart w:id="0" w:name="_Int_hSkG4VP2"/>
            <w:r w:rsidRPr="004F4078">
              <w:rPr>
                <w:rFonts w:cs="Arial"/>
                <w:sz w:val="20"/>
                <w:szCs w:val="20"/>
              </w:rPr>
              <w:t>MSM</w:t>
            </w:r>
            <w:bookmarkEnd w:id="0"/>
            <w:r w:rsidRPr="004F4078">
              <w:rPr>
                <w:rFonts w:cs="Arial"/>
                <w:sz w:val="20"/>
                <w:szCs w:val="20"/>
              </w:rPr>
              <w:t>, FSW, PWID/PWUD etc.), to ensure that the chosen channels are culturally appropriate and respectful?</w:t>
            </w:r>
          </w:p>
        </w:tc>
        <w:tc>
          <w:tcPr>
            <w:tcW w:w="1049" w:type="dxa"/>
            <w:shd w:val="clear" w:color="auto" w:fill="FCCDD7" w:themeFill="accent1" w:themeFillTint="33"/>
            <w:vAlign w:val="bottom"/>
          </w:tcPr>
          <w:p w14:paraId="10C48C7A" w14:textId="77777777" w:rsidR="00274D23" w:rsidRPr="004F4078" w:rsidRDefault="00274D23" w:rsidP="004F4078">
            <w:pPr>
              <w:jc w:val="center"/>
              <w:rPr>
                <w:rFonts w:asciiTheme="minorHAnsi" w:hAnsiTheme="minorHAnsi" w:cstheme="minorHAnsi"/>
                <w:sz w:val="20"/>
                <w:szCs w:val="20"/>
              </w:rPr>
            </w:pPr>
          </w:p>
          <w:p w14:paraId="4ACF2296" w14:textId="77777777" w:rsidR="00274D23" w:rsidRPr="004F4078" w:rsidRDefault="00274D23" w:rsidP="004F4078">
            <w:pPr>
              <w:jc w:val="center"/>
              <w:rPr>
                <w:rFonts w:asciiTheme="minorHAnsi" w:hAnsiTheme="minorHAnsi" w:cstheme="minorHAnsi"/>
                <w:sz w:val="20"/>
                <w:szCs w:val="20"/>
              </w:rPr>
            </w:pPr>
          </w:p>
          <w:p w14:paraId="3F6A1ECA" w14:textId="77777777" w:rsidR="00274D23" w:rsidRPr="004F4078" w:rsidRDefault="00274D23" w:rsidP="004F4078">
            <w:pPr>
              <w:jc w:val="center"/>
              <w:rPr>
                <w:rFonts w:asciiTheme="minorHAnsi" w:hAnsiTheme="minorHAnsi" w:cstheme="minorHAnsi"/>
                <w:sz w:val="20"/>
                <w:szCs w:val="20"/>
              </w:rPr>
            </w:pPr>
          </w:p>
          <w:p w14:paraId="2A95ECB9" w14:textId="076EC437" w:rsidR="00274D23" w:rsidRPr="004F4078" w:rsidRDefault="00274D23" w:rsidP="004F4078">
            <w:pPr>
              <w:jc w:val="center"/>
              <w:rPr>
                <w:rFonts w:cs="Arial"/>
                <w:sz w:val="20"/>
                <w:szCs w:val="20"/>
              </w:rPr>
            </w:pPr>
            <w:r w:rsidRPr="004F4078">
              <w:rPr>
                <w:rFonts w:asciiTheme="minorHAnsi" w:hAnsiTheme="minorHAnsi" w:cstheme="minorHAnsi"/>
                <w:sz w:val="20"/>
                <w:szCs w:val="20"/>
              </w:rPr>
              <w:t>10 points</w:t>
            </w:r>
          </w:p>
        </w:tc>
        <w:tc>
          <w:tcPr>
            <w:tcW w:w="1093" w:type="dxa"/>
            <w:shd w:val="clear" w:color="auto" w:fill="FCCDD7" w:themeFill="accent1" w:themeFillTint="33"/>
            <w:vAlign w:val="bottom"/>
          </w:tcPr>
          <w:p w14:paraId="2E6B753E" w14:textId="03279A43" w:rsidR="00274D23" w:rsidRPr="004F4078" w:rsidRDefault="00274D23" w:rsidP="00274D23">
            <w:pPr>
              <w:jc w:val="center"/>
              <w:rPr>
                <w:rFonts w:cs="Arial"/>
                <w:sz w:val="20"/>
                <w:szCs w:val="20"/>
              </w:rPr>
            </w:pPr>
            <w:r w:rsidRPr="004F4078">
              <w:rPr>
                <w:rFonts w:asciiTheme="minorHAnsi" w:hAnsiTheme="minorHAnsi" w:cstheme="minorHAnsi"/>
                <w:sz w:val="20"/>
                <w:szCs w:val="20"/>
              </w:rPr>
              <w:t>5 points</w:t>
            </w:r>
          </w:p>
        </w:tc>
        <w:tc>
          <w:tcPr>
            <w:tcW w:w="1053" w:type="dxa"/>
            <w:shd w:val="clear" w:color="auto" w:fill="FCCDD7" w:themeFill="accent1" w:themeFillTint="33"/>
            <w:vAlign w:val="bottom"/>
          </w:tcPr>
          <w:p w14:paraId="4E9F6E0F" w14:textId="5624E26A" w:rsidR="00274D23" w:rsidRPr="004F4078" w:rsidRDefault="00274D23" w:rsidP="00274D23">
            <w:pPr>
              <w:jc w:val="center"/>
              <w:rPr>
                <w:rFonts w:cs="Arial"/>
                <w:sz w:val="20"/>
                <w:szCs w:val="20"/>
              </w:rPr>
            </w:pPr>
            <w:r w:rsidRPr="004F4078">
              <w:rPr>
                <w:rFonts w:asciiTheme="minorHAnsi" w:hAnsiTheme="minorHAnsi" w:cstheme="minorHAnsi"/>
                <w:sz w:val="20"/>
                <w:szCs w:val="20"/>
              </w:rPr>
              <w:t>0 points</w:t>
            </w:r>
          </w:p>
        </w:tc>
      </w:tr>
      <w:tr w:rsidR="00EF596A" w:rsidRPr="002D2DFF" w14:paraId="62ED552B" w14:textId="77777777" w:rsidTr="00AA1876">
        <w:trPr>
          <w:tblCellSpacing w:w="21" w:type="dxa"/>
        </w:trPr>
        <w:tc>
          <w:tcPr>
            <w:tcW w:w="10351" w:type="dxa"/>
            <w:gridSpan w:val="4"/>
            <w:shd w:val="clear" w:color="auto" w:fill="ABB7FC" w:themeFill="accent2" w:themeFillTint="66"/>
          </w:tcPr>
          <w:p w14:paraId="309BC550" w14:textId="2319838B" w:rsidR="004F4078" w:rsidRPr="004F4078" w:rsidRDefault="00EF596A" w:rsidP="004F4078">
            <w:pPr>
              <w:pStyle w:val="ListParagraph"/>
              <w:numPr>
                <w:ilvl w:val="0"/>
                <w:numId w:val="26"/>
              </w:numPr>
              <w:spacing w:line="240" w:lineRule="auto"/>
              <w:jc w:val="center"/>
              <w:rPr>
                <w:rFonts w:asciiTheme="majorHAnsi" w:hAnsiTheme="majorHAnsi" w:cs="Arial"/>
                <w:b/>
                <w:bCs/>
                <w:color w:val="FFFFFF" w:themeColor="background1"/>
                <w:sz w:val="18"/>
                <w:szCs w:val="18"/>
              </w:rPr>
            </w:pPr>
            <w:r w:rsidRPr="00EF596A">
              <w:rPr>
                <w:rFonts w:asciiTheme="majorHAnsi" w:hAnsiTheme="majorHAnsi" w:cstheme="minorHAnsi"/>
                <w:b/>
                <w:bCs/>
                <w:color w:val="FFFFFF" w:themeColor="background1"/>
                <w:sz w:val="20"/>
                <w:szCs w:val="20"/>
              </w:rPr>
              <w:t>Accessibility</w:t>
            </w:r>
          </w:p>
        </w:tc>
      </w:tr>
      <w:tr w:rsidR="00274D23" w:rsidRPr="002D2DFF" w14:paraId="46E360FC" w14:textId="77777777" w:rsidTr="004F4078">
        <w:trPr>
          <w:tblCellSpacing w:w="21" w:type="dxa"/>
        </w:trPr>
        <w:tc>
          <w:tcPr>
            <w:tcW w:w="7030" w:type="dxa"/>
            <w:shd w:val="clear" w:color="auto" w:fill="D5DBFD" w:themeFill="accent2" w:themeFillTint="33"/>
            <w:vAlign w:val="center"/>
          </w:tcPr>
          <w:p w14:paraId="1F864395" w14:textId="63A27626" w:rsidR="00274D23" w:rsidRPr="004F4078" w:rsidRDefault="00274D23" w:rsidP="004F4078">
            <w:pPr>
              <w:pStyle w:val="ListParagraph"/>
              <w:numPr>
                <w:ilvl w:val="1"/>
                <w:numId w:val="27"/>
              </w:numPr>
              <w:spacing w:line="240" w:lineRule="auto"/>
              <w:rPr>
                <w:rFonts w:cs="Arial"/>
                <w:sz w:val="20"/>
                <w:szCs w:val="20"/>
              </w:rPr>
            </w:pPr>
            <w:r w:rsidRPr="004F4078">
              <w:rPr>
                <w:rFonts w:cs="Arial"/>
                <w:sz w:val="20"/>
                <w:szCs w:val="20"/>
              </w:rPr>
              <w:t>Are the channels used in the reporting mechanism (such as email, phone hotlines, locked drop-box, helpdesk, mobile application or web-based platform) available in local languages?</w:t>
            </w:r>
          </w:p>
        </w:tc>
        <w:tc>
          <w:tcPr>
            <w:tcW w:w="1049" w:type="dxa"/>
            <w:shd w:val="clear" w:color="auto" w:fill="D5DBFD" w:themeFill="accent2" w:themeFillTint="33"/>
            <w:vAlign w:val="bottom"/>
          </w:tcPr>
          <w:p w14:paraId="30AA07C7" w14:textId="77777777" w:rsidR="004F4078" w:rsidRPr="004F4078" w:rsidRDefault="004F4078" w:rsidP="00274D23">
            <w:pPr>
              <w:jc w:val="center"/>
              <w:rPr>
                <w:rFonts w:asciiTheme="minorHAnsi" w:hAnsiTheme="minorHAnsi" w:cstheme="minorHAnsi"/>
                <w:sz w:val="20"/>
                <w:szCs w:val="20"/>
              </w:rPr>
            </w:pPr>
          </w:p>
          <w:p w14:paraId="58B1FC82" w14:textId="77777777" w:rsidR="004F4078" w:rsidRPr="004F4078" w:rsidRDefault="004F4078" w:rsidP="00274D23">
            <w:pPr>
              <w:jc w:val="center"/>
              <w:rPr>
                <w:rFonts w:asciiTheme="minorHAnsi" w:hAnsiTheme="minorHAnsi" w:cstheme="minorHAnsi"/>
                <w:sz w:val="20"/>
                <w:szCs w:val="20"/>
              </w:rPr>
            </w:pPr>
          </w:p>
          <w:p w14:paraId="405B37D9" w14:textId="77777777" w:rsidR="004F4078" w:rsidRPr="004F4078" w:rsidRDefault="004F4078" w:rsidP="00274D23">
            <w:pPr>
              <w:jc w:val="center"/>
              <w:rPr>
                <w:rFonts w:asciiTheme="minorHAnsi" w:hAnsiTheme="minorHAnsi" w:cstheme="minorHAnsi"/>
                <w:sz w:val="20"/>
                <w:szCs w:val="20"/>
              </w:rPr>
            </w:pPr>
          </w:p>
          <w:p w14:paraId="0841C10B" w14:textId="05F919B0" w:rsidR="00274D23" w:rsidRPr="004F4078" w:rsidRDefault="00274D23" w:rsidP="00274D23">
            <w:pPr>
              <w:jc w:val="center"/>
              <w:rPr>
                <w:rFonts w:cs="Arial"/>
                <w:sz w:val="20"/>
                <w:szCs w:val="20"/>
              </w:rPr>
            </w:pPr>
            <w:r w:rsidRPr="004F4078">
              <w:rPr>
                <w:rFonts w:asciiTheme="minorHAnsi" w:hAnsiTheme="minorHAnsi" w:cstheme="minorHAnsi"/>
                <w:sz w:val="20"/>
                <w:szCs w:val="20"/>
              </w:rPr>
              <w:t>10 points</w:t>
            </w:r>
          </w:p>
        </w:tc>
        <w:tc>
          <w:tcPr>
            <w:tcW w:w="1093" w:type="dxa"/>
            <w:shd w:val="clear" w:color="auto" w:fill="D5DBFD" w:themeFill="accent2" w:themeFillTint="33"/>
            <w:vAlign w:val="bottom"/>
          </w:tcPr>
          <w:p w14:paraId="1FFCBF94" w14:textId="77777777" w:rsidR="004F4078" w:rsidRPr="004F4078" w:rsidRDefault="004F4078" w:rsidP="00274D23">
            <w:pPr>
              <w:jc w:val="center"/>
              <w:rPr>
                <w:rFonts w:asciiTheme="minorHAnsi" w:hAnsiTheme="minorHAnsi" w:cstheme="minorHAnsi"/>
                <w:sz w:val="20"/>
                <w:szCs w:val="20"/>
              </w:rPr>
            </w:pPr>
          </w:p>
          <w:p w14:paraId="5FB04140" w14:textId="77777777" w:rsidR="004F4078" w:rsidRPr="004F4078" w:rsidRDefault="004F4078" w:rsidP="00274D23">
            <w:pPr>
              <w:jc w:val="center"/>
              <w:rPr>
                <w:rFonts w:asciiTheme="minorHAnsi" w:hAnsiTheme="minorHAnsi" w:cstheme="minorHAnsi"/>
                <w:sz w:val="20"/>
                <w:szCs w:val="20"/>
              </w:rPr>
            </w:pPr>
          </w:p>
          <w:p w14:paraId="16301710" w14:textId="3E4E5F71" w:rsidR="00274D23" w:rsidRPr="004F4078" w:rsidRDefault="00274D23" w:rsidP="00274D23">
            <w:pPr>
              <w:jc w:val="center"/>
              <w:rPr>
                <w:rFonts w:cs="Arial"/>
                <w:sz w:val="20"/>
                <w:szCs w:val="20"/>
              </w:rPr>
            </w:pPr>
            <w:r w:rsidRPr="004F4078">
              <w:rPr>
                <w:rFonts w:asciiTheme="minorHAnsi" w:hAnsiTheme="minorHAnsi" w:cstheme="minorHAnsi"/>
                <w:sz w:val="20"/>
                <w:szCs w:val="20"/>
              </w:rPr>
              <w:t>5 points</w:t>
            </w:r>
          </w:p>
        </w:tc>
        <w:tc>
          <w:tcPr>
            <w:tcW w:w="1053" w:type="dxa"/>
            <w:shd w:val="clear" w:color="auto" w:fill="D5DBFD" w:themeFill="accent2" w:themeFillTint="33"/>
            <w:vAlign w:val="bottom"/>
          </w:tcPr>
          <w:p w14:paraId="0754BA6B" w14:textId="77777777" w:rsidR="004F4078" w:rsidRPr="004F4078" w:rsidRDefault="004F4078" w:rsidP="00274D23">
            <w:pPr>
              <w:jc w:val="center"/>
              <w:rPr>
                <w:rFonts w:asciiTheme="minorHAnsi" w:hAnsiTheme="minorHAnsi" w:cstheme="minorHAnsi"/>
                <w:sz w:val="20"/>
                <w:szCs w:val="20"/>
              </w:rPr>
            </w:pPr>
          </w:p>
          <w:p w14:paraId="4F138971" w14:textId="77777777" w:rsidR="004F4078" w:rsidRPr="004F4078" w:rsidRDefault="004F4078" w:rsidP="00274D23">
            <w:pPr>
              <w:jc w:val="center"/>
              <w:rPr>
                <w:rFonts w:asciiTheme="minorHAnsi" w:hAnsiTheme="minorHAnsi" w:cstheme="minorHAnsi"/>
                <w:sz w:val="20"/>
                <w:szCs w:val="20"/>
              </w:rPr>
            </w:pPr>
          </w:p>
          <w:p w14:paraId="45E6EB72" w14:textId="58805A42" w:rsidR="00274D23" w:rsidRPr="004F4078" w:rsidRDefault="00274D23" w:rsidP="00274D23">
            <w:pPr>
              <w:jc w:val="center"/>
              <w:rPr>
                <w:rFonts w:cs="Arial"/>
                <w:sz w:val="20"/>
                <w:szCs w:val="20"/>
              </w:rPr>
            </w:pPr>
            <w:r w:rsidRPr="004F4078">
              <w:rPr>
                <w:rFonts w:asciiTheme="minorHAnsi" w:hAnsiTheme="minorHAnsi" w:cstheme="minorHAnsi"/>
                <w:sz w:val="20"/>
                <w:szCs w:val="20"/>
              </w:rPr>
              <w:t>0 points</w:t>
            </w:r>
          </w:p>
        </w:tc>
      </w:tr>
      <w:tr w:rsidR="00274D23" w:rsidRPr="002D2DFF" w14:paraId="4CC89102" w14:textId="77777777" w:rsidTr="004F4078">
        <w:trPr>
          <w:tblCellSpacing w:w="21" w:type="dxa"/>
        </w:trPr>
        <w:tc>
          <w:tcPr>
            <w:tcW w:w="7030" w:type="dxa"/>
            <w:shd w:val="clear" w:color="auto" w:fill="ABB7FC" w:themeFill="accent2" w:themeFillTint="66"/>
            <w:vAlign w:val="center"/>
          </w:tcPr>
          <w:p w14:paraId="27556394" w14:textId="2325DD35" w:rsidR="00274D23" w:rsidRPr="004F4078" w:rsidRDefault="00274D23" w:rsidP="004F4078">
            <w:pPr>
              <w:pStyle w:val="ListParagraph"/>
              <w:numPr>
                <w:ilvl w:val="1"/>
                <w:numId w:val="27"/>
              </w:numPr>
              <w:spacing w:line="240" w:lineRule="auto"/>
              <w:rPr>
                <w:rFonts w:cs="Arial"/>
                <w:sz w:val="20"/>
                <w:szCs w:val="20"/>
              </w:rPr>
            </w:pPr>
            <w:r w:rsidRPr="004F4078">
              <w:rPr>
                <w:rFonts w:cs="Arial"/>
                <w:sz w:val="20"/>
                <w:szCs w:val="20"/>
              </w:rPr>
              <w:t xml:space="preserve">Are the channels used in the reporting mechanism inclusive, accessible, and user-friendly, and do they </w:t>
            </w:r>
            <w:proofErr w:type="gramStart"/>
            <w:r w:rsidRPr="004F4078">
              <w:rPr>
                <w:rFonts w:cs="Arial"/>
                <w:sz w:val="20"/>
                <w:szCs w:val="20"/>
              </w:rPr>
              <w:t>take into account</w:t>
            </w:r>
            <w:proofErr w:type="gramEnd"/>
            <w:r w:rsidRPr="004F4078">
              <w:rPr>
                <w:rFonts w:cs="Arial"/>
                <w:sz w:val="20"/>
                <w:szCs w:val="20"/>
              </w:rPr>
              <w:t xml:space="preserve"> factors such as literacy levels, digital literacy, economic access and disabilities?</w:t>
            </w:r>
          </w:p>
        </w:tc>
        <w:tc>
          <w:tcPr>
            <w:tcW w:w="1049" w:type="dxa"/>
            <w:shd w:val="clear" w:color="auto" w:fill="ABB7FC" w:themeFill="accent2" w:themeFillTint="66"/>
            <w:vAlign w:val="bottom"/>
          </w:tcPr>
          <w:p w14:paraId="6E15AB03" w14:textId="4F80E263" w:rsidR="00274D23" w:rsidRPr="004F4078" w:rsidRDefault="00274D23" w:rsidP="00274D23">
            <w:pPr>
              <w:jc w:val="center"/>
              <w:rPr>
                <w:rFonts w:cs="Arial"/>
                <w:sz w:val="20"/>
                <w:szCs w:val="20"/>
              </w:rPr>
            </w:pPr>
            <w:r w:rsidRPr="004F4078">
              <w:rPr>
                <w:rFonts w:asciiTheme="minorHAnsi" w:hAnsiTheme="minorHAnsi" w:cstheme="minorHAnsi"/>
                <w:sz w:val="20"/>
                <w:szCs w:val="20"/>
              </w:rPr>
              <w:t>10 points</w:t>
            </w:r>
          </w:p>
        </w:tc>
        <w:tc>
          <w:tcPr>
            <w:tcW w:w="1093" w:type="dxa"/>
            <w:shd w:val="clear" w:color="auto" w:fill="ABB7FC" w:themeFill="accent2" w:themeFillTint="66"/>
            <w:vAlign w:val="bottom"/>
          </w:tcPr>
          <w:p w14:paraId="6DA32334" w14:textId="2898ECB2" w:rsidR="00274D23" w:rsidRPr="004F4078" w:rsidRDefault="00274D23" w:rsidP="00274D23">
            <w:pPr>
              <w:jc w:val="center"/>
              <w:rPr>
                <w:rFonts w:cs="Arial"/>
                <w:sz w:val="20"/>
                <w:szCs w:val="20"/>
              </w:rPr>
            </w:pPr>
            <w:r w:rsidRPr="004F4078">
              <w:rPr>
                <w:rFonts w:asciiTheme="minorHAnsi" w:hAnsiTheme="minorHAnsi" w:cstheme="minorHAnsi"/>
                <w:sz w:val="20"/>
                <w:szCs w:val="20"/>
              </w:rPr>
              <w:t>5 points</w:t>
            </w:r>
          </w:p>
        </w:tc>
        <w:tc>
          <w:tcPr>
            <w:tcW w:w="1053" w:type="dxa"/>
            <w:shd w:val="clear" w:color="auto" w:fill="ABB7FC" w:themeFill="accent2" w:themeFillTint="66"/>
            <w:vAlign w:val="bottom"/>
          </w:tcPr>
          <w:p w14:paraId="2B573CE9" w14:textId="6662C479" w:rsidR="00274D23" w:rsidRPr="004F4078" w:rsidRDefault="00274D23" w:rsidP="00274D23">
            <w:pPr>
              <w:jc w:val="center"/>
              <w:rPr>
                <w:rFonts w:cs="Arial"/>
                <w:sz w:val="20"/>
                <w:szCs w:val="20"/>
              </w:rPr>
            </w:pPr>
            <w:r w:rsidRPr="004F4078">
              <w:rPr>
                <w:rFonts w:asciiTheme="minorHAnsi" w:hAnsiTheme="minorHAnsi" w:cstheme="minorHAnsi"/>
                <w:sz w:val="20"/>
                <w:szCs w:val="20"/>
              </w:rPr>
              <w:t>0 points</w:t>
            </w:r>
          </w:p>
        </w:tc>
      </w:tr>
      <w:tr w:rsidR="00274D23" w:rsidRPr="002D2DFF" w14:paraId="33935B75" w14:textId="77777777" w:rsidTr="004F4078">
        <w:trPr>
          <w:tblCellSpacing w:w="21" w:type="dxa"/>
        </w:trPr>
        <w:tc>
          <w:tcPr>
            <w:tcW w:w="7030" w:type="dxa"/>
            <w:shd w:val="clear" w:color="auto" w:fill="D5DBFD" w:themeFill="accent2" w:themeFillTint="33"/>
            <w:vAlign w:val="center"/>
          </w:tcPr>
          <w:p w14:paraId="6E6A6F77" w14:textId="4FBB832F" w:rsidR="00274D23" w:rsidRPr="004F4078" w:rsidRDefault="00274D23" w:rsidP="004F4078">
            <w:pPr>
              <w:pStyle w:val="ListParagraph"/>
              <w:numPr>
                <w:ilvl w:val="1"/>
                <w:numId w:val="27"/>
              </w:numPr>
              <w:spacing w:line="240" w:lineRule="auto"/>
              <w:rPr>
                <w:rFonts w:cs="Arial"/>
                <w:sz w:val="20"/>
                <w:szCs w:val="20"/>
              </w:rPr>
            </w:pPr>
            <w:r w:rsidRPr="004F4078">
              <w:rPr>
                <w:rFonts w:cs="Arial"/>
                <w:sz w:val="20"/>
                <w:szCs w:val="20"/>
              </w:rPr>
              <w:t>Are users able to report discreetly through the mechanism, and can they do so without paying for a phone call or covering any other charges (transport costs, phone data, etc.)?</w:t>
            </w:r>
          </w:p>
        </w:tc>
        <w:tc>
          <w:tcPr>
            <w:tcW w:w="1049" w:type="dxa"/>
            <w:shd w:val="clear" w:color="auto" w:fill="D5DBFD" w:themeFill="accent2" w:themeFillTint="33"/>
            <w:vAlign w:val="bottom"/>
          </w:tcPr>
          <w:p w14:paraId="0A9C0DCF" w14:textId="77777777" w:rsidR="004F4078" w:rsidRPr="004F4078" w:rsidRDefault="004F4078" w:rsidP="00274D23">
            <w:pPr>
              <w:jc w:val="center"/>
              <w:rPr>
                <w:rFonts w:asciiTheme="minorHAnsi" w:hAnsiTheme="minorHAnsi" w:cstheme="minorHAnsi"/>
                <w:sz w:val="20"/>
                <w:szCs w:val="20"/>
              </w:rPr>
            </w:pPr>
          </w:p>
          <w:p w14:paraId="33751729" w14:textId="77777777" w:rsidR="004F4078" w:rsidRPr="004F4078" w:rsidRDefault="004F4078" w:rsidP="00274D23">
            <w:pPr>
              <w:jc w:val="center"/>
              <w:rPr>
                <w:rFonts w:asciiTheme="minorHAnsi" w:hAnsiTheme="minorHAnsi" w:cstheme="minorHAnsi"/>
                <w:sz w:val="20"/>
                <w:szCs w:val="20"/>
              </w:rPr>
            </w:pPr>
          </w:p>
          <w:p w14:paraId="42B369BB" w14:textId="77777777" w:rsidR="004F4078" w:rsidRPr="004F4078" w:rsidRDefault="004F4078" w:rsidP="00274D23">
            <w:pPr>
              <w:jc w:val="center"/>
              <w:rPr>
                <w:rFonts w:asciiTheme="minorHAnsi" w:hAnsiTheme="minorHAnsi" w:cstheme="minorHAnsi"/>
                <w:sz w:val="20"/>
                <w:szCs w:val="20"/>
              </w:rPr>
            </w:pPr>
          </w:p>
          <w:p w14:paraId="1E1A0B98" w14:textId="2E064C8C" w:rsidR="00274D23" w:rsidRPr="004F4078" w:rsidRDefault="00274D23" w:rsidP="00274D23">
            <w:pPr>
              <w:jc w:val="center"/>
              <w:rPr>
                <w:rFonts w:cs="Arial"/>
                <w:sz w:val="20"/>
                <w:szCs w:val="20"/>
              </w:rPr>
            </w:pPr>
            <w:r w:rsidRPr="004F4078">
              <w:rPr>
                <w:rFonts w:asciiTheme="minorHAnsi" w:hAnsiTheme="minorHAnsi" w:cstheme="minorHAnsi"/>
                <w:sz w:val="20"/>
                <w:szCs w:val="20"/>
              </w:rPr>
              <w:t>10 points</w:t>
            </w:r>
          </w:p>
        </w:tc>
        <w:tc>
          <w:tcPr>
            <w:tcW w:w="1093" w:type="dxa"/>
            <w:shd w:val="clear" w:color="auto" w:fill="D5DBFD" w:themeFill="accent2" w:themeFillTint="33"/>
            <w:vAlign w:val="bottom"/>
          </w:tcPr>
          <w:p w14:paraId="4D118F54" w14:textId="307682FE" w:rsidR="00274D23" w:rsidRPr="004F4078" w:rsidRDefault="00274D23" w:rsidP="00274D23">
            <w:pPr>
              <w:jc w:val="center"/>
              <w:rPr>
                <w:rFonts w:cs="Arial"/>
                <w:sz w:val="20"/>
                <w:szCs w:val="20"/>
              </w:rPr>
            </w:pPr>
            <w:r w:rsidRPr="004F4078">
              <w:rPr>
                <w:rFonts w:asciiTheme="minorHAnsi" w:hAnsiTheme="minorHAnsi" w:cstheme="minorHAnsi"/>
                <w:sz w:val="20"/>
                <w:szCs w:val="20"/>
              </w:rPr>
              <w:t>5 points</w:t>
            </w:r>
          </w:p>
        </w:tc>
        <w:tc>
          <w:tcPr>
            <w:tcW w:w="1053" w:type="dxa"/>
            <w:shd w:val="clear" w:color="auto" w:fill="D5DBFD" w:themeFill="accent2" w:themeFillTint="33"/>
            <w:vAlign w:val="bottom"/>
          </w:tcPr>
          <w:p w14:paraId="625D625C" w14:textId="7FB30031" w:rsidR="00274D23" w:rsidRPr="004F4078" w:rsidRDefault="00274D23" w:rsidP="00274D23">
            <w:pPr>
              <w:jc w:val="center"/>
              <w:rPr>
                <w:rFonts w:cs="Arial"/>
                <w:sz w:val="20"/>
                <w:szCs w:val="20"/>
              </w:rPr>
            </w:pPr>
            <w:r w:rsidRPr="004F4078">
              <w:rPr>
                <w:rFonts w:asciiTheme="minorHAnsi" w:hAnsiTheme="minorHAnsi" w:cstheme="minorHAnsi"/>
                <w:sz w:val="20"/>
                <w:szCs w:val="20"/>
              </w:rPr>
              <w:t>0 points</w:t>
            </w:r>
          </w:p>
        </w:tc>
      </w:tr>
      <w:tr w:rsidR="00274D23" w:rsidRPr="002D2DFF" w14:paraId="3ED33A2F" w14:textId="77777777" w:rsidTr="004F4078">
        <w:trPr>
          <w:trHeight w:val="1039"/>
          <w:tblCellSpacing w:w="21" w:type="dxa"/>
        </w:trPr>
        <w:tc>
          <w:tcPr>
            <w:tcW w:w="7030" w:type="dxa"/>
            <w:shd w:val="clear" w:color="auto" w:fill="ABB7FC" w:themeFill="accent2" w:themeFillTint="66"/>
            <w:vAlign w:val="center"/>
          </w:tcPr>
          <w:p w14:paraId="257FCF6B" w14:textId="660E97CB" w:rsidR="00274D23" w:rsidRPr="004F4078" w:rsidRDefault="00274D23" w:rsidP="00274D23">
            <w:pPr>
              <w:pStyle w:val="ListParagraph"/>
              <w:numPr>
                <w:ilvl w:val="1"/>
                <w:numId w:val="27"/>
              </w:numPr>
              <w:spacing w:line="240" w:lineRule="auto"/>
              <w:rPr>
                <w:rFonts w:cs="Arial"/>
                <w:sz w:val="20"/>
                <w:szCs w:val="20"/>
              </w:rPr>
            </w:pPr>
            <w:r w:rsidRPr="004F4078">
              <w:rPr>
                <w:rFonts w:cs="Arial"/>
                <w:sz w:val="20"/>
                <w:szCs w:val="20"/>
              </w:rPr>
              <w:t>Are channels available to facilitate reporting in the context of remote communities, such as SMS-based reporting, community radio for outreach and awareness raising, suggestion boxes and helpdesks where community members can report their concerns to a trusted person?</w:t>
            </w:r>
          </w:p>
        </w:tc>
        <w:tc>
          <w:tcPr>
            <w:tcW w:w="1049" w:type="dxa"/>
            <w:shd w:val="clear" w:color="auto" w:fill="ABB7FC" w:themeFill="accent2" w:themeFillTint="66"/>
            <w:vAlign w:val="bottom"/>
          </w:tcPr>
          <w:p w14:paraId="7A425119" w14:textId="522BF01B" w:rsidR="00274D23" w:rsidRPr="004F4078" w:rsidRDefault="00274D23" w:rsidP="00274D23">
            <w:pPr>
              <w:jc w:val="center"/>
              <w:rPr>
                <w:rFonts w:cs="Arial"/>
                <w:sz w:val="20"/>
                <w:szCs w:val="20"/>
              </w:rPr>
            </w:pPr>
            <w:r w:rsidRPr="004F4078">
              <w:rPr>
                <w:rFonts w:asciiTheme="minorHAnsi" w:hAnsiTheme="minorHAnsi" w:cstheme="minorHAnsi"/>
                <w:sz w:val="20"/>
                <w:szCs w:val="20"/>
              </w:rPr>
              <w:t>10 points</w:t>
            </w:r>
          </w:p>
        </w:tc>
        <w:tc>
          <w:tcPr>
            <w:tcW w:w="1093" w:type="dxa"/>
            <w:shd w:val="clear" w:color="auto" w:fill="ABB7FC" w:themeFill="accent2" w:themeFillTint="66"/>
            <w:vAlign w:val="bottom"/>
          </w:tcPr>
          <w:p w14:paraId="5073F21C" w14:textId="147D5C45" w:rsidR="00274D23" w:rsidRPr="004F4078" w:rsidRDefault="00274D23" w:rsidP="00274D23">
            <w:pPr>
              <w:jc w:val="center"/>
              <w:rPr>
                <w:rFonts w:cs="Arial"/>
                <w:sz w:val="20"/>
                <w:szCs w:val="20"/>
              </w:rPr>
            </w:pPr>
            <w:r w:rsidRPr="004F4078">
              <w:rPr>
                <w:rFonts w:asciiTheme="minorHAnsi" w:hAnsiTheme="minorHAnsi" w:cstheme="minorHAnsi"/>
                <w:sz w:val="20"/>
                <w:szCs w:val="20"/>
              </w:rPr>
              <w:t>5 points</w:t>
            </w:r>
          </w:p>
        </w:tc>
        <w:tc>
          <w:tcPr>
            <w:tcW w:w="1053" w:type="dxa"/>
            <w:shd w:val="clear" w:color="auto" w:fill="ABB7FC" w:themeFill="accent2" w:themeFillTint="66"/>
            <w:vAlign w:val="bottom"/>
          </w:tcPr>
          <w:p w14:paraId="4B23FDFA" w14:textId="61EF05F7" w:rsidR="00274D23" w:rsidRPr="004F4078" w:rsidRDefault="00274D23" w:rsidP="00274D23">
            <w:pPr>
              <w:jc w:val="center"/>
              <w:rPr>
                <w:rFonts w:cs="Arial"/>
                <w:sz w:val="20"/>
                <w:szCs w:val="20"/>
              </w:rPr>
            </w:pPr>
            <w:r w:rsidRPr="004F4078">
              <w:rPr>
                <w:rFonts w:asciiTheme="minorHAnsi" w:hAnsiTheme="minorHAnsi" w:cstheme="minorHAnsi"/>
                <w:sz w:val="20"/>
                <w:szCs w:val="20"/>
              </w:rPr>
              <w:t>0 points</w:t>
            </w:r>
          </w:p>
        </w:tc>
      </w:tr>
      <w:tr w:rsidR="00274D23" w:rsidRPr="002D2DFF" w14:paraId="69824ED5" w14:textId="77777777" w:rsidTr="004F4078">
        <w:trPr>
          <w:tblCellSpacing w:w="21" w:type="dxa"/>
        </w:trPr>
        <w:tc>
          <w:tcPr>
            <w:tcW w:w="7030" w:type="dxa"/>
            <w:shd w:val="clear" w:color="auto" w:fill="D5DBFD" w:themeFill="accent2" w:themeFillTint="33"/>
            <w:vAlign w:val="center"/>
          </w:tcPr>
          <w:p w14:paraId="71427CCC" w14:textId="2E316703" w:rsidR="00274D23" w:rsidRPr="004F4078" w:rsidRDefault="00274D23" w:rsidP="00274D23">
            <w:pPr>
              <w:pStyle w:val="ListParagraph"/>
              <w:numPr>
                <w:ilvl w:val="1"/>
                <w:numId w:val="27"/>
              </w:numPr>
              <w:spacing w:line="240" w:lineRule="auto"/>
              <w:rPr>
                <w:rFonts w:cs="Arial"/>
                <w:sz w:val="20"/>
                <w:szCs w:val="20"/>
              </w:rPr>
            </w:pPr>
            <w:r w:rsidRPr="004F4078">
              <w:rPr>
                <w:rFonts w:cs="Arial"/>
                <w:sz w:val="20"/>
                <w:szCs w:val="20"/>
              </w:rPr>
              <w:t>Does the reporting mechanism offer more than one reporting channel to cater to the diverse preferences and needs of community members? (Channels may include a mix of a phone hotline, email, locked drop-box, mobile application, web-based platform or others.)</w:t>
            </w:r>
          </w:p>
        </w:tc>
        <w:tc>
          <w:tcPr>
            <w:tcW w:w="1049" w:type="dxa"/>
            <w:shd w:val="clear" w:color="auto" w:fill="D5DBFD" w:themeFill="accent2" w:themeFillTint="33"/>
            <w:vAlign w:val="bottom"/>
          </w:tcPr>
          <w:p w14:paraId="76FF4453" w14:textId="7A3ACD57" w:rsidR="00274D23" w:rsidRPr="004F4078" w:rsidRDefault="00274D23" w:rsidP="00274D23">
            <w:pPr>
              <w:jc w:val="center"/>
              <w:rPr>
                <w:rFonts w:cs="Arial"/>
                <w:sz w:val="20"/>
                <w:szCs w:val="20"/>
              </w:rPr>
            </w:pPr>
            <w:r w:rsidRPr="004F4078">
              <w:rPr>
                <w:rFonts w:asciiTheme="minorHAnsi" w:hAnsiTheme="minorHAnsi" w:cstheme="minorHAnsi"/>
                <w:sz w:val="20"/>
                <w:szCs w:val="20"/>
              </w:rPr>
              <w:t>10 points</w:t>
            </w:r>
          </w:p>
        </w:tc>
        <w:tc>
          <w:tcPr>
            <w:tcW w:w="1093" w:type="dxa"/>
            <w:shd w:val="clear" w:color="auto" w:fill="D5DBFD" w:themeFill="accent2" w:themeFillTint="33"/>
            <w:vAlign w:val="bottom"/>
          </w:tcPr>
          <w:p w14:paraId="59F1A4DF" w14:textId="27804B36" w:rsidR="00274D23" w:rsidRPr="004F4078" w:rsidRDefault="00274D23" w:rsidP="00274D23">
            <w:pPr>
              <w:jc w:val="center"/>
              <w:rPr>
                <w:rFonts w:cs="Arial"/>
                <w:sz w:val="20"/>
                <w:szCs w:val="20"/>
              </w:rPr>
            </w:pPr>
            <w:r w:rsidRPr="004F4078">
              <w:rPr>
                <w:rFonts w:asciiTheme="minorHAnsi" w:hAnsiTheme="minorHAnsi" w:cstheme="minorHAnsi"/>
                <w:sz w:val="20"/>
                <w:szCs w:val="20"/>
              </w:rPr>
              <w:t>5 points</w:t>
            </w:r>
          </w:p>
        </w:tc>
        <w:tc>
          <w:tcPr>
            <w:tcW w:w="1053" w:type="dxa"/>
            <w:shd w:val="clear" w:color="auto" w:fill="D5DBFD" w:themeFill="accent2" w:themeFillTint="33"/>
            <w:vAlign w:val="bottom"/>
          </w:tcPr>
          <w:p w14:paraId="3A019372" w14:textId="7E634F6B" w:rsidR="00274D23" w:rsidRPr="004F4078" w:rsidRDefault="00274D23" w:rsidP="00274D23">
            <w:pPr>
              <w:jc w:val="center"/>
              <w:rPr>
                <w:rFonts w:cs="Arial"/>
                <w:sz w:val="20"/>
                <w:szCs w:val="20"/>
              </w:rPr>
            </w:pPr>
            <w:r w:rsidRPr="004F4078">
              <w:rPr>
                <w:rFonts w:asciiTheme="minorHAnsi" w:hAnsiTheme="minorHAnsi" w:cstheme="minorHAnsi"/>
                <w:sz w:val="20"/>
                <w:szCs w:val="20"/>
              </w:rPr>
              <w:t>0 points</w:t>
            </w:r>
          </w:p>
        </w:tc>
      </w:tr>
      <w:tr w:rsidR="00EF596A" w:rsidRPr="002D2DFF" w14:paraId="611C4FBB" w14:textId="77777777" w:rsidTr="00AA1876">
        <w:trPr>
          <w:tblCellSpacing w:w="21" w:type="dxa"/>
        </w:trPr>
        <w:tc>
          <w:tcPr>
            <w:tcW w:w="10351" w:type="dxa"/>
            <w:gridSpan w:val="4"/>
            <w:shd w:val="clear" w:color="auto" w:fill="FFF495" w:themeFill="accent3" w:themeFillTint="66"/>
          </w:tcPr>
          <w:p w14:paraId="47173A17" w14:textId="77777777" w:rsidR="00EF596A" w:rsidRPr="00C80D68" w:rsidRDefault="00EF596A" w:rsidP="00C80D68">
            <w:pPr>
              <w:pStyle w:val="ListParagraph"/>
              <w:numPr>
                <w:ilvl w:val="0"/>
                <w:numId w:val="26"/>
              </w:numPr>
              <w:spacing w:line="240" w:lineRule="auto"/>
              <w:jc w:val="center"/>
              <w:rPr>
                <w:rFonts w:asciiTheme="majorHAnsi" w:hAnsiTheme="majorHAnsi" w:cstheme="minorHAnsi"/>
                <w:b/>
                <w:bCs/>
                <w:sz w:val="18"/>
                <w:szCs w:val="18"/>
              </w:rPr>
            </w:pPr>
            <w:r w:rsidRPr="00C80D68">
              <w:rPr>
                <w:rFonts w:asciiTheme="majorHAnsi" w:hAnsiTheme="majorHAnsi" w:cstheme="minorHAnsi"/>
                <w:b/>
                <w:bCs/>
                <w:sz w:val="20"/>
                <w:szCs w:val="20"/>
              </w:rPr>
              <w:t>Confidentiality and security</w:t>
            </w:r>
          </w:p>
        </w:tc>
      </w:tr>
      <w:tr w:rsidR="00274D23" w:rsidRPr="002D2DFF" w14:paraId="3BD6DB56" w14:textId="77777777" w:rsidTr="004F4078">
        <w:trPr>
          <w:tblCellSpacing w:w="21" w:type="dxa"/>
        </w:trPr>
        <w:tc>
          <w:tcPr>
            <w:tcW w:w="7030" w:type="dxa"/>
            <w:shd w:val="clear" w:color="auto" w:fill="FFF9CA" w:themeFill="accent3" w:themeFillTint="33"/>
            <w:vAlign w:val="center"/>
          </w:tcPr>
          <w:p w14:paraId="24DD973C" w14:textId="097A71DF" w:rsidR="00274D23" w:rsidRPr="004F4078" w:rsidRDefault="00274D23" w:rsidP="00274D23">
            <w:pPr>
              <w:pStyle w:val="ListParagraph"/>
              <w:numPr>
                <w:ilvl w:val="1"/>
                <w:numId w:val="28"/>
              </w:numPr>
              <w:spacing w:line="240" w:lineRule="auto"/>
              <w:rPr>
                <w:rFonts w:cs="Arial"/>
                <w:sz w:val="20"/>
                <w:szCs w:val="20"/>
              </w:rPr>
            </w:pPr>
            <w:r w:rsidRPr="004F4078">
              <w:rPr>
                <w:rFonts w:cs="Arial"/>
                <w:sz w:val="20"/>
                <w:szCs w:val="20"/>
              </w:rPr>
              <w:lastRenderedPageBreak/>
              <w:t>Are individuals able to report misconduct anonymously and protect their identity if they choose?</w:t>
            </w:r>
          </w:p>
        </w:tc>
        <w:tc>
          <w:tcPr>
            <w:tcW w:w="1049" w:type="dxa"/>
            <w:shd w:val="clear" w:color="auto" w:fill="FFF9CA" w:themeFill="accent3" w:themeFillTint="33"/>
            <w:vAlign w:val="bottom"/>
          </w:tcPr>
          <w:p w14:paraId="2B613AB3" w14:textId="77777777" w:rsidR="00274D23" w:rsidRPr="004F4078" w:rsidRDefault="00274D23" w:rsidP="00274D23">
            <w:pPr>
              <w:jc w:val="center"/>
              <w:rPr>
                <w:rFonts w:asciiTheme="minorHAnsi" w:hAnsiTheme="minorHAnsi" w:cstheme="minorHAnsi"/>
                <w:sz w:val="20"/>
                <w:szCs w:val="20"/>
              </w:rPr>
            </w:pPr>
          </w:p>
          <w:p w14:paraId="791A1E63" w14:textId="77777777" w:rsidR="00274D23" w:rsidRPr="004F4078" w:rsidRDefault="00274D23" w:rsidP="00274D23">
            <w:pPr>
              <w:jc w:val="center"/>
              <w:rPr>
                <w:rFonts w:asciiTheme="minorHAnsi" w:hAnsiTheme="minorHAnsi" w:cstheme="minorHAnsi"/>
                <w:sz w:val="20"/>
                <w:szCs w:val="20"/>
              </w:rPr>
            </w:pPr>
          </w:p>
          <w:p w14:paraId="23C2706C" w14:textId="77777777" w:rsidR="004F4078" w:rsidRPr="004F4078" w:rsidRDefault="004F4078" w:rsidP="00274D23">
            <w:pPr>
              <w:jc w:val="center"/>
              <w:rPr>
                <w:rFonts w:asciiTheme="minorHAnsi" w:hAnsiTheme="minorHAnsi" w:cstheme="minorHAnsi"/>
                <w:sz w:val="20"/>
                <w:szCs w:val="20"/>
              </w:rPr>
            </w:pPr>
          </w:p>
          <w:p w14:paraId="6260F54D" w14:textId="169D1885" w:rsidR="00274D23" w:rsidRPr="004F4078" w:rsidRDefault="00274D23" w:rsidP="00274D23">
            <w:pPr>
              <w:jc w:val="center"/>
              <w:rPr>
                <w:rFonts w:cs="Arial"/>
                <w:sz w:val="20"/>
                <w:szCs w:val="20"/>
              </w:rPr>
            </w:pPr>
            <w:r w:rsidRPr="004F4078">
              <w:rPr>
                <w:rFonts w:asciiTheme="minorHAnsi" w:hAnsiTheme="minorHAnsi" w:cstheme="minorHAnsi"/>
                <w:sz w:val="20"/>
                <w:szCs w:val="20"/>
              </w:rPr>
              <w:t>10 points</w:t>
            </w:r>
          </w:p>
        </w:tc>
        <w:tc>
          <w:tcPr>
            <w:tcW w:w="1093" w:type="dxa"/>
            <w:shd w:val="clear" w:color="auto" w:fill="FFF9CA" w:themeFill="accent3" w:themeFillTint="33"/>
            <w:vAlign w:val="bottom"/>
          </w:tcPr>
          <w:p w14:paraId="7B4402DB" w14:textId="77777777" w:rsidR="004F4078" w:rsidRPr="004F4078" w:rsidRDefault="004F4078" w:rsidP="004F4078">
            <w:pPr>
              <w:jc w:val="center"/>
              <w:rPr>
                <w:rFonts w:asciiTheme="minorHAnsi" w:hAnsiTheme="minorHAnsi" w:cstheme="minorHAnsi"/>
                <w:sz w:val="20"/>
                <w:szCs w:val="20"/>
              </w:rPr>
            </w:pPr>
          </w:p>
          <w:p w14:paraId="44E53BE1" w14:textId="77777777" w:rsidR="004F4078" w:rsidRPr="004F4078" w:rsidRDefault="004F4078" w:rsidP="004F4078">
            <w:pPr>
              <w:jc w:val="center"/>
              <w:rPr>
                <w:rFonts w:asciiTheme="minorHAnsi" w:hAnsiTheme="minorHAnsi" w:cstheme="minorHAnsi"/>
                <w:sz w:val="20"/>
                <w:szCs w:val="20"/>
              </w:rPr>
            </w:pPr>
          </w:p>
          <w:p w14:paraId="3CE1CDAA" w14:textId="77777777" w:rsidR="004F4078" w:rsidRPr="004F4078" w:rsidRDefault="004F4078" w:rsidP="004F4078">
            <w:pPr>
              <w:jc w:val="center"/>
              <w:rPr>
                <w:rFonts w:asciiTheme="minorHAnsi" w:hAnsiTheme="minorHAnsi" w:cstheme="minorHAnsi"/>
                <w:sz w:val="20"/>
                <w:szCs w:val="20"/>
              </w:rPr>
            </w:pPr>
          </w:p>
          <w:p w14:paraId="3175FD52" w14:textId="2936F856" w:rsidR="00274D23" w:rsidRPr="004F4078" w:rsidRDefault="00274D23" w:rsidP="004F4078">
            <w:pPr>
              <w:jc w:val="center"/>
              <w:rPr>
                <w:rFonts w:cs="Arial"/>
                <w:sz w:val="20"/>
                <w:szCs w:val="20"/>
              </w:rPr>
            </w:pPr>
            <w:r w:rsidRPr="004F4078">
              <w:rPr>
                <w:rFonts w:asciiTheme="minorHAnsi" w:hAnsiTheme="minorHAnsi" w:cstheme="minorHAnsi"/>
                <w:sz w:val="20"/>
                <w:szCs w:val="20"/>
              </w:rPr>
              <w:t>5 points</w:t>
            </w:r>
          </w:p>
        </w:tc>
        <w:tc>
          <w:tcPr>
            <w:tcW w:w="1053" w:type="dxa"/>
            <w:shd w:val="clear" w:color="auto" w:fill="FFF9CA" w:themeFill="accent3" w:themeFillTint="33"/>
            <w:vAlign w:val="bottom"/>
          </w:tcPr>
          <w:p w14:paraId="1BE56830" w14:textId="77777777" w:rsidR="004F4078" w:rsidRPr="004F4078" w:rsidRDefault="004F4078" w:rsidP="004F4078">
            <w:pPr>
              <w:jc w:val="center"/>
              <w:rPr>
                <w:rFonts w:asciiTheme="minorHAnsi" w:hAnsiTheme="minorHAnsi" w:cstheme="minorHAnsi"/>
                <w:sz w:val="20"/>
                <w:szCs w:val="20"/>
              </w:rPr>
            </w:pPr>
          </w:p>
          <w:p w14:paraId="465B6E50" w14:textId="77777777" w:rsidR="004F4078" w:rsidRPr="004F4078" w:rsidRDefault="004F4078" w:rsidP="004F4078">
            <w:pPr>
              <w:jc w:val="center"/>
              <w:rPr>
                <w:rFonts w:asciiTheme="minorHAnsi" w:hAnsiTheme="minorHAnsi" w:cstheme="minorHAnsi"/>
                <w:sz w:val="20"/>
                <w:szCs w:val="20"/>
              </w:rPr>
            </w:pPr>
          </w:p>
          <w:p w14:paraId="71E49801" w14:textId="77777777" w:rsidR="004F4078" w:rsidRPr="004F4078" w:rsidRDefault="004F4078" w:rsidP="004F4078">
            <w:pPr>
              <w:jc w:val="center"/>
              <w:rPr>
                <w:rFonts w:asciiTheme="minorHAnsi" w:hAnsiTheme="minorHAnsi" w:cstheme="minorHAnsi"/>
                <w:sz w:val="20"/>
                <w:szCs w:val="20"/>
              </w:rPr>
            </w:pPr>
          </w:p>
          <w:p w14:paraId="5FB4F2E3" w14:textId="3CA3C5B5" w:rsidR="00274D23" w:rsidRPr="004F4078" w:rsidRDefault="00274D23" w:rsidP="004F4078">
            <w:pPr>
              <w:jc w:val="center"/>
              <w:rPr>
                <w:rFonts w:cs="Arial"/>
                <w:sz w:val="20"/>
                <w:szCs w:val="20"/>
              </w:rPr>
            </w:pPr>
            <w:r w:rsidRPr="004F4078">
              <w:rPr>
                <w:rFonts w:asciiTheme="minorHAnsi" w:hAnsiTheme="minorHAnsi" w:cstheme="minorHAnsi"/>
                <w:sz w:val="20"/>
                <w:szCs w:val="20"/>
              </w:rPr>
              <w:t>0 points</w:t>
            </w:r>
          </w:p>
        </w:tc>
      </w:tr>
      <w:tr w:rsidR="00274D23" w:rsidRPr="002D2DFF" w14:paraId="34DB5384" w14:textId="77777777" w:rsidTr="004F4078">
        <w:trPr>
          <w:tblCellSpacing w:w="21" w:type="dxa"/>
        </w:trPr>
        <w:tc>
          <w:tcPr>
            <w:tcW w:w="7030" w:type="dxa"/>
            <w:shd w:val="clear" w:color="auto" w:fill="FFF495" w:themeFill="accent3" w:themeFillTint="66"/>
            <w:vAlign w:val="center"/>
          </w:tcPr>
          <w:p w14:paraId="45687858" w14:textId="756AA64A" w:rsidR="00274D23" w:rsidRPr="004F4078" w:rsidRDefault="00274D23" w:rsidP="00274D23">
            <w:pPr>
              <w:pStyle w:val="ListParagraph"/>
              <w:numPr>
                <w:ilvl w:val="1"/>
                <w:numId w:val="28"/>
              </w:numPr>
              <w:spacing w:line="240" w:lineRule="auto"/>
              <w:rPr>
                <w:rFonts w:cs="Arial"/>
                <w:sz w:val="20"/>
                <w:szCs w:val="20"/>
              </w:rPr>
            </w:pPr>
            <w:r w:rsidRPr="004F4078">
              <w:rPr>
                <w:rFonts w:cs="Arial"/>
                <w:sz w:val="20"/>
                <w:szCs w:val="20"/>
              </w:rPr>
              <w:t>Are security measures in place to protect the confidentiality of those making reports, and to prevent unauthorized access to reported data?</w:t>
            </w:r>
          </w:p>
        </w:tc>
        <w:tc>
          <w:tcPr>
            <w:tcW w:w="1049" w:type="dxa"/>
            <w:shd w:val="clear" w:color="auto" w:fill="FFF495" w:themeFill="accent3" w:themeFillTint="66"/>
            <w:vAlign w:val="bottom"/>
          </w:tcPr>
          <w:p w14:paraId="723DD73D" w14:textId="77777777" w:rsidR="004F4078" w:rsidRPr="004F4078" w:rsidRDefault="004F4078" w:rsidP="00274D23">
            <w:pPr>
              <w:jc w:val="center"/>
              <w:rPr>
                <w:rFonts w:asciiTheme="minorHAnsi" w:hAnsiTheme="minorHAnsi" w:cstheme="minorHAnsi"/>
                <w:sz w:val="20"/>
                <w:szCs w:val="20"/>
              </w:rPr>
            </w:pPr>
          </w:p>
          <w:p w14:paraId="7CC13BCF" w14:textId="77777777" w:rsidR="004F4078" w:rsidRPr="004F4078" w:rsidRDefault="004F4078" w:rsidP="00274D23">
            <w:pPr>
              <w:jc w:val="center"/>
              <w:rPr>
                <w:rFonts w:asciiTheme="minorHAnsi" w:hAnsiTheme="minorHAnsi" w:cstheme="minorHAnsi"/>
                <w:sz w:val="20"/>
                <w:szCs w:val="20"/>
              </w:rPr>
            </w:pPr>
          </w:p>
          <w:p w14:paraId="214725F6" w14:textId="77777777" w:rsidR="004F4078" w:rsidRPr="004F4078" w:rsidRDefault="004F4078" w:rsidP="00274D23">
            <w:pPr>
              <w:jc w:val="center"/>
              <w:rPr>
                <w:rFonts w:asciiTheme="minorHAnsi" w:hAnsiTheme="minorHAnsi" w:cstheme="minorHAnsi"/>
                <w:sz w:val="20"/>
                <w:szCs w:val="20"/>
              </w:rPr>
            </w:pPr>
          </w:p>
          <w:p w14:paraId="799AE819" w14:textId="1C206172" w:rsidR="00274D23" w:rsidRPr="004F4078" w:rsidRDefault="00274D23" w:rsidP="00274D23">
            <w:pPr>
              <w:jc w:val="center"/>
              <w:rPr>
                <w:rFonts w:cs="Arial"/>
                <w:sz w:val="20"/>
                <w:szCs w:val="20"/>
              </w:rPr>
            </w:pPr>
            <w:r w:rsidRPr="004F4078">
              <w:rPr>
                <w:rFonts w:asciiTheme="minorHAnsi" w:hAnsiTheme="minorHAnsi" w:cstheme="minorHAnsi"/>
                <w:sz w:val="20"/>
                <w:szCs w:val="20"/>
              </w:rPr>
              <w:t>10 points</w:t>
            </w:r>
          </w:p>
        </w:tc>
        <w:tc>
          <w:tcPr>
            <w:tcW w:w="1093" w:type="dxa"/>
            <w:shd w:val="clear" w:color="auto" w:fill="FFF495" w:themeFill="accent3" w:themeFillTint="66"/>
            <w:vAlign w:val="bottom"/>
          </w:tcPr>
          <w:p w14:paraId="5DA89F18" w14:textId="21FF28B2" w:rsidR="00274D23" w:rsidRPr="004F4078" w:rsidRDefault="00274D23" w:rsidP="00274D23">
            <w:pPr>
              <w:jc w:val="center"/>
              <w:rPr>
                <w:rFonts w:cs="Arial"/>
                <w:sz w:val="20"/>
                <w:szCs w:val="20"/>
              </w:rPr>
            </w:pPr>
            <w:r w:rsidRPr="004F4078">
              <w:rPr>
                <w:rFonts w:asciiTheme="minorHAnsi" w:hAnsiTheme="minorHAnsi" w:cstheme="minorHAnsi"/>
                <w:sz w:val="20"/>
                <w:szCs w:val="20"/>
              </w:rPr>
              <w:t>5 points</w:t>
            </w:r>
          </w:p>
        </w:tc>
        <w:tc>
          <w:tcPr>
            <w:tcW w:w="1053" w:type="dxa"/>
            <w:shd w:val="clear" w:color="auto" w:fill="FFF495" w:themeFill="accent3" w:themeFillTint="66"/>
            <w:vAlign w:val="bottom"/>
          </w:tcPr>
          <w:p w14:paraId="0A6A8E22" w14:textId="1DB6133B" w:rsidR="00274D23" w:rsidRPr="004F4078" w:rsidRDefault="00274D23" w:rsidP="00274D23">
            <w:pPr>
              <w:jc w:val="center"/>
              <w:rPr>
                <w:rFonts w:cs="Arial"/>
                <w:sz w:val="20"/>
                <w:szCs w:val="20"/>
              </w:rPr>
            </w:pPr>
            <w:r w:rsidRPr="004F4078">
              <w:rPr>
                <w:rFonts w:asciiTheme="minorHAnsi" w:hAnsiTheme="minorHAnsi" w:cstheme="minorHAnsi"/>
                <w:sz w:val="20"/>
                <w:szCs w:val="20"/>
              </w:rPr>
              <w:t>0 points</w:t>
            </w:r>
          </w:p>
        </w:tc>
      </w:tr>
      <w:tr w:rsidR="00274D23" w:rsidRPr="002D2DFF" w14:paraId="45716A63" w14:textId="77777777" w:rsidTr="004F4078">
        <w:trPr>
          <w:tblCellSpacing w:w="21" w:type="dxa"/>
        </w:trPr>
        <w:tc>
          <w:tcPr>
            <w:tcW w:w="7030" w:type="dxa"/>
            <w:shd w:val="clear" w:color="auto" w:fill="FFF9CA" w:themeFill="accent3" w:themeFillTint="33"/>
            <w:vAlign w:val="center"/>
          </w:tcPr>
          <w:p w14:paraId="27F0DF36" w14:textId="647BDF7B" w:rsidR="00274D23" w:rsidRPr="004F4078" w:rsidRDefault="00274D23" w:rsidP="00274D23">
            <w:pPr>
              <w:pStyle w:val="ListParagraph"/>
              <w:numPr>
                <w:ilvl w:val="1"/>
                <w:numId w:val="28"/>
              </w:numPr>
              <w:spacing w:line="240" w:lineRule="auto"/>
              <w:rPr>
                <w:rFonts w:cs="Arial"/>
                <w:sz w:val="20"/>
                <w:szCs w:val="20"/>
              </w:rPr>
            </w:pPr>
            <w:r w:rsidRPr="004F4078">
              <w:rPr>
                <w:rFonts w:cs="Arial"/>
                <w:sz w:val="20"/>
                <w:szCs w:val="20"/>
              </w:rPr>
              <w:t xml:space="preserve">Does the reporting mechanism align with all relevant laws and regulations, including any data protection laws that may be applicable? </w:t>
            </w:r>
          </w:p>
        </w:tc>
        <w:tc>
          <w:tcPr>
            <w:tcW w:w="1049" w:type="dxa"/>
            <w:shd w:val="clear" w:color="auto" w:fill="FFF9CA" w:themeFill="accent3" w:themeFillTint="33"/>
            <w:vAlign w:val="bottom"/>
          </w:tcPr>
          <w:p w14:paraId="2729DB8E" w14:textId="77777777" w:rsidR="00274D23" w:rsidRPr="004F4078" w:rsidRDefault="00274D23" w:rsidP="00274D23">
            <w:pPr>
              <w:jc w:val="center"/>
              <w:rPr>
                <w:rFonts w:asciiTheme="minorHAnsi" w:hAnsiTheme="minorHAnsi" w:cstheme="minorHAnsi"/>
                <w:sz w:val="20"/>
                <w:szCs w:val="20"/>
              </w:rPr>
            </w:pPr>
          </w:p>
          <w:p w14:paraId="0E7A2AE0" w14:textId="77777777" w:rsidR="00274D23" w:rsidRPr="004F4078" w:rsidRDefault="00274D23" w:rsidP="00274D23">
            <w:pPr>
              <w:jc w:val="center"/>
              <w:rPr>
                <w:rFonts w:asciiTheme="minorHAnsi" w:hAnsiTheme="minorHAnsi" w:cstheme="minorHAnsi"/>
                <w:sz w:val="20"/>
                <w:szCs w:val="20"/>
              </w:rPr>
            </w:pPr>
          </w:p>
          <w:p w14:paraId="363DEE1E" w14:textId="77777777" w:rsidR="00274D23" w:rsidRPr="004F4078" w:rsidRDefault="00274D23" w:rsidP="00274D23">
            <w:pPr>
              <w:rPr>
                <w:rFonts w:asciiTheme="minorHAnsi" w:hAnsiTheme="minorHAnsi" w:cstheme="minorHAnsi"/>
                <w:sz w:val="20"/>
                <w:szCs w:val="20"/>
              </w:rPr>
            </w:pPr>
          </w:p>
          <w:p w14:paraId="1E4AC94D" w14:textId="22A88689" w:rsidR="00274D23" w:rsidRPr="004F4078" w:rsidRDefault="00274D23" w:rsidP="00274D23">
            <w:pPr>
              <w:rPr>
                <w:rFonts w:cs="Arial"/>
                <w:sz w:val="20"/>
                <w:szCs w:val="20"/>
              </w:rPr>
            </w:pPr>
            <w:r w:rsidRPr="004F4078">
              <w:rPr>
                <w:rFonts w:asciiTheme="minorHAnsi" w:hAnsiTheme="minorHAnsi" w:cstheme="minorHAnsi"/>
                <w:sz w:val="20"/>
                <w:szCs w:val="20"/>
              </w:rPr>
              <w:t>10 points</w:t>
            </w:r>
          </w:p>
        </w:tc>
        <w:tc>
          <w:tcPr>
            <w:tcW w:w="1093" w:type="dxa"/>
            <w:shd w:val="clear" w:color="auto" w:fill="FFF9CA" w:themeFill="accent3" w:themeFillTint="33"/>
            <w:vAlign w:val="bottom"/>
          </w:tcPr>
          <w:p w14:paraId="03647874" w14:textId="3EFE72F1" w:rsidR="00274D23" w:rsidRPr="004F4078" w:rsidRDefault="00274D23" w:rsidP="00274D23">
            <w:pPr>
              <w:jc w:val="center"/>
              <w:rPr>
                <w:rFonts w:cs="Arial"/>
                <w:sz w:val="20"/>
                <w:szCs w:val="20"/>
              </w:rPr>
            </w:pPr>
            <w:r w:rsidRPr="004F4078">
              <w:rPr>
                <w:rFonts w:asciiTheme="minorHAnsi" w:hAnsiTheme="minorHAnsi" w:cstheme="minorHAnsi"/>
                <w:sz w:val="20"/>
                <w:szCs w:val="20"/>
              </w:rPr>
              <w:t>5 points</w:t>
            </w:r>
          </w:p>
        </w:tc>
        <w:tc>
          <w:tcPr>
            <w:tcW w:w="1053" w:type="dxa"/>
            <w:shd w:val="clear" w:color="auto" w:fill="FFF9CA" w:themeFill="accent3" w:themeFillTint="33"/>
            <w:vAlign w:val="bottom"/>
          </w:tcPr>
          <w:p w14:paraId="47F2B75E" w14:textId="143B09A2" w:rsidR="00274D23" w:rsidRPr="004F4078" w:rsidRDefault="00274D23" w:rsidP="00274D23">
            <w:pPr>
              <w:jc w:val="center"/>
              <w:rPr>
                <w:rFonts w:cs="Arial"/>
                <w:sz w:val="20"/>
                <w:szCs w:val="20"/>
              </w:rPr>
            </w:pPr>
            <w:r w:rsidRPr="004F4078">
              <w:rPr>
                <w:rFonts w:asciiTheme="minorHAnsi" w:hAnsiTheme="minorHAnsi" w:cstheme="minorHAnsi"/>
                <w:sz w:val="20"/>
                <w:szCs w:val="20"/>
              </w:rPr>
              <w:t>0 points</w:t>
            </w:r>
          </w:p>
        </w:tc>
      </w:tr>
      <w:tr w:rsidR="00274D23" w:rsidRPr="002D2DFF" w14:paraId="7AC66668" w14:textId="77777777" w:rsidTr="004F4078">
        <w:trPr>
          <w:tblCellSpacing w:w="21" w:type="dxa"/>
        </w:trPr>
        <w:tc>
          <w:tcPr>
            <w:tcW w:w="7030" w:type="dxa"/>
            <w:shd w:val="clear" w:color="auto" w:fill="FFF495" w:themeFill="accent3" w:themeFillTint="66"/>
            <w:vAlign w:val="center"/>
          </w:tcPr>
          <w:p w14:paraId="696E0764" w14:textId="3838B314" w:rsidR="00274D23" w:rsidRPr="004F4078" w:rsidRDefault="00274D23" w:rsidP="00274D23">
            <w:pPr>
              <w:pStyle w:val="ListParagraph"/>
              <w:numPr>
                <w:ilvl w:val="1"/>
                <w:numId w:val="28"/>
              </w:numPr>
              <w:spacing w:line="240" w:lineRule="auto"/>
              <w:rPr>
                <w:rFonts w:cs="Arial"/>
                <w:sz w:val="20"/>
                <w:szCs w:val="20"/>
              </w:rPr>
            </w:pPr>
            <w:r w:rsidRPr="004F4078">
              <w:rPr>
                <w:rFonts w:cs="Arial"/>
                <w:sz w:val="20"/>
                <w:szCs w:val="20"/>
              </w:rPr>
              <w:t>Are sensitive reports, such as SEAH, redirected appropriately and confidentially, so they can be managed differently from other types of feedback (such as feedback on program design, quality concerns, etc.)?</w:t>
            </w:r>
          </w:p>
        </w:tc>
        <w:tc>
          <w:tcPr>
            <w:tcW w:w="1049" w:type="dxa"/>
            <w:shd w:val="clear" w:color="auto" w:fill="FFF495" w:themeFill="accent3" w:themeFillTint="66"/>
            <w:vAlign w:val="bottom"/>
          </w:tcPr>
          <w:p w14:paraId="5511B74C" w14:textId="64A71E98" w:rsidR="00274D23" w:rsidRPr="004F4078" w:rsidRDefault="00274D23" w:rsidP="00274D23">
            <w:pPr>
              <w:jc w:val="center"/>
              <w:rPr>
                <w:rFonts w:cs="Arial"/>
                <w:sz w:val="20"/>
                <w:szCs w:val="20"/>
              </w:rPr>
            </w:pPr>
            <w:r w:rsidRPr="004F4078">
              <w:rPr>
                <w:rFonts w:asciiTheme="minorHAnsi" w:hAnsiTheme="minorHAnsi" w:cstheme="minorHAnsi"/>
                <w:sz w:val="20"/>
                <w:szCs w:val="20"/>
              </w:rPr>
              <w:t>10 points</w:t>
            </w:r>
          </w:p>
        </w:tc>
        <w:tc>
          <w:tcPr>
            <w:tcW w:w="1093" w:type="dxa"/>
            <w:shd w:val="clear" w:color="auto" w:fill="FFF495" w:themeFill="accent3" w:themeFillTint="66"/>
            <w:vAlign w:val="bottom"/>
          </w:tcPr>
          <w:p w14:paraId="739F09B7" w14:textId="1E6A0C09" w:rsidR="00274D23" w:rsidRPr="004F4078" w:rsidRDefault="00274D23" w:rsidP="00274D23">
            <w:pPr>
              <w:jc w:val="center"/>
              <w:rPr>
                <w:rFonts w:cs="Arial"/>
                <w:sz w:val="20"/>
                <w:szCs w:val="20"/>
              </w:rPr>
            </w:pPr>
            <w:r w:rsidRPr="004F4078">
              <w:rPr>
                <w:rFonts w:asciiTheme="minorHAnsi" w:hAnsiTheme="minorHAnsi" w:cstheme="minorHAnsi"/>
                <w:sz w:val="20"/>
                <w:szCs w:val="20"/>
              </w:rPr>
              <w:t>5 points</w:t>
            </w:r>
          </w:p>
        </w:tc>
        <w:tc>
          <w:tcPr>
            <w:tcW w:w="1053" w:type="dxa"/>
            <w:shd w:val="clear" w:color="auto" w:fill="FFF495" w:themeFill="accent3" w:themeFillTint="66"/>
            <w:vAlign w:val="bottom"/>
          </w:tcPr>
          <w:p w14:paraId="5EB25727" w14:textId="27801EB4" w:rsidR="00274D23" w:rsidRPr="004F4078" w:rsidRDefault="00274D23" w:rsidP="00274D23">
            <w:pPr>
              <w:jc w:val="center"/>
              <w:rPr>
                <w:rFonts w:cs="Arial"/>
                <w:sz w:val="20"/>
                <w:szCs w:val="20"/>
              </w:rPr>
            </w:pPr>
            <w:r w:rsidRPr="004F4078">
              <w:rPr>
                <w:rFonts w:asciiTheme="minorHAnsi" w:hAnsiTheme="minorHAnsi" w:cstheme="minorHAnsi"/>
                <w:sz w:val="20"/>
                <w:szCs w:val="20"/>
              </w:rPr>
              <w:t>0 points</w:t>
            </w:r>
          </w:p>
        </w:tc>
      </w:tr>
      <w:tr w:rsidR="00EF596A" w:rsidRPr="002D2DFF" w14:paraId="281DB675" w14:textId="77777777" w:rsidTr="00252CE4">
        <w:trPr>
          <w:tblCellSpacing w:w="21" w:type="dxa"/>
        </w:trPr>
        <w:tc>
          <w:tcPr>
            <w:tcW w:w="10351" w:type="dxa"/>
            <w:gridSpan w:val="4"/>
            <w:shd w:val="clear" w:color="auto" w:fill="B3EAAE" w:themeFill="accent4" w:themeFillTint="66"/>
          </w:tcPr>
          <w:p w14:paraId="28538B8F" w14:textId="77777777" w:rsidR="00EF596A" w:rsidRPr="00AA1876" w:rsidRDefault="00EF596A" w:rsidP="00C80D68">
            <w:pPr>
              <w:pStyle w:val="ListParagraph"/>
              <w:numPr>
                <w:ilvl w:val="0"/>
                <w:numId w:val="26"/>
              </w:numPr>
              <w:spacing w:line="240" w:lineRule="auto"/>
              <w:jc w:val="center"/>
              <w:rPr>
                <w:rFonts w:asciiTheme="majorHAnsi" w:hAnsiTheme="majorHAnsi" w:cs="Arial"/>
                <w:b/>
                <w:bCs/>
                <w:color w:val="000000" w:themeColor="text1"/>
                <w:sz w:val="18"/>
                <w:szCs w:val="18"/>
              </w:rPr>
            </w:pPr>
            <w:r w:rsidRPr="00AA1876">
              <w:rPr>
                <w:rFonts w:asciiTheme="majorHAnsi" w:hAnsiTheme="majorHAnsi" w:cstheme="minorHAnsi"/>
                <w:b/>
                <w:bCs/>
                <w:color w:val="000000" w:themeColor="text1"/>
                <w:sz w:val="20"/>
                <w:szCs w:val="20"/>
              </w:rPr>
              <w:t>Activating a reporting mechanism</w:t>
            </w:r>
          </w:p>
        </w:tc>
      </w:tr>
      <w:tr w:rsidR="00274D23" w:rsidRPr="002D2DFF" w14:paraId="05B235AC" w14:textId="77777777" w:rsidTr="004F4078">
        <w:trPr>
          <w:tblCellSpacing w:w="21" w:type="dxa"/>
        </w:trPr>
        <w:tc>
          <w:tcPr>
            <w:tcW w:w="7030" w:type="dxa"/>
            <w:shd w:val="clear" w:color="auto" w:fill="D9F4D6" w:themeFill="accent4" w:themeFillTint="33"/>
            <w:vAlign w:val="center"/>
          </w:tcPr>
          <w:p w14:paraId="2BB89750" w14:textId="5E18A2C1" w:rsidR="00274D23" w:rsidRPr="00AA7D7E" w:rsidRDefault="00274D23" w:rsidP="00274D23">
            <w:pPr>
              <w:pStyle w:val="ListParagraph"/>
              <w:numPr>
                <w:ilvl w:val="1"/>
                <w:numId w:val="29"/>
              </w:numPr>
              <w:spacing w:line="240" w:lineRule="auto"/>
              <w:rPr>
                <w:rFonts w:cs="Arial"/>
                <w:sz w:val="20"/>
                <w:szCs w:val="20"/>
              </w:rPr>
            </w:pPr>
            <w:r w:rsidRPr="00AA7D7E">
              <w:rPr>
                <w:rFonts w:cs="Arial"/>
                <w:sz w:val="20"/>
                <w:szCs w:val="20"/>
              </w:rPr>
              <w:t>Have awareness campaigns been conducted to educate community members about the standards of conduct they can expect from staff and volunteers, their rights (including confidentiality and whistleblower protection) and the available reporting mechanisms?</w:t>
            </w:r>
          </w:p>
        </w:tc>
        <w:tc>
          <w:tcPr>
            <w:tcW w:w="1049" w:type="dxa"/>
            <w:shd w:val="clear" w:color="auto" w:fill="D9F4D6" w:themeFill="accent4" w:themeFillTint="33"/>
            <w:vAlign w:val="bottom"/>
          </w:tcPr>
          <w:p w14:paraId="64E7792B" w14:textId="759CA194" w:rsidR="00274D23" w:rsidRPr="004F4078" w:rsidRDefault="00274D23" w:rsidP="004F4078">
            <w:pPr>
              <w:jc w:val="center"/>
              <w:rPr>
                <w:rFonts w:cs="Arial"/>
                <w:sz w:val="20"/>
                <w:szCs w:val="20"/>
              </w:rPr>
            </w:pPr>
            <w:r w:rsidRPr="004F4078">
              <w:rPr>
                <w:rFonts w:asciiTheme="minorHAnsi" w:hAnsiTheme="minorHAnsi" w:cstheme="minorHAnsi"/>
                <w:sz w:val="20"/>
                <w:szCs w:val="20"/>
              </w:rPr>
              <w:t>10 points</w:t>
            </w:r>
          </w:p>
        </w:tc>
        <w:tc>
          <w:tcPr>
            <w:tcW w:w="1093" w:type="dxa"/>
            <w:shd w:val="clear" w:color="auto" w:fill="D9F4D6" w:themeFill="accent4" w:themeFillTint="33"/>
            <w:vAlign w:val="bottom"/>
          </w:tcPr>
          <w:p w14:paraId="3785F04D" w14:textId="3EEF914E" w:rsidR="00274D23" w:rsidRPr="004F4078" w:rsidRDefault="00274D23" w:rsidP="004F4078">
            <w:pPr>
              <w:jc w:val="center"/>
              <w:rPr>
                <w:rFonts w:cs="Arial"/>
                <w:sz w:val="20"/>
                <w:szCs w:val="20"/>
              </w:rPr>
            </w:pPr>
            <w:r w:rsidRPr="004F4078">
              <w:rPr>
                <w:rFonts w:asciiTheme="minorHAnsi" w:hAnsiTheme="minorHAnsi" w:cstheme="minorHAnsi"/>
                <w:sz w:val="20"/>
                <w:szCs w:val="20"/>
              </w:rPr>
              <w:t>5 points</w:t>
            </w:r>
          </w:p>
        </w:tc>
        <w:tc>
          <w:tcPr>
            <w:tcW w:w="1053" w:type="dxa"/>
            <w:shd w:val="clear" w:color="auto" w:fill="D9F4D6" w:themeFill="accent4" w:themeFillTint="33"/>
            <w:vAlign w:val="bottom"/>
          </w:tcPr>
          <w:p w14:paraId="1B9D898A" w14:textId="13CE9816" w:rsidR="00274D23" w:rsidRPr="004F4078" w:rsidRDefault="00274D23" w:rsidP="00274D23">
            <w:pPr>
              <w:jc w:val="center"/>
              <w:rPr>
                <w:rFonts w:cs="Arial"/>
                <w:sz w:val="20"/>
                <w:szCs w:val="20"/>
              </w:rPr>
            </w:pPr>
            <w:r w:rsidRPr="004F4078">
              <w:rPr>
                <w:rFonts w:asciiTheme="minorHAnsi" w:hAnsiTheme="minorHAnsi" w:cstheme="minorHAnsi"/>
                <w:sz w:val="20"/>
                <w:szCs w:val="20"/>
              </w:rPr>
              <w:t>0 points</w:t>
            </w:r>
          </w:p>
        </w:tc>
      </w:tr>
      <w:tr w:rsidR="00274D23" w:rsidRPr="002D2DFF" w14:paraId="3E523A47" w14:textId="77777777" w:rsidTr="004F4078">
        <w:trPr>
          <w:tblCellSpacing w:w="21" w:type="dxa"/>
        </w:trPr>
        <w:tc>
          <w:tcPr>
            <w:tcW w:w="7030" w:type="dxa"/>
            <w:shd w:val="clear" w:color="auto" w:fill="B3EAAE" w:themeFill="accent4" w:themeFillTint="66"/>
            <w:vAlign w:val="center"/>
          </w:tcPr>
          <w:p w14:paraId="44E32D62" w14:textId="1A0BA588" w:rsidR="00274D23" w:rsidRPr="00AA7D7E" w:rsidRDefault="00274D23" w:rsidP="00274D23">
            <w:pPr>
              <w:pStyle w:val="ListParagraph"/>
              <w:numPr>
                <w:ilvl w:val="1"/>
                <w:numId w:val="29"/>
              </w:numPr>
              <w:spacing w:line="240" w:lineRule="auto"/>
              <w:rPr>
                <w:rFonts w:cs="Arial"/>
                <w:sz w:val="20"/>
                <w:szCs w:val="20"/>
              </w:rPr>
            </w:pPr>
            <w:r w:rsidRPr="00AA7D7E">
              <w:rPr>
                <w:rFonts w:cs="Arial"/>
                <w:sz w:val="20"/>
                <w:szCs w:val="20"/>
              </w:rPr>
              <w:t>Have staff and volunteers in your organization been trained to handle reports sensitively and effectively, and in a way that prioritizes the needs and well-being of victims/survivors and considers the impact of trauma?</w:t>
            </w:r>
          </w:p>
        </w:tc>
        <w:tc>
          <w:tcPr>
            <w:tcW w:w="1049" w:type="dxa"/>
            <w:shd w:val="clear" w:color="auto" w:fill="B3EAAE" w:themeFill="accent4" w:themeFillTint="66"/>
            <w:vAlign w:val="bottom"/>
          </w:tcPr>
          <w:p w14:paraId="6A17B139" w14:textId="4A92B16D" w:rsidR="00274D23" w:rsidRPr="004F4078" w:rsidRDefault="00274D23" w:rsidP="004F4078">
            <w:pPr>
              <w:jc w:val="center"/>
              <w:rPr>
                <w:rFonts w:cs="Arial"/>
                <w:sz w:val="20"/>
                <w:szCs w:val="20"/>
              </w:rPr>
            </w:pPr>
            <w:r w:rsidRPr="004F4078">
              <w:rPr>
                <w:rFonts w:asciiTheme="minorHAnsi" w:hAnsiTheme="minorHAnsi" w:cstheme="minorHAnsi"/>
                <w:sz w:val="20"/>
                <w:szCs w:val="20"/>
              </w:rPr>
              <w:t>10 points</w:t>
            </w:r>
          </w:p>
        </w:tc>
        <w:tc>
          <w:tcPr>
            <w:tcW w:w="1093" w:type="dxa"/>
            <w:shd w:val="clear" w:color="auto" w:fill="B3EAAE" w:themeFill="accent4" w:themeFillTint="66"/>
            <w:vAlign w:val="bottom"/>
          </w:tcPr>
          <w:p w14:paraId="7BEE6C86" w14:textId="0FF87B81" w:rsidR="00274D23" w:rsidRPr="004F4078" w:rsidRDefault="00274D23" w:rsidP="004F4078">
            <w:pPr>
              <w:jc w:val="center"/>
              <w:rPr>
                <w:rFonts w:cs="Arial"/>
                <w:sz w:val="20"/>
                <w:szCs w:val="20"/>
              </w:rPr>
            </w:pPr>
            <w:r w:rsidRPr="004F4078">
              <w:rPr>
                <w:rFonts w:asciiTheme="minorHAnsi" w:hAnsiTheme="minorHAnsi" w:cstheme="minorHAnsi"/>
                <w:sz w:val="20"/>
                <w:szCs w:val="20"/>
              </w:rPr>
              <w:t>5 points</w:t>
            </w:r>
          </w:p>
        </w:tc>
        <w:tc>
          <w:tcPr>
            <w:tcW w:w="1053" w:type="dxa"/>
            <w:shd w:val="clear" w:color="auto" w:fill="B3EAAE" w:themeFill="accent4" w:themeFillTint="66"/>
            <w:vAlign w:val="bottom"/>
          </w:tcPr>
          <w:p w14:paraId="44D519F9" w14:textId="4D2CD1A2" w:rsidR="00274D23" w:rsidRPr="004F4078" w:rsidRDefault="00274D23" w:rsidP="00274D23">
            <w:pPr>
              <w:jc w:val="center"/>
              <w:rPr>
                <w:rFonts w:cs="Arial"/>
                <w:sz w:val="20"/>
                <w:szCs w:val="20"/>
              </w:rPr>
            </w:pPr>
            <w:r w:rsidRPr="004F4078">
              <w:rPr>
                <w:rFonts w:asciiTheme="minorHAnsi" w:hAnsiTheme="minorHAnsi" w:cstheme="minorHAnsi"/>
                <w:sz w:val="20"/>
                <w:szCs w:val="20"/>
              </w:rPr>
              <w:t>0 points</w:t>
            </w:r>
          </w:p>
        </w:tc>
      </w:tr>
      <w:tr w:rsidR="00274D23" w:rsidRPr="002D2DFF" w14:paraId="22C3593E" w14:textId="77777777" w:rsidTr="004F4078">
        <w:trPr>
          <w:tblCellSpacing w:w="21" w:type="dxa"/>
        </w:trPr>
        <w:tc>
          <w:tcPr>
            <w:tcW w:w="7030" w:type="dxa"/>
            <w:shd w:val="clear" w:color="auto" w:fill="D9F4D6" w:themeFill="accent4" w:themeFillTint="33"/>
            <w:vAlign w:val="center"/>
          </w:tcPr>
          <w:p w14:paraId="5669A4DF" w14:textId="394742E7" w:rsidR="00274D23" w:rsidRPr="00AA7D7E" w:rsidRDefault="00274D23" w:rsidP="00274D23">
            <w:pPr>
              <w:pStyle w:val="ListParagraph"/>
              <w:numPr>
                <w:ilvl w:val="1"/>
                <w:numId w:val="29"/>
              </w:numPr>
              <w:spacing w:line="240" w:lineRule="auto"/>
              <w:rPr>
                <w:rFonts w:cs="Arial"/>
                <w:sz w:val="20"/>
                <w:szCs w:val="20"/>
              </w:rPr>
            </w:pPr>
            <w:r w:rsidRPr="00AA7D7E">
              <w:rPr>
                <w:rFonts w:cs="Arial"/>
                <w:sz w:val="20"/>
                <w:szCs w:val="20"/>
              </w:rPr>
              <w:t>Do staff and volunteers receive induction and periodic refresher training on the Code of Conduct, including discussion of the possible sanctions for misconduct?</w:t>
            </w:r>
          </w:p>
        </w:tc>
        <w:tc>
          <w:tcPr>
            <w:tcW w:w="1049" w:type="dxa"/>
            <w:shd w:val="clear" w:color="auto" w:fill="D9F4D6" w:themeFill="accent4" w:themeFillTint="33"/>
            <w:vAlign w:val="bottom"/>
          </w:tcPr>
          <w:p w14:paraId="1CC68A19" w14:textId="77777777" w:rsidR="004F4078" w:rsidRPr="004F4078" w:rsidRDefault="004F4078" w:rsidP="004F4078">
            <w:pPr>
              <w:jc w:val="center"/>
              <w:rPr>
                <w:rFonts w:asciiTheme="minorHAnsi" w:hAnsiTheme="minorHAnsi" w:cstheme="minorHAnsi"/>
                <w:sz w:val="20"/>
                <w:szCs w:val="20"/>
              </w:rPr>
            </w:pPr>
          </w:p>
          <w:p w14:paraId="0216EBC6" w14:textId="77777777" w:rsidR="004F4078" w:rsidRPr="004F4078" w:rsidRDefault="004F4078" w:rsidP="004F4078">
            <w:pPr>
              <w:jc w:val="center"/>
              <w:rPr>
                <w:rFonts w:asciiTheme="minorHAnsi" w:hAnsiTheme="minorHAnsi" w:cstheme="minorHAnsi"/>
                <w:sz w:val="20"/>
                <w:szCs w:val="20"/>
              </w:rPr>
            </w:pPr>
          </w:p>
          <w:p w14:paraId="26B11D9F" w14:textId="77777777" w:rsidR="004F4078" w:rsidRPr="004F4078" w:rsidRDefault="004F4078" w:rsidP="004F4078">
            <w:pPr>
              <w:jc w:val="center"/>
              <w:rPr>
                <w:rFonts w:asciiTheme="minorHAnsi" w:hAnsiTheme="minorHAnsi" w:cstheme="minorHAnsi"/>
                <w:sz w:val="20"/>
                <w:szCs w:val="20"/>
              </w:rPr>
            </w:pPr>
          </w:p>
          <w:p w14:paraId="0C5EF1C4" w14:textId="445FB50A" w:rsidR="00274D23" w:rsidRPr="004F4078" w:rsidRDefault="00274D23" w:rsidP="004F4078">
            <w:pPr>
              <w:jc w:val="center"/>
              <w:rPr>
                <w:rFonts w:cs="Arial"/>
                <w:sz w:val="20"/>
                <w:szCs w:val="20"/>
              </w:rPr>
            </w:pPr>
            <w:r w:rsidRPr="004F4078">
              <w:rPr>
                <w:rFonts w:asciiTheme="minorHAnsi" w:hAnsiTheme="minorHAnsi" w:cstheme="minorHAnsi"/>
                <w:sz w:val="20"/>
                <w:szCs w:val="20"/>
              </w:rPr>
              <w:t>10 points</w:t>
            </w:r>
          </w:p>
        </w:tc>
        <w:tc>
          <w:tcPr>
            <w:tcW w:w="1093" w:type="dxa"/>
            <w:shd w:val="clear" w:color="auto" w:fill="D9F4D6" w:themeFill="accent4" w:themeFillTint="33"/>
            <w:vAlign w:val="bottom"/>
          </w:tcPr>
          <w:p w14:paraId="57EF4CB9" w14:textId="79640FCF" w:rsidR="00274D23" w:rsidRPr="004F4078" w:rsidRDefault="00274D23" w:rsidP="004F4078">
            <w:pPr>
              <w:jc w:val="center"/>
              <w:rPr>
                <w:rFonts w:cs="Arial"/>
                <w:sz w:val="20"/>
                <w:szCs w:val="20"/>
              </w:rPr>
            </w:pPr>
            <w:r w:rsidRPr="004F4078">
              <w:rPr>
                <w:rFonts w:asciiTheme="minorHAnsi" w:hAnsiTheme="minorHAnsi" w:cstheme="minorHAnsi"/>
                <w:sz w:val="20"/>
                <w:szCs w:val="20"/>
              </w:rPr>
              <w:t>5 points</w:t>
            </w:r>
          </w:p>
        </w:tc>
        <w:tc>
          <w:tcPr>
            <w:tcW w:w="1053" w:type="dxa"/>
            <w:shd w:val="clear" w:color="auto" w:fill="D9F4D6" w:themeFill="accent4" w:themeFillTint="33"/>
            <w:vAlign w:val="bottom"/>
          </w:tcPr>
          <w:p w14:paraId="6B151494" w14:textId="18FAC44D" w:rsidR="00274D23" w:rsidRPr="004F4078" w:rsidRDefault="00274D23" w:rsidP="00274D23">
            <w:pPr>
              <w:jc w:val="center"/>
              <w:rPr>
                <w:rFonts w:cs="Arial"/>
                <w:sz w:val="20"/>
                <w:szCs w:val="20"/>
              </w:rPr>
            </w:pPr>
            <w:r w:rsidRPr="004F4078">
              <w:rPr>
                <w:rFonts w:asciiTheme="minorHAnsi" w:hAnsiTheme="minorHAnsi" w:cstheme="minorHAnsi"/>
                <w:sz w:val="20"/>
                <w:szCs w:val="20"/>
              </w:rPr>
              <w:t>0 points</w:t>
            </w:r>
          </w:p>
        </w:tc>
      </w:tr>
      <w:tr w:rsidR="00274D23" w:rsidRPr="002D2DFF" w14:paraId="37293A6C" w14:textId="77777777" w:rsidTr="004F4078">
        <w:trPr>
          <w:tblCellSpacing w:w="21" w:type="dxa"/>
        </w:trPr>
        <w:tc>
          <w:tcPr>
            <w:tcW w:w="7030" w:type="dxa"/>
            <w:shd w:val="clear" w:color="auto" w:fill="B3EAAE" w:themeFill="accent4" w:themeFillTint="66"/>
            <w:vAlign w:val="center"/>
          </w:tcPr>
          <w:p w14:paraId="25B3808C" w14:textId="64CEEE1C" w:rsidR="00274D23" w:rsidRPr="00AA7D7E" w:rsidRDefault="00274D23" w:rsidP="00274D23">
            <w:pPr>
              <w:pStyle w:val="ListParagraph"/>
              <w:numPr>
                <w:ilvl w:val="1"/>
                <w:numId w:val="29"/>
              </w:numPr>
              <w:spacing w:line="240" w:lineRule="auto"/>
              <w:rPr>
                <w:rFonts w:cs="Arial"/>
                <w:sz w:val="20"/>
                <w:szCs w:val="20"/>
              </w:rPr>
            </w:pPr>
            <w:r w:rsidRPr="00AA7D7E">
              <w:rPr>
                <w:rFonts w:cs="Arial"/>
                <w:sz w:val="20"/>
                <w:szCs w:val="20"/>
              </w:rPr>
              <w:t>Have clear investigation and incident management protocols been established for responding to reports, and are transparency and accountability prioritized throughout the response process?</w:t>
            </w:r>
          </w:p>
        </w:tc>
        <w:tc>
          <w:tcPr>
            <w:tcW w:w="1049" w:type="dxa"/>
            <w:shd w:val="clear" w:color="auto" w:fill="B3EAAE" w:themeFill="accent4" w:themeFillTint="66"/>
            <w:vAlign w:val="bottom"/>
          </w:tcPr>
          <w:p w14:paraId="2FB48295" w14:textId="77777777" w:rsidR="004F4078" w:rsidRPr="004F4078" w:rsidRDefault="004F4078" w:rsidP="004F4078">
            <w:pPr>
              <w:jc w:val="center"/>
              <w:rPr>
                <w:rFonts w:asciiTheme="minorHAnsi" w:hAnsiTheme="minorHAnsi" w:cstheme="minorHAnsi"/>
                <w:sz w:val="20"/>
                <w:szCs w:val="20"/>
              </w:rPr>
            </w:pPr>
          </w:p>
          <w:p w14:paraId="671EDDF8" w14:textId="77777777" w:rsidR="004F4078" w:rsidRPr="004F4078" w:rsidRDefault="004F4078" w:rsidP="004F4078">
            <w:pPr>
              <w:jc w:val="center"/>
              <w:rPr>
                <w:rFonts w:asciiTheme="minorHAnsi" w:hAnsiTheme="minorHAnsi" w:cstheme="minorHAnsi"/>
                <w:sz w:val="20"/>
                <w:szCs w:val="20"/>
              </w:rPr>
            </w:pPr>
          </w:p>
          <w:p w14:paraId="1020513C" w14:textId="77777777" w:rsidR="004F4078" w:rsidRPr="004F4078" w:rsidRDefault="004F4078" w:rsidP="004F4078">
            <w:pPr>
              <w:jc w:val="center"/>
              <w:rPr>
                <w:rFonts w:asciiTheme="minorHAnsi" w:hAnsiTheme="minorHAnsi" w:cstheme="minorHAnsi"/>
                <w:sz w:val="20"/>
                <w:szCs w:val="20"/>
              </w:rPr>
            </w:pPr>
          </w:p>
          <w:p w14:paraId="17B5D29B" w14:textId="26366729" w:rsidR="00274D23" w:rsidRPr="004F4078" w:rsidRDefault="00274D23" w:rsidP="004F4078">
            <w:pPr>
              <w:jc w:val="center"/>
              <w:rPr>
                <w:rFonts w:cs="Arial"/>
                <w:sz w:val="20"/>
                <w:szCs w:val="20"/>
              </w:rPr>
            </w:pPr>
            <w:r w:rsidRPr="004F4078">
              <w:rPr>
                <w:rFonts w:asciiTheme="minorHAnsi" w:hAnsiTheme="minorHAnsi" w:cstheme="minorHAnsi"/>
                <w:sz w:val="20"/>
                <w:szCs w:val="20"/>
              </w:rPr>
              <w:t>10 points</w:t>
            </w:r>
          </w:p>
        </w:tc>
        <w:tc>
          <w:tcPr>
            <w:tcW w:w="1093" w:type="dxa"/>
            <w:shd w:val="clear" w:color="auto" w:fill="B3EAAE" w:themeFill="accent4" w:themeFillTint="66"/>
            <w:vAlign w:val="bottom"/>
          </w:tcPr>
          <w:p w14:paraId="5306F924" w14:textId="60477283" w:rsidR="00274D23" w:rsidRPr="004F4078" w:rsidRDefault="00274D23" w:rsidP="004F4078">
            <w:pPr>
              <w:jc w:val="center"/>
              <w:rPr>
                <w:rFonts w:cs="Arial"/>
                <w:sz w:val="20"/>
                <w:szCs w:val="20"/>
              </w:rPr>
            </w:pPr>
            <w:r w:rsidRPr="004F4078">
              <w:rPr>
                <w:rFonts w:asciiTheme="minorHAnsi" w:hAnsiTheme="minorHAnsi" w:cstheme="minorHAnsi"/>
                <w:sz w:val="20"/>
                <w:szCs w:val="20"/>
              </w:rPr>
              <w:t>5 points</w:t>
            </w:r>
          </w:p>
        </w:tc>
        <w:tc>
          <w:tcPr>
            <w:tcW w:w="1053" w:type="dxa"/>
            <w:shd w:val="clear" w:color="auto" w:fill="B3EAAE" w:themeFill="accent4" w:themeFillTint="66"/>
            <w:vAlign w:val="bottom"/>
          </w:tcPr>
          <w:p w14:paraId="443EC570" w14:textId="0A387BEF" w:rsidR="00274D23" w:rsidRPr="004F4078" w:rsidRDefault="00274D23" w:rsidP="00274D23">
            <w:pPr>
              <w:jc w:val="center"/>
              <w:rPr>
                <w:rFonts w:cs="Arial"/>
                <w:sz w:val="20"/>
                <w:szCs w:val="20"/>
              </w:rPr>
            </w:pPr>
            <w:r w:rsidRPr="004F4078">
              <w:rPr>
                <w:rFonts w:asciiTheme="minorHAnsi" w:hAnsiTheme="minorHAnsi" w:cstheme="minorHAnsi"/>
                <w:sz w:val="20"/>
                <w:szCs w:val="20"/>
              </w:rPr>
              <w:t>0 points</w:t>
            </w:r>
          </w:p>
        </w:tc>
      </w:tr>
      <w:tr w:rsidR="00EF596A" w:rsidRPr="002D2DFF" w14:paraId="463FBAD0" w14:textId="77777777" w:rsidTr="00AA1876">
        <w:trPr>
          <w:tblCellSpacing w:w="21" w:type="dxa"/>
        </w:trPr>
        <w:tc>
          <w:tcPr>
            <w:tcW w:w="10351" w:type="dxa"/>
            <w:gridSpan w:val="4"/>
            <w:shd w:val="clear" w:color="auto" w:fill="FFD697" w:themeFill="accent5" w:themeFillTint="66"/>
          </w:tcPr>
          <w:p w14:paraId="43B307D1" w14:textId="77777777" w:rsidR="00EF596A" w:rsidRPr="00AA1876" w:rsidRDefault="00EF596A" w:rsidP="00C80D68">
            <w:pPr>
              <w:pStyle w:val="ListParagraph"/>
              <w:numPr>
                <w:ilvl w:val="0"/>
                <w:numId w:val="26"/>
              </w:numPr>
              <w:spacing w:line="240" w:lineRule="auto"/>
              <w:jc w:val="center"/>
              <w:rPr>
                <w:rFonts w:asciiTheme="majorHAnsi" w:hAnsiTheme="majorHAnsi" w:cs="Arial"/>
                <w:b/>
                <w:bCs/>
                <w:color w:val="000000" w:themeColor="text1"/>
                <w:sz w:val="20"/>
                <w:szCs w:val="20"/>
              </w:rPr>
            </w:pPr>
            <w:r w:rsidRPr="00AA1876">
              <w:rPr>
                <w:rFonts w:asciiTheme="majorHAnsi" w:hAnsiTheme="majorHAnsi" w:cs="Arial"/>
                <w:b/>
                <w:bCs/>
                <w:color w:val="000000" w:themeColor="text1"/>
                <w:sz w:val="20"/>
                <w:szCs w:val="20"/>
              </w:rPr>
              <w:t>Monitoring and improvement</w:t>
            </w:r>
          </w:p>
        </w:tc>
      </w:tr>
      <w:tr w:rsidR="004F4078" w:rsidRPr="002D2DFF" w14:paraId="76D8C843" w14:textId="77777777" w:rsidTr="004F4078">
        <w:trPr>
          <w:tblCellSpacing w:w="21" w:type="dxa"/>
        </w:trPr>
        <w:tc>
          <w:tcPr>
            <w:tcW w:w="7030" w:type="dxa"/>
            <w:shd w:val="clear" w:color="auto" w:fill="FFEACB" w:themeFill="accent5" w:themeFillTint="33"/>
            <w:vAlign w:val="center"/>
          </w:tcPr>
          <w:p w14:paraId="7AE016DB" w14:textId="5D06F5EF" w:rsidR="004F4078" w:rsidRPr="004F4078" w:rsidRDefault="004F4078" w:rsidP="004F4078">
            <w:pPr>
              <w:pStyle w:val="ListParagraph"/>
              <w:numPr>
                <w:ilvl w:val="1"/>
                <w:numId w:val="30"/>
              </w:numPr>
              <w:spacing w:line="240" w:lineRule="auto"/>
              <w:rPr>
                <w:rFonts w:cs="Arial"/>
                <w:sz w:val="20"/>
                <w:szCs w:val="20"/>
              </w:rPr>
            </w:pPr>
            <w:r w:rsidRPr="004F4078">
              <w:rPr>
                <w:rFonts w:cs="Arial"/>
                <w:sz w:val="20"/>
                <w:szCs w:val="20"/>
              </w:rPr>
              <w:t>Is feedback sought quarterly from communities regarding the trustworthiness, accessibility and relevance of the reporting mechanism?</w:t>
            </w:r>
          </w:p>
        </w:tc>
        <w:tc>
          <w:tcPr>
            <w:tcW w:w="1049" w:type="dxa"/>
            <w:shd w:val="clear" w:color="auto" w:fill="FFEACB" w:themeFill="accent5" w:themeFillTint="33"/>
            <w:vAlign w:val="bottom"/>
          </w:tcPr>
          <w:p w14:paraId="20AA1B3D" w14:textId="77777777" w:rsidR="004F4078" w:rsidRPr="004F4078" w:rsidRDefault="004F4078" w:rsidP="004F4078">
            <w:pPr>
              <w:jc w:val="center"/>
              <w:rPr>
                <w:rFonts w:asciiTheme="minorHAnsi" w:hAnsiTheme="minorHAnsi" w:cstheme="minorHAnsi"/>
                <w:sz w:val="20"/>
                <w:szCs w:val="20"/>
              </w:rPr>
            </w:pPr>
          </w:p>
          <w:p w14:paraId="13622B86" w14:textId="77777777" w:rsidR="004F4078" w:rsidRPr="004F4078" w:rsidRDefault="004F4078" w:rsidP="004F4078">
            <w:pPr>
              <w:jc w:val="center"/>
              <w:rPr>
                <w:rFonts w:asciiTheme="minorHAnsi" w:hAnsiTheme="minorHAnsi" w:cstheme="minorHAnsi"/>
                <w:sz w:val="20"/>
                <w:szCs w:val="20"/>
              </w:rPr>
            </w:pPr>
          </w:p>
          <w:p w14:paraId="1C10A91A" w14:textId="77777777" w:rsidR="004F4078" w:rsidRPr="004F4078" w:rsidRDefault="004F4078" w:rsidP="004F4078">
            <w:pPr>
              <w:jc w:val="center"/>
              <w:rPr>
                <w:rFonts w:asciiTheme="minorHAnsi" w:hAnsiTheme="minorHAnsi" w:cstheme="minorHAnsi"/>
                <w:sz w:val="20"/>
                <w:szCs w:val="20"/>
              </w:rPr>
            </w:pPr>
          </w:p>
          <w:p w14:paraId="1D4ECECB" w14:textId="382C71A5" w:rsidR="004F4078" w:rsidRPr="004F4078" w:rsidRDefault="004F4078" w:rsidP="004F4078">
            <w:pPr>
              <w:jc w:val="center"/>
              <w:rPr>
                <w:rFonts w:cs="Arial"/>
                <w:sz w:val="20"/>
                <w:szCs w:val="20"/>
              </w:rPr>
            </w:pPr>
            <w:r w:rsidRPr="004F4078">
              <w:rPr>
                <w:rFonts w:asciiTheme="minorHAnsi" w:hAnsiTheme="minorHAnsi" w:cstheme="minorHAnsi"/>
                <w:sz w:val="20"/>
                <w:szCs w:val="20"/>
              </w:rPr>
              <w:t>10 points</w:t>
            </w:r>
          </w:p>
        </w:tc>
        <w:tc>
          <w:tcPr>
            <w:tcW w:w="1093" w:type="dxa"/>
            <w:shd w:val="clear" w:color="auto" w:fill="FFEACB" w:themeFill="accent5" w:themeFillTint="33"/>
            <w:vAlign w:val="bottom"/>
          </w:tcPr>
          <w:p w14:paraId="434C9483" w14:textId="34EB1F44" w:rsidR="004F4078" w:rsidRPr="004F4078" w:rsidRDefault="004F4078" w:rsidP="004F4078">
            <w:pPr>
              <w:jc w:val="center"/>
              <w:rPr>
                <w:rFonts w:cs="Arial"/>
                <w:sz w:val="20"/>
                <w:szCs w:val="20"/>
              </w:rPr>
            </w:pPr>
            <w:r w:rsidRPr="004F4078">
              <w:rPr>
                <w:rFonts w:asciiTheme="minorHAnsi" w:hAnsiTheme="minorHAnsi" w:cstheme="minorHAnsi"/>
                <w:sz w:val="20"/>
                <w:szCs w:val="20"/>
              </w:rPr>
              <w:t>5 points</w:t>
            </w:r>
          </w:p>
        </w:tc>
        <w:tc>
          <w:tcPr>
            <w:tcW w:w="1053" w:type="dxa"/>
            <w:shd w:val="clear" w:color="auto" w:fill="FFEACB" w:themeFill="accent5" w:themeFillTint="33"/>
            <w:vAlign w:val="bottom"/>
          </w:tcPr>
          <w:p w14:paraId="13C139F3" w14:textId="637CAB09" w:rsidR="004F4078" w:rsidRPr="004F4078" w:rsidRDefault="004F4078" w:rsidP="004F4078">
            <w:pPr>
              <w:jc w:val="center"/>
              <w:rPr>
                <w:rFonts w:cs="Arial"/>
                <w:sz w:val="20"/>
                <w:szCs w:val="20"/>
              </w:rPr>
            </w:pPr>
            <w:r w:rsidRPr="004F4078">
              <w:rPr>
                <w:rFonts w:asciiTheme="minorHAnsi" w:hAnsiTheme="minorHAnsi" w:cstheme="minorHAnsi"/>
                <w:sz w:val="20"/>
                <w:szCs w:val="20"/>
              </w:rPr>
              <w:t>0 points</w:t>
            </w:r>
          </w:p>
        </w:tc>
      </w:tr>
      <w:tr w:rsidR="004F4078" w:rsidRPr="002D2DFF" w14:paraId="447F5E3B" w14:textId="77777777" w:rsidTr="003E384B">
        <w:trPr>
          <w:tblCellSpacing w:w="21" w:type="dxa"/>
        </w:trPr>
        <w:tc>
          <w:tcPr>
            <w:tcW w:w="7030" w:type="dxa"/>
            <w:shd w:val="clear" w:color="auto" w:fill="FFD697" w:themeFill="accent5" w:themeFillTint="66"/>
            <w:vAlign w:val="center"/>
          </w:tcPr>
          <w:p w14:paraId="6E279ADD" w14:textId="2EC7C752" w:rsidR="004F4078" w:rsidRPr="004F4078" w:rsidRDefault="004F4078" w:rsidP="004F4078">
            <w:pPr>
              <w:pStyle w:val="ListParagraph"/>
              <w:numPr>
                <w:ilvl w:val="1"/>
                <w:numId w:val="30"/>
              </w:numPr>
              <w:spacing w:line="240" w:lineRule="auto"/>
              <w:rPr>
                <w:rFonts w:cs="Arial"/>
                <w:sz w:val="20"/>
                <w:szCs w:val="20"/>
              </w:rPr>
            </w:pPr>
            <w:r w:rsidRPr="004F4078">
              <w:rPr>
                <w:rFonts w:cs="Arial"/>
                <w:sz w:val="20"/>
                <w:szCs w:val="20"/>
              </w:rPr>
              <w:t>Are improvements made to the reporting mechanism based on input from communities and staff (especially community-based workers)?</w:t>
            </w:r>
          </w:p>
        </w:tc>
        <w:tc>
          <w:tcPr>
            <w:tcW w:w="1049" w:type="dxa"/>
            <w:shd w:val="clear" w:color="auto" w:fill="FFD697" w:themeFill="accent5" w:themeFillTint="66"/>
            <w:vAlign w:val="bottom"/>
          </w:tcPr>
          <w:p w14:paraId="53565BC5" w14:textId="77777777" w:rsidR="004F4078" w:rsidRPr="004F4078" w:rsidRDefault="004F4078" w:rsidP="004F4078">
            <w:pPr>
              <w:jc w:val="center"/>
              <w:rPr>
                <w:rFonts w:asciiTheme="minorHAnsi" w:hAnsiTheme="minorHAnsi" w:cstheme="minorHAnsi"/>
                <w:sz w:val="20"/>
                <w:szCs w:val="20"/>
              </w:rPr>
            </w:pPr>
          </w:p>
          <w:p w14:paraId="57556BF0" w14:textId="77777777" w:rsidR="004F4078" w:rsidRPr="004F4078" w:rsidRDefault="004F4078" w:rsidP="004F4078">
            <w:pPr>
              <w:jc w:val="center"/>
              <w:rPr>
                <w:rFonts w:asciiTheme="minorHAnsi" w:hAnsiTheme="minorHAnsi" w:cstheme="minorHAnsi"/>
                <w:sz w:val="20"/>
                <w:szCs w:val="20"/>
              </w:rPr>
            </w:pPr>
          </w:p>
          <w:p w14:paraId="31FC8CEC" w14:textId="77777777" w:rsidR="004F4078" w:rsidRPr="004F4078" w:rsidRDefault="004F4078" w:rsidP="004F4078">
            <w:pPr>
              <w:jc w:val="center"/>
              <w:rPr>
                <w:rFonts w:asciiTheme="minorHAnsi" w:hAnsiTheme="minorHAnsi" w:cstheme="minorHAnsi"/>
                <w:sz w:val="20"/>
                <w:szCs w:val="20"/>
              </w:rPr>
            </w:pPr>
          </w:p>
          <w:p w14:paraId="715DF154" w14:textId="031AB0C8" w:rsidR="004F4078" w:rsidRPr="004F4078" w:rsidRDefault="004F4078" w:rsidP="004F4078">
            <w:pPr>
              <w:jc w:val="center"/>
              <w:rPr>
                <w:rFonts w:cs="Arial"/>
                <w:sz w:val="20"/>
                <w:szCs w:val="20"/>
              </w:rPr>
            </w:pPr>
            <w:r w:rsidRPr="004F4078">
              <w:rPr>
                <w:rFonts w:asciiTheme="minorHAnsi" w:hAnsiTheme="minorHAnsi" w:cstheme="minorHAnsi"/>
                <w:sz w:val="20"/>
                <w:szCs w:val="20"/>
              </w:rPr>
              <w:t>10 points</w:t>
            </w:r>
          </w:p>
        </w:tc>
        <w:tc>
          <w:tcPr>
            <w:tcW w:w="1093" w:type="dxa"/>
            <w:shd w:val="clear" w:color="auto" w:fill="FFD697" w:themeFill="accent5" w:themeFillTint="66"/>
            <w:vAlign w:val="bottom"/>
          </w:tcPr>
          <w:p w14:paraId="6BFCCBD6" w14:textId="207DAA8D" w:rsidR="004F4078" w:rsidRPr="004F4078" w:rsidRDefault="004F4078" w:rsidP="004F4078">
            <w:pPr>
              <w:jc w:val="center"/>
              <w:rPr>
                <w:rFonts w:cs="Arial"/>
                <w:sz w:val="20"/>
                <w:szCs w:val="20"/>
              </w:rPr>
            </w:pPr>
            <w:r w:rsidRPr="004F4078">
              <w:rPr>
                <w:rFonts w:asciiTheme="minorHAnsi" w:hAnsiTheme="minorHAnsi" w:cstheme="minorHAnsi"/>
                <w:sz w:val="20"/>
                <w:szCs w:val="20"/>
              </w:rPr>
              <w:lastRenderedPageBreak/>
              <w:t>5 points</w:t>
            </w:r>
          </w:p>
        </w:tc>
        <w:tc>
          <w:tcPr>
            <w:tcW w:w="1053" w:type="dxa"/>
            <w:shd w:val="clear" w:color="auto" w:fill="FFD697" w:themeFill="accent5" w:themeFillTint="66"/>
            <w:vAlign w:val="bottom"/>
          </w:tcPr>
          <w:p w14:paraId="0B11CA02" w14:textId="063C478F" w:rsidR="004F4078" w:rsidRPr="004F4078" w:rsidRDefault="004F4078" w:rsidP="004F4078">
            <w:pPr>
              <w:jc w:val="center"/>
              <w:rPr>
                <w:rFonts w:cs="Arial"/>
                <w:sz w:val="20"/>
                <w:szCs w:val="20"/>
              </w:rPr>
            </w:pPr>
            <w:r w:rsidRPr="004F4078">
              <w:rPr>
                <w:rFonts w:asciiTheme="minorHAnsi" w:hAnsiTheme="minorHAnsi" w:cstheme="minorHAnsi"/>
                <w:sz w:val="20"/>
                <w:szCs w:val="20"/>
              </w:rPr>
              <w:t>0 points</w:t>
            </w:r>
          </w:p>
        </w:tc>
      </w:tr>
      <w:tr w:rsidR="004F4078" w:rsidRPr="002D2DFF" w14:paraId="495AD2DF" w14:textId="77777777" w:rsidTr="003E384B">
        <w:trPr>
          <w:tblCellSpacing w:w="21" w:type="dxa"/>
        </w:trPr>
        <w:tc>
          <w:tcPr>
            <w:tcW w:w="7030" w:type="dxa"/>
            <w:shd w:val="clear" w:color="auto" w:fill="FFEACB" w:themeFill="accent5" w:themeFillTint="33"/>
            <w:vAlign w:val="center"/>
          </w:tcPr>
          <w:p w14:paraId="1D911F80" w14:textId="443FCA00" w:rsidR="004F4078" w:rsidRPr="00AA7D7E" w:rsidRDefault="004F4078" w:rsidP="004F4078">
            <w:pPr>
              <w:pStyle w:val="ListParagraph"/>
              <w:numPr>
                <w:ilvl w:val="1"/>
                <w:numId w:val="30"/>
              </w:numPr>
              <w:spacing w:line="240" w:lineRule="auto"/>
              <w:rPr>
                <w:rFonts w:cs="Arial"/>
                <w:sz w:val="20"/>
                <w:szCs w:val="20"/>
              </w:rPr>
            </w:pPr>
            <w:r w:rsidRPr="00AA7D7E">
              <w:rPr>
                <w:rFonts w:cs="Arial"/>
                <w:sz w:val="20"/>
                <w:szCs w:val="20"/>
              </w:rPr>
              <w:t>Are community representatives involved in the oversight and management of the reporting mechanism, and are initiatives to enhance trust and ownership adopted where possible?</w:t>
            </w:r>
          </w:p>
        </w:tc>
        <w:tc>
          <w:tcPr>
            <w:tcW w:w="1049" w:type="dxa"/>
            <w:shd w:val="clear" w:color="auto" w:fill="FFEACB" w:themeFill="accent5" w:themeFillTint="33"/>
            <w:vAlign w:val="bottom"/>
          </w:tcPr>
          <w:p w14:paraId="49F85CC4" w14:textId="77777777" w:rsidR="004F4078" w:rsidRPr="004F4078" w:rsidRDefault="004F4078" w:rsidP="004F4078">
            <w:pPr>
              <w:jc w:val="center"/>
              <w:rPr>
                <w:rFonts w:asciiTheme="minorHAnsi" w:hAnsiTheme="minorHAnsi" w:cstheme="minorHAnsi"/>
                <w:sz w:val="20"/>
                <w:szCs w:val="20"/>
              </w:rPr>
            </w:pPr>
          </w:p>
          <w:p w14:paraId="5487A8FB" w14:textId="77777777" w:rsidR="004F4078" w:rsidRPr="004F4078" w:rsidRDefault="004F4078" w:rsidP="004F4078">
            <w:pPr>
              <w:jc w:val="center"/>
              <w:rPr>
                <w:rFonts w:asciiTheme="minorHAnsi" w:hAnsiTheme="minorHAnsi" w:cstheme="minorHAnsi"/>
                <w:sz w:val="20"/>
                <w:szCs w:val="20"/>
              </w:rPr>
            </w:pPr>
          </w:p>
          <w:p w14:paraId="5B71CE7E" w14:textId="77777777" w:rsidR="004F4078" w:rsidRPr="004F4078" w:rsidRDefault="004F4078" w:rsidP="004F4078">
            <w:pPr>
              <w:jc w:val="center"/>
              <w:rPr>
                <w:rFonts w:asciiTheme="minorHAnsi" w:hAnsiTheme="minorHAnsi" w:cstheme="minorHAnsi"/>
                <w:sz w:val="20"/>
                <w:szCs w:val="20"/>
              </w:rPr>
            </w:pPr>
          </w:p>
          <w:p w14:paraId="2E09D098" w14:textId="736A98B8" w:rsidR="004F4078" w:rsidRPr="004F4078" w:rsidRDefault="004F4078" w:rsidP="004F4078">
            <w:pPr>
              <w:jc w:val="center"/>
              <w:rPr>
                <w:rFonts w:cs="Arial"/>
                <w:sz w:val="20"/>
                <w:szCs w:val="20"/>
              </w:rPr>
            </w:pPr>
            <w:r w:rsidRPr="004F4078">
              <w:rPr>
                <w:rFonts w:asciiTheme="minorHAnsi" w:hAnsiTheme="minorHAnsi" w:cstheme="minorHAnsi"/>
                <w:sz w:val="20"/>
                <w:szCs w:val="20"/>
              </w:rPr>
              <w:t>10 points</w:t>
            </w:r>
          </w:p>
        </w:tc>
        <w:tc>
          <w:tcPr>
            <w:tcW w:w="1093" w:type="dxa"/>
            <w:shd w:val="clear" w:color="auto" w:fill="FFEACB" w:themeFill="accent5" w:themeFillTint="33"/>
            <w:vAlign w:val="bottom"/>
          </w:tcPr>
          <w:p w14:paraId="55C61723" w14:textId="1D9FC579" w:rsidR="004F4078" w:rsidRPr="004F4078" w:rsidRDefault="004F4078" w:rsidP="004F4078">
            <w:pPr>
              <w:jc w:val="center"/>
              <w:rPr>
                <w:rFonts w:cs="Arial"/>
                <w:sz w:val="20"/>
                <w:szCs w:val="20"/>
              </w:rPr>
            </w:pPr>
            <w:r w:rsidRPr="004F4078">
              <w:rPr>
                <w:rFonts w:asciiTheme="minorHAnsi" w:hAnsiTheme="minorHAnsi" w:cstheme="minorHAnsi"/>
                <w:sz w:val="20"/>
                <w:szCs w:val="20"/>
              </w:rPr>
              <w:t>5 points</w:t>
            </w:r>
          </w:p>
        </w:tc>
        <w:tc>
          <w:tcPr>
            <w:tcW w:w="1053" w:type="dxa"/>
            <w:shd w:val="clear" w:color="auto" w:fill="FFEACB" w:themeFill="accent5" w:themeFillTint="33"/>
            <w:vAlign w:val="bottom"/>
          </w:tcPr>
          <w:p w14:paraId="61DBD3D7" w14:textId="63B53F76" w:rsidR="004F4078" w:rsidRPr="004F4078" w:rsidRDefault="004F4078" w:rsidP="004F4078">
            <w:pPr>
              <w:jc w:val="center"/>
              <w:rPr>
                <w:rFonts w:cs="Arial"/>
                <w:sz w:val="20"/>
                <w:szCs w:val="20"/>
              </w:rPr>
            </w:pPr>
            <w:r w:rsidRPr="004F4078">
              <w:rPr>
                <w:rFonts w:asciiTheme="minorHAnsi" w:hAnsiTheme="minorHAnsi" w:cstheme="minorHAnsi"/>
                <w:sz w:val="20"/>
                <w:szCs w:val="20"/>
              </w:rPr>
              <w:t>0 points</w:t>
            </w:r>
          </w:p>
        </w:tc>
      </w:tr>
      <w:tr w:rsidR="004F4078" w:rsidRPr="002D2DFF" w14:paraId="5E32AF55" w14:textId="77777777" w:rsidTr="003E384B">
        <w:trPr>
          <w:tblCellSpacing w:w="21" w:type="dxa"/>
        </w:trPr>
        <w:tc>
          <w:tcPr>
            <w:tcW w:w="7030" w:type="dxa"/>
            <w:shd w:val="clear" w:color="auto" w:fill="FFD697" w:themeFill="accent5" w:themeFillTint="66"/>
            <w:vAlign w:val="center"/>
          </w:tcPr>
          <w:p w14:paraId="2A538B0E" w14:textId="2FF6A5AF" w:rsidR="004F4078" w:rsidRPr="00AA7D7E" w:rsidRDefault="004F4078" w:rsidP="004F4078">
            <w:pPr>
              <w:pStyle w:val="ListParagraph"/>
              <w:numPr>
                <w:ilvl w:val="1"/>
                <w:numId w:val="30"/>
              </w:numPr>
              <w:spacing w:line="240" w:lineRule="auto"/>
              <w:rPr>
                <w:rFonts w:cs="Arial"/>
                <w:sz w:val="20"/>
                <w:szCs w:val="20"/>
              </w:rPr>
            </w:pPr>
            <w:r w:rsidRPr="00AA7D7E">
              <w:rPr>
                <w:rFonts w:cs="Arial"/>
                <w:sz w:val="20"/>
                <w:szCs w:val="20"/>
              </w:rPr>
              <w:t>Are regular check-ins with communities established to gauge their satisfaction with the reporting mechanisms, address their concerns and examine any changing needs and contexts?</w:t>
            </w:r>
          </w:p>
        </w:tc>
        <w:tc>
          <w:tcPr>
            <w:tcW w:w="1049" w:type="dxa"/>
            <w:shd w:val="clear" w:color="auto" w:fill="FFD697" w:themeFill="accent5" w:themeFillTint="66"/>
            <w:vAlign w:val="bottom"/>
          </w:tcPr>
          <w:p w14:paraId="2FB2BC23" w14:textId="77777777" w:rsidR="004F4078" w:rsidRPr="004F4078" w:rsidRDefault="004F4078" w:rsidP="004F4078">
            <w:pPr>
              <w:jc w:val="center"/>
              <w:rPr>
                <w:rFonts w:asciiTheme="minorHAnsi" w:hAnsiTheme="minorHAnsi" w:cstheme="minorHAnsi"/>
                <w:sz w:val="20"/>
                <w:szCs w:val="20"/>
              </w:rPr>
            </w:pPr>
          </w:p>
          <w:p w14:paraId="4C9FEAAC" w14:textId="77777777" w:rsidR="004F4078" w:rsidRPr="004F4078" w:rsidRDefault="004F4078" w:rsidP="004F4078">
            <w:pPr>
              <w:jc w:val="center"/>
              <w:rPr>
                <w:rFonts w:asciiTheme="minorHAnsi" w:hAnsiTheme="minorHAnsi" w:cstheme="minorHAnsi"/>
                <w:sz w:val="20"/>
                <w:szCs w:val="20"/>
              </w:rPr>
            </w:pPr>
          </w:p>
          <w:p w14:paraId="024C262D" w14:textId="77777777" w:rsidR="004F4078" w:rsidRPr="004F4078" w:rsidRDefault="004F4078" w:rsidP="004F4078">
            <w:pPr>
              <w:jc w:val="center"/>
              <w:rPr>
                <w:rFonts w:asciiTheme="minorHAnsi" w:hAnsiTheme="minorHAnsi" w:cstheme="minorHAnsi"/>
                <w:sz w:val="20"/>
                <w:szCs w:val="20"/>
              </w:rPr>
            </w:pPr>
          </w:p>
          <w:p w14:paraId="4071BFF1" w14:textId="3E612FCA" w:rsidR="004F4078" w:rsidRPr="004F4078" w:rsidRDefault="004F4078" w:rsidP="004F4078">
            <w:pPr>
              <w:jc w:val="center"/>
              <w:rPr>
                <w:rFonts w:cs="Arial"/>
                <w:sz w:val="20"/>
                <w:szCs w:val="20"/>
              </w:rPr>
            </w:pPr>
            <w:r w:rsidRPr="004F4078">
              <w:rPr>
                <w:rFonts w:asciiTheme="minorHAnsi" w:hAnsiTheme="minorHAnsi" w:cstheme="minorHAnsi"/>
                <w:sz w:val="20"/>
                <w:szCs w:val="20"/>
              </w:rPr>
              <w:t>10 points</w:t>
            </w:r>
          </w:p>
        </w:tc>
        <w:tc>
          <w:tcPr>
            <w:tcW w:w="1093" w:type="dxa"/>
            <w:shd w:val="clear" w:color="auto" w:fill="FFD697" w:themeFill="accent5" w:themeFillTint="66"/>
            <w:vAlign w:val="bottom"/>
          </w:tcPr>
          <w:p w14:paraId="53B96D52" w14:textId="3EE7D2EC" w:rsidR="004F4078" w:rsidRPr="004F4078" w:rsidRDefault="004F4078" w:rsidP="004F4078">
            <w:pPr>
              <w:jc w:val="center"/>
              <w:rPr>
                <w:rFonts w:cs="Arial"/>
                <w:sz w:val="20"/>
                <w:szCs w:val="20"/>
              </w:rPr>
            </w:pPr>
            <w:r w:rsidRPr="004F4078">
              <w:rPr>
                <w:rFonts w:asciiTheme="minorHAnsi" w:hAnsiTheme="minorHAnsi" w:cstheme="minorHAnsi"/>
                <w:sz w:val="20"/>
                <w:szCs w:val="20"/>
              </w:rPr>
              <w:t>5 points</w:t>
            </w:r>
          </w:p>
        </w:tc>
        <w:tc>
          <w:tcPr>
            <w:tcW w:w="1053" w:type="dxa"/>
            <w:shd w:val="clear" w:color="auto" w:fill="FFD697" w:themeFill="accent5" w:themeFillTint="66"/>
            <w:vAlign w:val="bottom"/>
          </w:tcPr>
          <w:p w14:paraId="23D5DAAC" w14:textId="1996B587" w:rsidR="004F4078" w:rsidRPr="004F4078" w:rsidRDefault="004F4078" w:rsidP="004F4078">
            <w:pPr>
              <w:jc w:val="center"/>
              <w:rPr>
                <w:rFonts w:cs="Arial"/>
                <w:sz w:val="20"/>
                <w:szCs w:val="20"/>
              </w:rPr>
            </w:pPr>
            <w:r w:rsidRPr="004F4078">
              <w:rPr>
                <w:rFonts w:asciiTheme="minorHAnsi" w:hAnsiTheme="minorHAnsi" w:cstheme="minorHAnsi"/>
                <w:sz w:val="20"/>
                <w:szCs w:val="20"/>
              </w:rPr>
              <w:t>0 points</w:t>
            </w:r>
          </w:p>
        </w:tc>
      </w:tr>
      <w:tr w:rsidR="004F4078" w:rsidRPr="002D2DFF" w14:paraId="32AB4D30" w14:textId="77777777" w:rsidTr="003E384B">
        <w:trPr>
          <w:tblCellSpacing w:w="21" w:type="dxa"/>
        </w:trPr>
        <w:tc>
          <w:tcPr>
            <w:tcW w:w="7030" w:type="dxa"/>
            <w:shd w:val="clear" w:color="auto" w:fill="FFEACB" w:themeFill="accent5" w:themeFillTint="33"/>
            <w:vAlign w:val="center"/>
          </w:tcPr>
          <w:p w14:paraId="317CCC1A" w14:textId="66A6490E" w:rsidR="004F4078" w:rsidRPr="00AA7D7E" w:rsidRDefault="004F4078" w:rsidP="004F4078">
            <w:pPr>
              <w:pStyle w:val="ListParagraph"/>
              <w:numPr>
                <w:ilvl w:val="1"/>
                <w:numId w:val="30"/>
              </w:numPr>
              <w:spacing w:line="240" w:lineRule="auto"/>
              <w:rPr>
                <w:rFonts w:cs="Arial"/>
                <w:sz w:val="20"/>
                <w:szCs w:val="20"/>
              </w:rPr>
            </w:pPr>
            <w:r w:rsidRPr="00AA7D7E">
              <w:rPr>
                <w:rFonts w:cs="Arial"/>
                <w:sz w:val="20"/>
                <w:szCs w:val="20"/>
              </w:rPr>
              <w:t>Are there mechanisms in place to monitor the number of reports, response times and outcomes, to help identify any patterns and trends?</w:t>
            </w:r>
          </w:p>
        </w:tc>
        <w:tc>
          <w:tcPr>
            <w:tcW w:w="1049" w:type="dxa"/>
            <w:shd w:val="clear" w:color="auto" w:fill="FFEACB" w:themeFill="accent5" w:themeFillTint="33"/>
            <w:vAlign w:val="bottom"/>
          </w:tcPr>
          <w:p w14:paraId="4880BFA0" w14:textId="77777777" w:rsidR="004F4078" w:rsidRPr="004F4078" w:rsidRDefault="004F4078" w:rsidP="004F4078">
            <w:pPr>
              <w:jc w:val="center"/>
              <w:rPr>
                <w:rFonts w:asciiTheme="minorHAnsi" w:hAnsiTheme="minorHAnsi" w:cstheme="minorHAnsi"/>
                <w:sz w:val="20"/>
                <w:szCs w:val="20"/>
              </w:rPr>
            </w:pPr>
          </w:p>
          <w:p w14:paraId="6BB53F9D" w14:textId="77777777" w:rsidR="004F4078" w:rsidRPr="004F4078" w:rsidRDefault="004F4078" w:rsidP="004F4078">
            <w:pPr>
              <w:jc w:val="center"/>
              <w:rPr>
                <w:rFonts w:asciiTheme="minorHAnsi" w:hAnsiTheme="minorHAnsi" w:cstheme="minorHAnsi"/>
                <w:sz w:val="20"/>
                <w:szCs w:val="20"/>
              </w:rPr>
            </w:pPr>
          </w:p>
          <w:p w14:paraId="42A43599" w14:textId="77777777" w:rsidR="004F4078" w:rsidRPr="004F4078" w:rsidRDefault="004F4078" w:rsidP="004F4078">
            <w:pPr>
              <w:jc w:val="center"/>
              <w:rPr>
                <w:rFonts w:asciiTheme="minorHAnsi" w:hAnsiTheme="minorHAnsi" w:cstheme="minorHAnsi"/>
                <w:sz w:val="20"/>
                <w:szCs w:val="20"/>
              </w:rPr>
            </w:pPr>
          </w:p>
          <w:p w14:paraId="1EE88824" w14:textId="23565915" w:rsidR="004F4078" w:rsidRPr="004F4078" w:rsidRDefault="004F4078" w:rsidP="004F4078">
            <w:pPr>
              <w:jc w:val="center"/>
              <w:rPr>
                <w:rFonts w:cs="Arial"/>
                <w:sz w:val="20"/>
                <w:szCs w:val="20"/>
              </w:rPr>
            </w:pPr>
            <w:r w:rsidRPr="004F4078">
              <w:rPr>
                <w:rFonts w:asciiTheme="minorHAnsi" w:hAnsiTheme="minorHAnsi" w:cstheme="minorHAnsi"/>
                <w:sz w:val="20"/>
                <w:szCs w:val="20"/>
              </w:rPr>
              <w:t>10 points</w:t>
            </w:r>
          </w:p>
        </w:tc>
        <w:tc>
          <w:tcPr>
            <w:tcW w:w="1093" w:type="dxa"/>
            <w:shd w:val="clear" w:color="auto" w:fill="FFEACB" w:themeFill="accent5" w:themeFillTint="33"/>
            <w:vAlign w:val="bottom"/>
          </w:tcPr>
          <w:p w14:paraId="0BF17A39" w14:textId="5B37FD93" w:rsidR="004F4078" w:rsidRPr="004F4078" w:rsidRDefault="004F4078" w:rsidP="004F4078">
            <w:pPr>
              <w:jc w:val="center"/>
              <w:rPr>
                <w:rFonts w:cs="Arial"/>
                <w:sz w:val="20"/>
                <w:szCs w:val="20"/>
              </w:rPr>
            </w:pPr>
            <w:r w:rsidRPr="004F4078">
              <w:rPr>
                <w:rFonts w:asciiTheme="minorHAnsi" w:hAnsiTheme="minorHAnsi" w:cstheme="minorHAnsi"/>
                <w:sz w:val="20"/>
                <w:szCs w:val="20"/>
              </w:rPr>
              <w:t>5 points</w:t>
            </w:r>
          </w:p>
        </w:tc>
        <w:tc>
          <w:tcPr>
            <w:tcW w:w="1053" w:type="dxa"/>
            <w:shd w:val="clear" w:color="auto" w:fill="FFEACB" w:themeFill="accent5" w:themeFillTint="33"/>
            <w:vAlign w:val="bottom"/>
          </w:tcPr>
          <w:p w14:paraId="47DADF0A" w14:textId="4314E850" w:rsidR="004F4078" w:rsidRPr="004F4078" w:rsidRDefault="004F4078" w:rsidP="004F4078">
            <w:pPr>
              <w:jc w:val="center"/>
              <w:rPr>
                <w:rFonts w:cs="Arial"/>
                <w:sz w:val="20"/>
                <w:szCs w:val="20"/>
              </w:rPr>
            </w:pPr>
            <w:r w:rsidRPr="004F4078">
              <w:rPr>
                <w:rFonts w:asciiTheme="minorHAnsi" w:hAnsiTheme="minorHAnsi" w:cstheme="minorHAnsi"/>
                <w:sz w:val="20"/>
                <w:szCs w:val="20"/>
              </w:rPr>
              <w:t>0 points</w:t>
            </w:r>
          </w:p>
        </w:tc>
      </w:tr>
      <w:tr w:rsidR="004F4078" w:rsidRPr="002D2DFF" w14:paraId="341FF6B6" w14:textId="77777777" w:rsidTr="003E384B">
        <w:trPr>
          <w:tblCellSpacing w:w="21" w:type="dxa"/>
        </w:trPr>
        <w:tc>
          <w:tcPr>
            <w:tcW w:w="7030" w:type="dxa"/>
            <w:shd w:val="clear" w:color="auto" w:fill="FFD697" w:themeFill="accent5" w:themeFillTint="66"/>
            <w:vAlign w:val="center"/>
          </w:tcPr>
          <w:p w14:paraId="1CD01B2F" w14:textId="311D58BE" w:rsidR="004F4078" w:rsidRPr="00AA7D7E" w:rsidRDefault="004F4078" w:rsidP="004F4078">
            <w:pPr>
              <w:pStyle w:val="ListParagraph"/>
              <w:numPr>
                <w:ilvl w:val="1"/>
                <w:numId w:val="30"/>
              </w:numPr>
              <w:spacing w:line="240" w:lineRule="auto"/>
              <w:rPr>
                <w:rFonts w:cs="Arial"/>
                <w:sz w:val="20"/>
                <w:szCs w:val="20"/>
              </w:rPr>
            </w:pPr>
            <w:r w:rsidRPr="00AA7D7E">
              <w:rPr>
                <w:rFonts w:cs="Arial"/>
                <w:sz w:val="20"/>
                <w:szCs w:val="20"/>
              </w:rPr>
              <w:t>Are comprehensive records kept for all reported incidents, investigations and responses, to facilitate learning and accountability?</w:t>
            </w:r>
          </w:p>
        </w:tc>
        <w:tc>
          <w:tcPr>
            <w:tcW w:w="1049" w:type="dxa"/>
            <w:shd w:val="clear" w:color="auto" w:fill="FFD697" w:themeFill="accent5" w:themeFillTint="66"/>
            <w:vAlign w:val="bottom"/>
          </w:tcPr>
          <w:p w14:paraId="5F6D0C23" w14:textId="77777777" w:rsidR="004F4078" w:rsidRPr="004F4078" w:rsidRDefault="004F4078" w:rsidP="004F4078">
            <w:pPr>
              <w:jc w:val="center"/>
              <w:rPr>
                <w:rFonts w:asciiTheme="minorHAnsi" w:hAnsiTheme="minorHAnsi" w:cstheme="minorHAnsi"/>
                <w:sz w:val="20"/>
                <w:szCs w:val="20"/>
              </w:rPr>
            </w:pPr>
          </w:p>
          <w:p w14:paraId="069EF0A5" w14:textId="77777777" w:rsidR="004F4078" w:rsidRPr="004F4078" w:rsidRDefault="004F4078" w:rsidP="004F4078">
            <w:pPr>
              <w:jc w:val="center"/>
              <w:rPr>
                <w:rFonts w:asciiTheme="minorHAnsi" w:hAnsiTheme="minorHAnsi" w:cstheme="minorHAnsi"/>
                <w:sz w:val="20"/>
                <w:szCs w:val="20"/>
              </w:rPr>
            </w:pPr>
          </w:p>
          <w:p w14:paraId="1F766833" w14:textId="77777777" w:rsidR="004F4078" w:rsidRPr="004F4078" w:rsidRDefault="004F4078" w:rsidP="004F4078">
            <w:pPr>
              <w:jc w:val="center"/>
              <w:rPr>
                <w:rFonts w:asciiTheme="minorHAnsi" w:hAnsiTheme="minorHAnsi" w:cstheme="minorHAnsi"/>
                <w:sz w:val="20"/>
                <w:szCs w:val="20"/>
              </w:rPr>
            </w:pPr>
          </w:p>
          <w:p w14:paraId="4BE6BD14" w14:textId="1A829AB9" w:rsidR="004F4078" w:rsidRPr="004F4078" w:rsidRDefault="004F4078" w:rsidP="004F4078">
            <w:pPr>
              <w:jc w:val="center"/>
              <w:rPr>
                <w:rFonts w:cs="Arial"/>
                <w:sz w:val="20"/>
                <w:szCs w:val="20"/>
              </w:rPr>
            </w:pPr>
            <w:r w:rsidRPr="004F4078">
              <w:rPr>
                <w:rFonts w:asciiTheme="minorHAnsi" w:hAnsiTheme="minorHAnsi" w:cstheme="minorHAnsi"/>
                <w:sz w:val="20"/>
                <w:szCs w:val="20"/>
              </w:rPr>
              <w:t>10 points</w:t>
            </w:r>
          </w:p>
        </w:tc>
        <w:tc>
          <w:tcPr>
            <w:tcW w:w="1093" w:type="dxa"/>
            <w:shd w:val="clear" w:color="auto" w:fill="FFD697" w:themeFill="accent5" w:themeFillTint="66"/>
            <w:vAlign w:val="bottom"/>
          </w:tcPr>
          <w:p w14:paraId="3F5190C2" w14:textId="5D286FB6" w:rsidR="004F4078" w:rsidRPr="004F4078" w:rsidRDefault="004F4078" w:rsidP="004F4078">
            <w:pPr>
              <w:jc w:val="center"/>
              <w:rPr>
                <w:rFonts w:cs="Arial"/>
                <w:sz w:val="20"/>
                <w:szCs w:val="20"/>
              </w:rPr>
            </w:pPr>
            <w:r w:rsidRPr="004F4078">
              <w:rPr>
                <w:rFonts w:asciiTheme="minorHAnsi" w:hAnsiTheme="minorHAnsi" w:cstheme="minorHAnsi"/>
                <w:sz w:val="20"/>
                <w:szCs w:val="20"/>
              </w:rPr>
              <w:t>5 points</w:t>
            </w:r>
          </w:p>
        </w:tc>
        <w:tc>
          <w:tcPr>
            <w:tcW w:w="1053" w:type="dxa"/>
            <w:shd w:val="clear" w:color="auto" w:fill="FFD697" w:themeFill="accent5" w:themeFillTint="66"/>
            <w:vAlign w:val="bottom"/>
          </w:tcPr>
          <w:p w14:paraId="0D4BE86B" w14:textId="5304F41C" w:rsidR="004F4078" w:rsidRPr="004F4078" w:rsidRDefault="004F4078" w:rsidP="004F4078">
            <w:pPr>
              <w:jc w:val="center"/>
              <w:rPr>
                <w:rFonts w:cs="Arial"/>
                <w:sz w:val="20"/>
                <w:szCs w:val="20"/>
              </w:rPr>
            </w:pPr>
            <w:r w:rsidRPr="004F4078">
              <w:rPr>
                <w:rFonts w:asciiTheme="minorHAnsi" w:hAnsiTheme="minorHAnsi" w:cstheme="minorHAnsi"/>
                <w:sz w:val="20"/>
                <w:szCs w:val="20"/>
              </w:rPr>
              <w:t>0 points</w:t>
            </w:r>
          </w:p>
        </w:tc>
      </w:tr>
      <w:tr w:rsidR="00EF596A" w:rsidRPr="002D2DFF" w14:paraId="7B8563A6" w14:textId="77777777" w:rsidTr="00AA1876">
        <w:trPr>
          <w:tblCellSpacing w:w="21" w:type="dxa"/>
        </w:trPr>
        <w:tc>
          <w:tcPr>
            <w:tcW w:w="10351" w:type="dxa"/>
            <w:gridSpan w:val="4"/>
            <w:shd w:val="clear" w:color="auto" w:fill="D0A8EE" w:themeFill="accent6" w:themeFillTint="66"/>
          </w:tcPr>
          <w:p w14:paraId="4948738A" w14:textId="77777777" w:rsidR="00EF596A" w:rsidRPr="00AD65F9" w:rsidRDefault="00EF596A" w:rsidP="00C80D68">
            <w:pPr>
              <w:pStyle w:val="ListParagraph"/>
              <w:numPr>
                <w:ilvl w:val="0"/>
                <w:numId w:val="26"/>
              </w:numPr>
              <w:spacing w:line="240" w:lineRule="auto"/>
              <w:jc w:val="center"/>
              <w:rPr>
                <w:rFonts w:asciiTheme="majorHAnsi" w:hAnsiTheme="majorHAnsi" w:cs="Arial"/>
                <w:b/>
                <w:bCs/>
                <w:color w:val="000000" w:themeColor="text1"/>
                <w:sz w:val="20"/>
                <w:szCs w:val="20"/>
              </w:rPr>
            </w:pPr>
            <w:r w:rsidRPr="00AD65F9">
              <w:rPr>
                <w:rFonts w:asciiTheme="majorHAnsi" w:hAnsiTheme="majorHAnsi" w:cs="Arial"/>
                <w:b/>
                <w:bCs/>
                <w:color w:val="000000" w:themeColor="text1"/>
                <w:sz w:val="20"/>
                <w:szCs w:val="20"/>
              </w:rPr>
              <w:t>Inter-agency collaboration</w:t>
            </w:r>
          </w:p>
        </w:tc>
      </w:tr>
      <w:tr w:rsidR="004F4078" w:rsidRPr="002D2DFF" w14:paraId="74A48964" w14:textId="77777777" w:rsidTr="00E63C73">
        <w:trPr>
          <w:tblCellSpacing w:w="21" w:type="dxa"/>
        </w:trPr>
        <w:tc>
          <w:tcPr>
            <w:tcW w:w="7030" w:type="dxa"/>
            <w:shd w:val="clear" w:color="auto" w:fill="E7D3F6" w:themeFill="accent6" w:themeFillTint="33"/>
            <w:vAlign w:val="center"/>
          </w:tcPr>
          <w:p w14:paraId="697E8D59" w14:textId="0CB9DB74" w:rsidR="004F4078" w:rsidRPr="002B1AB2" w:rsidRDefault="004F4078" w:rsidP="004F4078">
            <w:pPr>
              <w:pStyle w:val="ListParagraph"/>
              <w:numPr>
                <w:ilvl w:val="1"/>
                <w:numId w:val="31"/>
              </w:numPr>
              <w:spacing w:line="240" w:lineRule="auto"/>
              <w:rPr>
                <w:rFonts w:cs="Arial"/>
                <w:sz w:val="20"/>
                <w:szCs w:val="20"/>
              </w:rPr>
            </w:pPr>
            <w:r w:rsidRPr="002B1AB2">
              <w:rPr>
                <w:rFonts w:cs="Arial"/>
                <w:sz w:val="20"/>
                <w:szCs w:val="20"/>
              </w:rPr>
              <w:t xml:space="preserve">Is there an inter-agency protocol in place to enable organizations to safely and confidentially share reports of misconduct received </w:t>
            </w:r>
            <w:bookmarkStart w:id="1" w:name="_Int_c0UZ8C5m"/>
            <w:r w:rsidRPr="002B1AB2">
              <w:rPr>
                <w:rFonts w:cs="Arial"/>
                <w:sz w:val="20"/>
                <w:szCs w:val="20"/>
              </w:rPr>
              <w:t>about</w:t>
            </w:r>
            <w:bookmarkEnd w:id="1"/>
            <w:r w:rsidRPr="002B1AB2">
              <w:rPr>
                <w:rFonts w:cs="Arial"/>
                <w:sz w:val="20"/>
                <w:szCs w:val="20"/>
              </w:rPr>
              <w:t xml:space="preserve"> other organizations? </w:t>
            </w:r>
          </w:p>
        </w:tc>
        <w:tc>
          <w:tcPr>
            <w:tcW w:w="1049" w:type="dxa"/>
            <w:shd w:val="clear" w:color="auto" w:fill="E7D3F6" w:themeFill="accent6" w:themeFillTint="33"/>
            <w:vAlign w:val="bottom"/>
          </w:tcPr>
          <w:p w14:paraId="322B9F64" w14:textId="77777777" w:rsidR="004F4078" w:rsidRPr="004F4078" w:rsidRDefault="004F4078" w:rsidP="004F4078">
            <w:pPr>
              <w:jc w:val="center"/>
              <w:rPr>
                <w:rFonts w:asciiTheme="minorHAnsi" w:hAnsiTheme="minorHAnsi" w:cstheme="minorHAnsi"/>
                <w:sz w:val="20"/>
                <w:szCs w:val="20"/>
              </w:rPr>
            </w:pPr>
          </w:p>
          <w:p w14:paraId="4F3ADC6E" w14:textId="77777777" w:rsidR="004F4078" w:rsidRPr="004F4078" w:rsidRDefault="004F4078" w:rsidP="004F4078">
            <w:pPr>
              <w:jc w:val="center"/>
              <w:rPr>
                <w:rFonts w:asciiTheme="minorHAnsi" w:hAnsiTheme="minorHAnsi" w:cstheme="minorHAnsi"/>
                <w:sz w:val="20"/>
                <w:szCs w:val="20"/>
              </w:rPr>
            </w:pPr>
          </w:p>
          <w:p w14:paraId="1F86CAF4" w14:textId="77777777" w:rsidR="004F4078" w:rsidRPr="004F4078" w:rsidRDefault="004F4078" w:rsidP="004F4078">
            <w:pPr>
              <w:jc w:val="center"/>
              <w:rPr>
                <w:rFonts w:asciiTheme="minorHAnsi" w:hAnsiTheme="minorHAnsi" w:cstheme="minorHAnsi"/>
                <w:sz w:val="20"/>
                <w:szCs w:val="20"/>
              </w:rPr>
            </w:pPr>
          </w:p>
          <w:p w14:paraId="5084FC9B" w14:textId="20275223" w:rsidR="004F4078" w:rsidRPr="004F4078" w:rsidRDefault="004F4078" w:rsidP="004F4078">
            <w:pPr>
              <w:jc w:val="center"/>
              <w:rPr>
                <w:rFonts w:cs="Arial"/>
                <w:sz w:val="20"/>
                <w:szCs w:val="20"/>
              </w:rPr>
            </w:pPr>
            <w:r w:rsidRPr="004F4078">
              <w:rPr>
                <w:rFonts w:asciiTheme="minorHAnsi" w:hAnsiTheme="minorHAnsi" w:cstheme="minorHAnsi"/>
                <w:sz w:val="20"/>
                <w:szCs w:val="20"/>
              </w:rPr>
              <w:t>10 points</w:t>
            </w:r>
          </w:p>
        </w:tc>
        <w:tc>
          <w:tcPr>
            <w:tcW w:w="1093" w:type="dxa"/>
            <w:shd w:val="clear" w:color="auto" w:fill="E7D3F6" w:themeFill="accent6" w:themeFillTint="33"/>
            <w:vAlign w:val="bottom"/>
          </w:tcPr>
          <w:p w14:paraId="3EFFE7EE" w14:textId="411B0559" w:rsidR="004F4078" w:rsidRPr="004F4078" w:rsidRDefault="004F4078" w:rsidP="004F4078">
            <w:pPr>
              <w:jc w:val="center"/>
              <w:rPr>
                <w:rFonts w:cs="Arial"/>
                <w:sz w:val="20"/>
                <w:szCs w:val="20"/>
              </w:rPr>
            </w:pPr>
            <w:r w:rsidRPr="004F4078">
              <w:rPr>
                <w:rFonts w:asciiTheme="minorHAnsi" w:hAnsiTheme="minorHAnsi" w:cstheme="minorHAnsi"/>
                <w:sz w:val="20"/>
                <w:szCs w:val="20"/>
              </w:rPr>
              <w:t>5 points</w:t>
            </w:r>
          </w:p>
        </w:tc>
        <w:tc>
          <w:tcPr>
            <w:tcW w:w="1053" w:type="dxa"/>
            <w:shd w:val="clear" w:color="auto" w:fill="E7D3F6" w:themeFill="accent6" w:themeFillTint="33"/>
            <w:vAlign w:val="bottom"/>
          </w:tcPr>
          <w:p w14:paraId="6D65C787" w14:textId="5F4CDD9A" w:rsidR="004F4078" w:rsidRPr="004F4078" w:rsidRDefault="004F4078" w:rsidP="004F4078">
            <w:pPr>
              <w:jc w:val="center"/>
              <w:rPr>
                <w:rFonts w:cs="Arial"/>
                <w:sz w:val="20"/>
                <w:szCs w:val="20"/>
              </w:rPr>
            </w:pPr>
            <w:r w:rsidRPr="004F4078">
              <w:rPr>
                <w:rFonts w:asciiTheme="minorHAnsi" w:hAnsiTheme="minorHAnsi" w:cstheme="minorHAnsi"/>
                <w:sz w:val="20"/>
                <w:szCs w:val="20"/>
              </w:rPr>
              <w:t>0 points</w:t>
            </w:r>
          </w:p>
        </w:tc>
      </w:tr>
      <w:tr w:rsidR="004F4078" w:rsidRPr="002D2DFF" w14:paraId="2D117AA2" w14:textId="77777777" w:rsidTr="00E63C73">
        <w:trPr>
          <w:tblCellSpacing w:w="21" w:type="dxa"/>
        </w:trPr>
        <w:tc>
          <w:tcPr>
            <w:tcW w:w="7030" w:type="dxa"/>
            <w:shd w:val="clear" w:color="auto" w:fill="D0A8EE" w:themeFill="accent6" w:themeFillTint="66"/>
            <w:vAlign w:val="center"/>
          </w:tcPr>
          <w:p w14:paraId="6737AB33" w14:textId="77777777" w:rsidR="004F4078" w:rsidRPr="002B1AB2" w:rsidRDefault="004F4078" w:rsidP="004F4078">
            <w:pPr>
              <w:pStyle w:val="ListParagraph"/>
              <w:numPr>
                <w:ilvl w:val="1"/>
                <w:numId w:val="31"/>
              </w:numPr>
              <w:spacing w:line="240" w:lineRule="auto"/>
              <w:rPr>
                <w:rFonts w:cs="Arial"/>
                <w:sz w:val="20"/>
                <w:szCs w:val="20"/>
              </w:rPr>
            </w:pPr>
            <w:r w:rsidRPr="002B1AB2">
              <w:rPr>
                <w:rFonts w:cs="Arial"/>
                <w:sz w:val="20"/>
                <w:szCs w:val="20"/>
              </w:rPr>
              <w:t xml:space="preserve">Does your organization collaborate with other local entities, such as </w:t>
            </w:r>
            <w:bookmarkStart w:id="2" w:name="_Int_bM6t3oVV"/>
            <w:r w:rsidRPr="002B1AB2">
              <w:rPr>
                <w:rFonts w:cs="Arial"/>
                <w:sz w:val="20"/>
                <w:szCs w:val="20"/>
              </w:rPr>
              <w:t>NGOs</w:t>
            </w:r>
            <w:bookmarkEnd w:id="2"/>
            <w:r w:rsidRPr="002B1AB2">
              <w:rPr>
                <w:rFonts w:cs="Arial"/>
                <w:sz w:val="20"/>
                <w:szCs w:val="20"/>
              </w:rPr>
              <w:t xml:space="preserve"> and government authorities, to strengthen existing reporting mechanisms and ensure coordinated and consistent accountability for misconduct?</w:t>
            </w:r>
          </w:p>
        </w:tc>
        <w:tc>
          <w:tcPr>
            <w:tcW w:w="1049" w:type="dxa"/>
            <w:shd w:val="clear" w:color="auto" w:fill="D0A8EE" w:themeFill="accent6" w:themeFillTint="66"/>
            <w:vAlign w:val="bottom"/>
          </w:tcPr>
          <w:p w14:paraId="3900851C" w14:textId="6AB30B18" w:rsidR="004F4078" w:rsidRPr="004F4078" w:rsidRDefault="004F4078" w:rsidP="004F4078">
            <w:pPr>
              <w:jc w:val="center"/>
              <w:rPr>
                <w:rFonts w:cs="Arial"/>
                <w:sz w:val="20"/>
                <w:szCs w:val="20"/>
              </w:rPr>
            </w:pPr>
            <w:r w:rsidRPr="004F4078">
              <w:rPr>
                <w:rFonts w:asciiTheme="minorHAnsi" w:hAnsiTheme="minorHAnsi" w:cstheme="minorHAnsi"/>
                <w:sz w:val="20"/>
                <w:szCs w:val="20"/>
              </w:rPr>
              <w:t>10 points</w:t>
            </w:r>
          </w:p>
        </w:tc>
        <w:tc>
          <w:tcPr>
            <w:tcW w:w="1093" w:type="dxa"/>
            <w:shd w:val="clear" w:color="auto" w:fill="D0A8EE" w:themeFill="accent6" w:themeFillTint="66"/>
            <w:vAlign w:val="bottom"/>
          </w:tcPr>
          <w:p w14:paraId="54C8A2F8" w14:textId="23CF78F3" w:rsidR="004F4078" w:rsidRPr="004F4078" w:rsidRDefault="004F4078" w:rsidP="004F4078">
            <w:pPr>
              <w:jc w:val="center"/>
              <w:rPr>
                <w:rFonts w:cs="Arial"/>
                <w:sz w:val="20"/>
                <w:szCs w:val="20"/>
              </w:rPr>
            </w:pPr>
            <w:r w:rsidRPr="004F4078">
              <w:rPr>
                <w:rFonts w:asciiTheme="minorHAnsi" w:hAnsiTheme="minorHAnsi" w:cstheme="minorHAnsi"/>
                <w:sz w:val="20"/>
                <w:szCs w:val="20"/>
              </w:rPr>
              <w:t>5 points</w:t>
            </w:r>
          </w:p>
        </w:tc>
        <w:tc>
          <w:tcPr>
            <w:tcW w:w="1053" w:type="dxa"/>
            <w:shd w:val="clear" w:color="auto" w:fill="D0A8EE" w:themeFill="accent6" w:themeFillTint="66"/>
            <w:vAlign w:val="bottom"/>
          </w:tcPr>
          <w:p w14:paraId="7B6A0367" w14:textId="4489306E" w:rsidR="004F4078" w:rsidRPr="004F4078" w:rsidRDefault="004F4078" w:rsidP="004F4078">
            <w:pPr>
              <w:jc w:val="center"/>
              <w:rPr>
                <w:rFonts w:cs="Arial"/>
                <w:sz w:val="20"/>
                <w:szCs w:val="20"/>
              </w:rPr>
            </w:pPr>
            <w:r w:rsidRPr="004F4078">
              <w:rPr>
                <w:rFonts w:asciiTheme="minorHAnsi" w:hAnsiTheme="minorHAnsi" w:cstheme="minorHAnsi"/>
                <w:sz w:val="20"/>
                <w:szCs w:val="20"/>
              </w:rPr>
              <w:t>0 points</w:t>
            </w:r>
          </w:p>
        </w:tc>
      </w:tr>
    </w:tbl>
    <w:p w14:paraId="459AF09A" w14:textId="77777777" w:rsidR="00274D23" w:rsidRPr="002D2DFF" w:rsidRDefault="00274D23" w:rsidP="00EF596A">
      <w:pPr>
        <w:rPr>
          <w:rFonts w:cs="Arial"/>
          <w:szCs w:val="24"/>
        </w:rPr>
      </w:pPr>
    </w:p>
    <w:tbl>
      <w:tblPr>
        <w:tblStyle w:val="TableGrid"/>
        <w:tblW w:w="10435" w:type="dxa"/>
        <w:tblCellSpacing w:w="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bottom w:w="115" w:type="dxa"/>
        </w:tblCellMar>
        <w:tblLook w:val="04A0" w:firstRow="1" w:lastRow="0" w:firstColumn="1" w:lastColumn="0" w:noHBand="0" w:noVBand="1"/>
      </w:tblPr>
      <w:tblGrid>
        <w:gridCol w:w="2549"/>
        <w:gridCol w:w="7886"/>
      </w:tblGrid>
      <w:tr w:rsidR="00EF596A" w:rsidRPr="002D2DFF" w14:paraId="30525E28" w14:textId="77777777" w:rsidTr="00AD65F9">
        <w:trPr>
          <w:trHeight w:val="439"/>
          <w:tblCellSpacing w:w="21" w:type="dxa"/>
        </w:trPr>
        <w:tc>
          <w:tcPr>
            <w:tcW w:w="10435" w:type="dxa"/>
            <w:gridSpan w:val="2"/>
            <w:shd w:val="clear" w:color="auto" w:fill="000000" w:themeFill="text1"/>
            <w:vAlign w:val="center"/>
          </w:tcPr>
          <w:p w14:paraId="489C5414" w14:textId="77777777" w:rsidR="00EF596A" w:rsidRPr="000012E8" w:rsidRDefault="00EF596A" w:rsidP="00AA7D7E">
            <w:pPr>
              <w:jc w:val="center"/>
              <w:rPr>
                <w:rFonts w:asciiTheme="majorHAnsi" w:hAnsiTheme="majorHAnsi" w:cs="Arial"/>
                <w:b/>
                <w:bCs/>
                <w:szCs w:val="24"/>
              </w:rPr>
            </w:pPr>
            <w:r w:rsidRPr="000012E8">
              <w:rPr>
                <w:rFonts w:asciiTheme="majorHAnsi" w:hAnsiTheme="majorHAnsi" w:cs="Arial"/>
                <w:b/>
                <w:bCs/>
                <w:szCs w:val="24"/>
              </w:rPr>
              <w:t>Scoring Matrix</w:t>
            </w:r>
          </w:p>
        </w:tc>
      </w:tr>
      <w:tr w:rsidR="00EF596A" w:rsidRPr="0086669D" w14:paraId="4FF387F7" w14:textId="77777777" w:rsidTr="00AD65F9">
        <w:trPr>
          <w:trHeight w:val="333"/>
          <w:tblCellSpacing w:w="21" w:type="dxa"/>
        </w:trPr>
        <w:tc>
          <w:tcPr>
            <w:tcW w:w="2515" w:type="dxa"/>
            <w:shd w:val="clear" w:color="auto" w:fill="44CC36" w:themeFill="accent4"/>
            <w:vAlign w:val="center"/>
          </w:tcPr>
          <w:p w14:paraId="62F2E4AB" w14:textId="77777777" w:rsidR="00EF596A" w:rsidRPr="000012E8" w:rsidRDefault="00EF596A" w:rsidP="00AA7D7E">
            <w:pPr>
              <w:jc w:val="center"/>
              <w:rPr>
                <w:rFonts w:cs="Arial"/>
                <w:b/>
                <w:bCs/>
                <w:szCs w:val="24"/>
              </w:rPr>
            </w:pPr>
            <w:r w:rsidRPr="000012E8">
              <w:rPr>
                <w:rFonts w:cs="Arial"/>
                <w:b/>
                <w:bCs/>
                <w:szCs w:val="24"/>
              </w:rPr>
              <w:t>200 to 240 points</w:t>
            </w:r>
          </w:p>
        </w:tc>
        <w:tc>
          <w:tcPr>
            <w:tcW w:w="7920" w:type="dxa"/>
            <w:shd w:val="clear" w:color="auto" w:fill="B3EAAE" w:themeFill="accent4" w:themeFillTint="66"/>
            <w:vAlign w:val="center"/>
          </w:tcPr>
          <w:p w14:paraId="1B3B608B" w14:textId="77777777" w:rsidR="00EF596A" w:rsidRPr="00F025BE" w:rsidRDefault="00EF596A" w:rsidP="00AA7D7E">
            <w:pPr>
              <w:jc w:val="center"/>
              <w:rPr>
                <w:szCs w:val="24"/>
              </w:rPr>
            </w:pPr>
            <w:r w:rsidRPr="000012E8">
              <w:rPr>
                <w:rFonts w:cs="Arial"/>
                <w:b/>
                <w:bCs/>
                <w:szCs w:val="24"/>
              </w:rPr>
              <w:t>Fit for purpose</w:t>
            </w:r>
            <w:r w:rsidRPr="00F025BE">
              <w:rPr>
                <w:rFonts w:cs="Arial"/>
                <w:szCs w:val="24"/>
              </w:rPr>
              <w:t>. Review periodically.</w:t>
            </w:r>
          </w:p>
        </w:tc>
      </w:tr>
      <w:tr w:rsidR="00EF596A" w:rsidRPr="0086669D" w14:paraId="6DAD920B" w14:textId="77777777" w:rsidTr="00AD65F9">
        <w:trPr>
          <w:trHeight w:val="400"/>
          <w:tblCellSpacing w:w="21" w:type="dxa"/>
        </w:trPr>
        <w:tc>
          <w:tcPr>
            <w:tcW w:w="2515" w:type="dxa"/>
            <w:shd w:val="clear" w:color="auto" w:fill="F6DE00" w:themeFill="accent3"/>
            <w:vAlign w:val="center"/>
          </w:tcPr>
          <w:p w14:paraId="4CB3F5E8" w14:textId="77777777" w:rsidR="00EF596A" w:rsidRPr="000012E8" w:rsidRDefault="00EF596A" w:rsidP="00AA7D7E">
            <w:pPr>
              <w:jc w:val="center"/>
              <w:rPr>
                <w:rFonts w:cs="Arial"/>
                <w:b/>
                <w:bCs/>
                <w:szCs w:val="24"/>
              </w:rPr>
            </w:pPr>
            <w:r w:rsidRPr="000012E8">
              <w:rPr>
                <w:rFonts w:cs="Arial"/>
                <w:b/>
                <w:bCs/>
                <w:szCs w:val="24"/>
              </w:rPr>
              <w:t>110 to 195 points</w:t>
            </w:r>
          </w:p>
        </w:tc>
        <w:tc>
          <w:tcPr>
            <w:tcW w:w="7920" w:type="dxa"/>
            <w:shd w:val="clear" w:color="auto" w:fill="FFF495" w:themeFill="accent3" w:themeFillTint="66"/>
            <w:vAlign w:val="center"/>
          </w:tcPr>
          <w:p w14:paraId="2EEDA3B1" w14:textId="77777777" w:rsidR="00EF596A" w:rsidRPr="00F025BE" w:rsidRDefault="00EF596A" w:rsidP="00AA7D7E">
            <w:pPr>
              <w:jc w:val="center"/>
              <w:rPr>
                <w:szCs w:val="24"/>
              </w:rPr>
            </w:pPr>
            <w:r w:rsidRPr="000012E8">
              <w:rPr>
                <w:rFonts w:cs="Arial"/>
                <w:b/>
                <w:bCs/>
                <w:szCs w:val="24"/>
              </w:rPr>
              <w:t>Partially fit for purpose</w:t>
            </w:r>
            <w:r w:rsidRPr="00F025BE">
              <w:rPr>
                <w:rFonts w:cs="Arial"/>
                <w:szCs w:val="24"/>
              </w:rPr>
              <w:t>. Action required to address remaining gaps.</w:t>
            </w:r>
          </w:p>
        </w:tc>
      </w:tr>
      <w:tr w:rsidR="007E2461" w:rsidRPr="0086669D" w14:paraId="7B11C141" w14:textId="77777777" w:rsidTr="00AD65F9">
        <w:trPr>
          <w:trHeight w:val="378"/>
          <w:tblCellSpacing w:w="21" w:type="dxa"/>
        </w:trPr>
        <w:tc>
          <w:tcPr>
            <w:tcW w:w="2515" w:type="dxa"/>
            <w:shd w:val="clear" w:color="auto" w:fill="EE0C3D" w:themeFill="accent1"/>
            <w:vAlign w:val="center"/>
          </w:tcPr>
          <w:p w14:paraId="36C89A8C" w14:textId="77777777" w:rsidR="00EF596A" w:rsidRPr="000012E8" w:rsidRDefault="00EF596A" w:rsidP="00AA7D7E">
            <w:pPr>
              <w:jc w:val="center"/>
              <w:rPr>
                <w:rFonts w:cs="Arial"/>
                <w:b/>
                <w:bCs/>
                <w:szCs w:val="24"/>
              </w:rPr>
            </w:pPr>
            <w:r w:rsidRPr="000012E8">
              <w:rPr>
                <w:rFonts w:cs="Arial"/>
                <w:b/>
                <w:bCs/>
                <w:color w:val="FFFFFF" w:themeColor="background1"/>
                <w:szCs w:val="24"/>
              </w:rPr>
              <w:t>105 points or less</w:t>
            </w:r>
          </w:p>
        </w:tc>
        <w:tc>
          <w:tcPr>
            <w:tcW w:w="7920" w:type="dxa"/>
            <w:shd w:val="clear" w:color="auto" w:fill="FCCDD7" w:themeFill="accent1" w:themeFillTint="33"/>
            <w:vAlign w:val="center"/>
          </w:tcPr>
          <w:p w14:paraId="48DDABB9" w14:textId="77777777" w:rsidR="00EF596A" w:rsidRPr="00F025BE" w:rsidRDefault="00EF596A" w:rsidP="00AA7D7E">
            <w:pPr>
              <w:jc w:val="center"/>
              <w:rPr>
                <w:szCs w:val="24"/>
              </w:rPr>
            </w:pPr>
            <w:r w:rsidRPr="000012E8">
              <w:rPr>
                <w:rFonts w:cs="Arial"/>
                <w:b/>
                <w:bCs/>
                <w:szCs w:val="24"/>
              </w:rPr>
              <w:t>Not fit for purpose</w:t>
            </w:r>
            <w:r w:rsidRPr="00F025BE">
              <w:rPr>
                <w:rFonts w:cs="Arial"/>
                <w:szCs w:val="24"/>
              </w:rPr>
              <w:t>. Immediate action is needed to address gaps.</w:t>
            </w:r>
          </w:p>
        </w:tc>
      </w:tr>
    </w:tbl>
    <w:p w14:paraId="28C5438A" w14:textId="0BF62C2E" w:rsidR="007A450B" w:rsidRPr="00E81AC0" w:rsidRDefault="007A450B" w:rsidP="00E81AC0"/>
    <w:sectPr w:rsidR="007A450B" w:rsidRPr="00E81AC0" w:rsidSect="004F4078">
      <w:footerReference w:type="default" r:id="rId21"/>
      <w:headerReference w:type="first" r:id="rId22"/>
      <w:footerReference w:type="first" r:id="rId23"/>
      <w:endnotePr>
        <w:numFmt w:val="chicago"/>
      </w:endnotePr>
      <w:pgSz w:w="11906" w:h="16838" w:code="9"/>
      <w:pgMar w:top="900" w:right="836" w:bottom="2552"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02364" w14:textId="77777777" w:rsidR="00C1789E" w:rsidRDefault="00C1789E" w:rsidP="0013691B">
      <w:pPr>
        <w:spacing w:after="0" w:line="240" w:lineRule="auto"/>
      </w:pPr>
      <w:r>
        <w:separator/>
      </w:r>
    </w:p>
  </w:endnote>
  <w:endnote w:type="continuationSeparator" w:id="0">
    <w:p w14:paraId="73F1CC03" w14:textId="77777777" w:rsidR="00C1789E" w:rsidRDefault="00C1789E"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bject Sans Heavy">
    <w:altName w:val="Calibri"/>
    <w:charset w:val="00"/>
    <w:family w:val="auto"/>
    <w:pitch w:val="variable"/>
    <w:sig w:usb0="00000207" w:usb1="00000000"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12F97201" w14:textId="77777777" w:rsidTr="00F602C6">
      <w:trPr>
        <w:trHeight w:val="283"/>
      </w:trPr>
      <w:tc>
        <w:tcPr>
          <w:tcW w:w="10204" w:type="dxa"/>
          <w:gridSpan w:val="2"/>
          <w:tcBorders>
            <w:top w:val="single" w:sz="4" w:space="0" w:color="auto"/>
          </w:tcBorders>
          <w:vAlign w:val="bottom"/>
        </w:tcPr>
        <w:p w14:paraId="1879C7FA" w14:textId="2BB0FF6C" w:rsidR="004C6793" w:rsidRPr="008F46F0" w:rsidRDefault="004C6793" w:rsidP="00F602C6">
          <w:pPr>
            <w:pStyle w:val="PageNo"/>
          </w:pPr>
          <w:bookmarkStart w:id="3" w:name="_Hlk73008952"/>
        </w:p>
      </w:tc>
    </w:tr>
    <w:tr w:rsidR="004C6793" w14:paraId="45361D2A" w14:textId="77777777" w:rsidTr="00F602C6">
      <w:sdt>
        <w:sdtPr>
          <w:alias w:val="Form.DocLang.Logo_horizontal"/>
          <w:tag w:val="{&quot;templafy&quot;:{&quot;id&quot;:&quot;77104c94-37ef-42bd-99b0-3fd742472428&quot;}}"/>
          <w:id w:val="1796407923"/>
          <w:picture/>
        </w:sdtPr>
        <w:sdtEndPr/>
        <w:sdtContent>
          <w:tc>
            <w:tcPr>
              <w:tcW w:w="5102" w:type="dxa"/>
              <w:vAlign w:val="bottom"/>
            </w:tcPr>
            <w:p w14:paraId="06973BFA" w14:textId="63BA112F" w:rsidR="004C6793" w:rsidRDefault="0028306D" w:rsidP="00F602C6">
              <w:pPr>
                <w:pStyle w:val="Footer"/>
              </w:pPr>
              <w:r>
                <w:rPr>
                  <w:noProof/>
                </w:rPr>
                <w:drawing>
                  <wp:inline distT="0" distB="0" distL="0" distR="0" wp14:anchorId="20E03B12" wp14:editId="5546EABE">
                    <wp:extent cx="1620259" cy="152280"/>
                    <wp:effectExtent l="0" t="0" r="0" b="0"/>
                    <wp:docPr id="676724057" name="Picture 676724057"/>
                    <wp:cNvGraphicFramePr/>
                    <a:graphic xmlns:a="http://schemas.openxmlformats.org/drawingml/2006/main">
                      <a:graphicData uri="http://schemas.openxmlformats.org/drawingml/2006/picture">
                        <pic:pic xmlns:pic="http://schemas.openxmlformats.org/drawingml/2006/picture">
                          <pic:nvPicPr>
                            <pic:cNvPr id="853503599"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72E48E5B" w14:textId="42842695" w:rsidR="004C6793" w:rsidRPr="008F46F0" w:rsidRDefault="008E37CF" w:rsidP="00F602C6">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F602C6" w:rsidRPr="00955A75" w14:paraId="3485DC7B" w14:textId="77777777" w:rsidTr="00F602C6">
      <w:trPr>
        <w:trHeight w:val="454"/>
      </w:trPr>
      <w:tc>
        <w:tcPr>
          <w:tcW w:w="10204" w:type="dxa"/>
          <w:gridSpan w:val="2"/>
          <w:vAlign w:val="bottom"/>
        </w:tcPr>
        <w:p w14:paraId="4809A182" w14:textId="7382446A" w:rsidR="00F602C6" w:rsidRPr="00955A75" w:rsidRDefault="00F602C6" w:rsidP="00F602C6">
          <w:pPr>
            <w:pStyle w:val="Footer"/>
            <w:rPr>
              <w:sz w:val="14"/>
              <w:szCs w:val="14"/>
            </w:rPr>
          </w:pPr>
        </w:p>
      </w:tc>
    </w:tr>
  </w:tbl>
  <w:bookmarkEnd w:id="3"/>
  <w:p w14:paraId="0E6835E0" w14:textId="4043A3D5" w:rsidR="002A7635" w:rsidRPr="001100A4" w:rsidRDefault="000012E8" w:rsidP="001100A4">
    <w:pPr>
      <w:pStyle w:val="Footer"/>
    </w:pPr>
    <w:r>
      <w:rPr>
        <w:noProof/>
      </w:rPr>
      <w:drawing>
        <wp:anchor distT="0" distB="0" distL="114300" distR="114300" simplePos="0" relativeHeight="251668480" behindDoc="1" locked="0" layoutInCell="1" allowOverlap="1" wp14:anchorId="2F07399B" wp14:editId="0EE131C7">
          <wp:simplePos x="0" y="0"/>
          <wp:positionH relativeFrom="page">
            <wp:posOffset>5379085</wp:posOffset>
          </wp:positionH>
          <wp:positionV relativeFrom="paragraph">
            <wp:posOffset>-1743974</wp:posOffset>
          </wp:positionV>
          <wp:extent cx="2816352" cy="1956816"/>
          <wp:effectExtent l="0" t="0" r="0" b="0"/>
          <wp:wrapNone/>
          <wp:docPr id="1973557941" name="Graphic 197355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712604" name=""/>
                  <pic:cNvPicPr/>
                </pic:nvPicPr>
                <pic:blipFill>
                  <a:blip r:embed="rId2">
                    <a:alphaModFix amt="98000"/>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816352" cy="195681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17EBAA68" w14:textId="77777777">
      <w:trPr>
        <w:trHeight w:val="283"/>
      </w:trPr>
      <w:tc>
        <w:tcPr>
          <w:tcW w:w="10204" w:type="dxa"/>
          <w:gridSpan w:val="2"/>
          <w:tcBorders>
            <w:top w:val="single" w:sz="4" w:space="0" w:color="auto"/>
          </w:tcBorders>
          <w:vAlign w:val="bottom"/>
        </w:tcPr>
        <w:p w14:paraId="1D030536" w14:textId="77C1C0EC" w:rsidR="00026D48" w:rsidRPr="008F46F0" w:rsidRDefault="00026D48" w:rsidP="00026D48">
          <w:pPr>
            <w:pStyle w:val="PageNo"/>
          </w:pPr>
        </w:p>
      </w:tc>
    </w:tr>
    <w:tr w:rsidR="00026D48" w14:paraId="1D71DECD" w14:textId="77777777">
      <w:sdt>
        <w:sdtPr>
          <w:alias w:val="Form.DocLang.Logo_horizontal"/>
          <w:tag w:val="{&quot;templafy&quot;:{&quot;id&quot;:&quot;fad163ea-a9bb-429c-9930-44dc090ec089&quot;}}"/>
          <w:id w:val="-739715887"/>
          <w:picture/>
        </w:sdtPr>
        <w:sdtEndPr/>
        <w:sdtContent>
          <w:tc>
            <w:tcPr>
              <w:tcW w:w="5102" w:type="dxa"/>
              <w:vAlign w:val="bottom"/>
            </w:tcPr>
            <w:p w14:paraId="46F51DB0" w14:textId="77777777" w:rsidR="00026D48" w:rsidRDefault="0028306D" w:rsidP="00026D48">
              <w:pPr>
                <w:pStyle w:val="Footer"/>
              </w:pPr>
              <w:r>
                <w:rPr>
                  <w:noProof/>
                </w:rPr>
                <w:drawing>
                  <wp:inline distT="0" distB="0" distL="0" distR="0" wp14:anchorId="55B95F7B" wp14:editId="4390CBF9">
                    <wp:extent cx="1620259" cy="152280"/>
                    <wp:effectExtent l="0" t="0" r="0" b="0"/>
                    <wp:docPr id="891627572" name="Picture 891627572"/>
                    <wp:cNvGraphicFramePr/>
                    <a:graphic xmlns:a="http://schemas.openxmlformats.org/drawingml/2006/main">
                      <a:graphicData uri="http://schemas.openxmlformats.org/drawingml/2006/picture">
                        <pic:pic xmlns:pic="http://schemas.openxmlformats.org/drawingml/2006/picture">
                          <pic:nvPicPr>
                            <pic:cNvPr id="1994667506" name="Picture 3"/>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4480D4D6" w14:textId="77777777" w:rsidR="00026D48" w:rsidRPr="008F46F0" w:rsidRDefault="00026D48" w:rsidP="00026D48">
          <w:pPr>
            <w:pStyle w:val="PageNo"/>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026D48" w:rsidRPr="00955A75" w14:paraId="3DB9025B" w14:textId="77777777">
      <w:trPr>
        <w:trHeight w:val="454"/>
      </w:trPr>
      <w:tc>
        <w:tcPr>
          <w:tcW w:w="10204" w:type="dxa"/>
          <w:gridSpan w:val="2"/>
          <w:vAlign w:val="bottom"/>
        </w:tcPr>
        <w:p w14:paraId="347D15C5" w14:textId="77777777" w:rsidR="00026D48" w:rsidRPr="00955A75" w:rsidRDefault="00026D48" w:rsidP="00026D48">
          <w:pPr>
            <w:pStyle w:val="Footer"/>
            <w:rPr>
              <w:sz w:val="14"/>
              <w:szCs w:val="14"/>
            </w:rPr>
          </w:pPr>
        </w:p>
      </w:tc>
    </w:tr>
  </w:tbl>
  <w:p w14:paraId="7D9C2416" w14:textId="0F0F75F1" w:rsidR="00026D48" w:rsidRDefault="000012E8">
    <w:pPr>
      <w:pStyle w:val="Footer"/>
    </w:pPr>
    <w:r>
      <w:rPr>
        <w:noProof/>
      </w:rPr>
      <w:drawing>
        <wp:anchor distT="0" distB="0" distL="114300" distR="114300" simplePos="0" relativeHeight="251656192" behindDoc="1" locked="0" layoutInCell="1" allowOverlap="1" wp14:anchorId="51E0D4EA" wp14:editId="50EE43B1">
          <wp:simplePos x="0" y="0"/>
          <wp:positionH relativeFrom="page">
            <wp:posOffset>5387975</wp:posOffset>
          </wp:positionH>
          <wp:positionV relativeFrom="paragraph">
            <wp:posOffset>-1741541</wp:posOffset>
          </wp:positionV>
          <wp:extent cx="2816352" cy="1956816"/>
          <wp:effectExtent l="0" t="0" r="0" b="0"/>
          <wp:wrapNone/>
          <wp:docPr id="2003548349" name="Graphic 2003548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712604" name=""/>
                  <pic:cNvPicPr/>
                </pic:nvPicPr>
                <pic:blipFill>
                  <a:blip r:embed="rId2">
                    <a:alphaModFix amt="98000"/>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816352" cy="195681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764D2" w14:textId="77777777" w:rsidR="00C1789E" w:rsidRDefault="00C1789E" w:rsidP="0013691B">
      <w:pPr>
        <w:spacing w:after="0" w:line="240" w:lineRule="auto"/>
      </w:pPr>
      <w:r>
        <w:separator/>
      </w:r>
    </w:p>
  </w:footnote>
  <w:footnote w:type="continuationSeparator" w:id="0">
    <w:p w14:paraId="7091A29E" w14:textId="77777777" w:rsidR="00C1789E" w:rsidRDefault="00C1789E" w:rsidP="0013691B">
      <w:pPr>
        <w:spacing w:after="0" w:line="240" w:lineRule="auto"/>
      </w:pPr>
      <w:r>
        <w:continuationSeparator/>
      </w:r>
    </w:p>
  </w:footnote>
  <w:footnote w:id="1">
    <w:p w14:paraId="37C3B169" w14:textId="7227730A" w:rsidR="00BC7EC3" w:rsidRDefault="00BC7EC3">
      <w:pPr>
        <w:pStyle w:val="FootnoteText"/>
      </w:pPr>
      <w:r>
        <w:rPr>
          <w:rStyle w:val="FootnoteReference"/>
        </w:rPr>
        <w:footnoteRef/>
      </w:r>
      <w:r>
        <w:t xml:space="preserve"> </w:t>
      </w:r>
      <w:r w:rsidRPr="00BC7EC3">
        <w:t>All PSEAH guidance should be read and understood as complementing the binding PSEAH safeguarding and response requirements / expectations, as set out in Grant Agreements and/or any other applicable binding legal agreement terms, including codes of conduct and policies incorporated by reference. In the event of any inconsistency, the Global Fund Grant Agreement solely controls with respect all relevant and legally binding terms or obligations, and the Global Fund reserves the right, in its sole discretion, to allow due consideration of any relevant terms in legal agreements or governing laws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885674" w14:paraId="550E95DE" w14:textId="77777777">
      <w:trPr>
        <w:trHeight w:val="454"/>
      </w:trPr>
      <w:tc>
        <w:tcPr>
          <w:tcW w:w="2268" w:type="dxa"/>
          <w:tcBorders>
            <w:top w:val="nil"/>
            <w:left w:val="nil"/>
            <w:bottom w:val="nil"/>
            <w:right w:val="nil"/>
          </w:tcBorders>
        </w:tcPr>
        <w:p w14:paraId="235A2A1E" w14:textId="01A38359" w:rsidR="00885674" w:rsidRDefault="00885674" w:rsidP="00885674">
          <w:pPr>
            <w:pStyle w:val="Header"/>
          </w:pPr>
        </w:p>
      </w:tc>
    </w:tr>
  </w:tbl>
  <w:p w14:paraId="2B983EBD" w14:textId="77777777" w:rsidR="00026D48" w:rsidRDefault="00026D48" w:rsidP="00AA7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DB4748F"/>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0F7A6D4E"/>
    <w:multiLevelType w:val="multilevel"/>
    <w:tmpl w:val="17A0D06E"/>
    <w:numStyleLink w:val="NumbListAlpha"/>
  </w:abstractNum>
  <w:abstractNum w:abstractNumId="13"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57F6F4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98F474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8"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0" w15:restartNumberingAfterBreak="0">
    <w:nsid w:val="4DAB688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EAC7247"/>
    <w:multiLevelType w:val="multilevel"/>
    <w:tmpl w:val="6926581A"/>
    <w:numStyleLink w:val="ArticleSection"/>
  </w:abstractNum>
  <w:abstractNum w:abstractNumId="22" w15:restartNumberingAfterBreak="0">
    <w:nsid w:val="57994F03"/>
    <w:multiLevelType w:val="hybridMultilevel"/>
    <w:tmpl w:val="1EE24BB8"/>
    <w:lvl w:ilvl="0" w:tplc="0F36CD7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5"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6500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EA45B7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AAC702A"/>
    <w:multiLevelType w:val="hybridMultilevel"/>
    <w:tmpl w:val="8FAEA2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57939580">
    <w:abstractNumId w:val="12"/>
  </w:num>
  <w:num w:numId="2" w16cid:durableId="2144082729">
    <w:abstractNumId w:val="17"/>
  </w:num>
  <w:num w:numId="3" w16cid:durableId="698702890">
    <w:abstractNumId w:val="18"/>
  </w:num>
  <w:num w:numId="4" w16cid:durableId="146678076">
    <w:abstractNumId w:val="25"/>
  </w:num>
  <w:num w:numId="5" w16cid:durableId="1199966">
    <w:abstractNumId w:val="13"/>
  </w:num>
  <w:num w:numId="6" w16cid:durableId="1063261561">
    <w:abstractNumId w:val="23"/>
  </w:num>
  <w:num w:numId="7" w16cid:durableId="1438986688">
    <w:abstractNumId w:val="27"/>
  </w:num>
  <w:num w:numId="8" w16cid:durableId="198664064">
    <w:abstractNumId w:val="29"/>
  </w:num>
  <w:num w:numId="9" w16cid:durableId="242640694">
    <w:abstractNumId w:val="24"/>
  </w:num>
  <w:num w:numId="10" w16cid:durableId="2008482518">
    <w:abstractNumId w:val="9"/>
  </w:num>
  <w:num w:numId="11" w16cid:durableId="741291991">
    <w:abstractNumId w:val="7"/>
  </w:num>
  <w:num w:numId="12" w16cid:durableId="21787564">
    <w:abstractNumId w:val="6"/>
  </w:num>
  <w:num w:numId="13" w16cid:durableId="1230387378">
    <w:abstractNumId w:val="5"/>
  </w:num>
  <w:num w:numId="14" w16cid:durableId="1545754794">
    <w:abstractNumId w:val="4"/>
  </w:num>
  <w:num w:numId="15" w16cid:durableId="1755273476">
    <w:abstractNumId w:val="8"/>
  </w:num>
  <w:num w:numId="16" w16cid:durableId="1726417051">
    <w:abstractNumId w:val="3"/>
  </w:num>
  <w:num w:numId="17" w16cid:durableId="1875263815">
    <w:abstractNumId w:val="2"/>
  </w:num>
  <w:num w:numId="18" w16cid:durableId="293755383">
    <w:abstractNumId w:val="1"/>
  </w:num>
  <w:num w:numId="19" w16cid:durableId="693263471">
    <w:abstractNumId w:val="0"/>
  </w:num>
  <w:num w:numId="20" w16cid:durableId="2125880463">
    <w:abstractNumId w:val="19"/>
  </w:num>
  <w:num w:numId="21" w16cid:durableId="1445731413">
    <w:abstractNumId w:val="10"/>
  </w:num>
  <w:num w:numId="22" w16cid:durableId="1013847245">
    <w:abstractNumId w:val="16"/>
  </w:num>
  <w:num w:numId="23" w16cid:durableId="1334841711">
    <w:abstractNumId w:val="21"/>
  </w:num>
  <w:num w:numId="24" w16cid:durableId="2079479959">
    <w:abstractNumId w:val="22"/>
  </w:num>
  <w:num w:numId="25" w16cid:durableId="1858929903">
    <w:abstractNumId w:val="11"/>
  </w:num>
  <w:num w:numId="26" w16cid:durableId="2000108382">
    <w:abstractNumId w:val="30"/>
  </w:num>
  <w:num w:numId="27" w16cid:durableId="1197306066">
    <w:abstractNumId w:val="15"/>
  </w:num>
  <w:num w:numId="28" w16cid:durableId="1818111752">
    <w:abstractNumId w:val="14"/>
  </w:num>
  <w:num w:numId="29" w16cid:durableId="2123725674">
    <w:abstractNumId w:val="26"/>
  </w:num>
  <w:num w:numId="30" w16cid:durableId="1876574739">
    <w:abstractNumId w:val="20"/>
  </w:num>
  <w:num w:numId="31" w16cid:durableId="376121649">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attachedTemplate r:id="rId1"/>
  <w:defaultTabStop w:val="720"/>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Type" w:val="ReportCol1"/>
    <w:docVar w:name="Template" w:val="GF Report Template 1 Column.dotx"/>
  </w:docVars>
  <w:rsids>
    <w:rsidRoot w:val="00151409"/>
    <w:rsid w:val="000010E9"/>
    <w:rsid w:val="000012E8"/>
    <w:rsid w:val="000067AC"/>
    <w:rsid w:val="00010133"/>
    <w:rsid w:val="000226A7"/>
    <w:rsid w:val="00022B38"/>
    <w:rsid w:val="00024315"/>
    <w:rsid w:val="00024539"/>
    <w:rsid w:val="00024DFE"/>
    <w:rsid w:val="00026B43"/>
    <w:rsid w:val="00026D48"/>
    <w:rsid w:val="00027B0A"/>
    <w:rsid w:val="00027D89"/>
    <w:rsid w:val="00031C81"/>
    <w:rsid w:val="00034984"/>
    <w:rsid w:val="00047C4F"/>
    <w:rsid w:val="00054E5F"/>
    <w:rsid w:val="00056440"/>
    <w:rsid w:val="00057F5E"/>
    <w:rsid w:val="00072DA3"/>
    <w:rsid w:val="000C377B"/>
    <w:rsid w:val="000C647F"/>
    <w:rsid w:val="000C75B9"/>
    <w:rsid w:val="000F5BD5"/>
    <w:rsid w:val="001100A4"/>
    <w:rsid w:val="00110820"/>
    <w:rsid w:val="00122DF8"/>
    <w:rsid w:val="00133325"/>
    <w:rsid w:val="0013691B"/>
    <w:rsid w:val="00151409"/>
    <w:rsid w:val="001540E2"/>
    <w:rsid w:val="00171C99"/>
    <w:rsid w:val="00181D82"/>
    <w:rsid w:val="00197AE7"/>
    <w:rsid w:val="001C24CA"/>
    <w:rsid w:val="001C3DD1"/>
    <w:rsid w:val="00234462"/>
    <w:rsid w:val="00235CA2"/>
    <w:rsid w:val="00236822"/>
    <w:rsid w:val="0024020E"/>
    <w:rsid w:val="00252CE4"/>
    <w:rsid w:val="0025351E"/>
    <w:rsid w:val="00254D2F"/>
    <w:rsid w:val="00266AEC"/>
    <w:rsid w:val="0027163F"/>
    <w:rsid w:val="0027457F"/>
    <w:rsid w:val="00274D23"/>
    <w:rsid w:val="00276608"/>
    <w:rsid w:val="0028306D"/>
    <w:rsid w:val="00283BED"/>
    <w:rsid w:val="00284808"/>
    <w:rsid w:val="002938CB"/>
    <w:rsid w:val="0029796C"/>
    <w:rsid w:val="002A4684"/>
    <w:rsid w:val="002A5B89"/>
    <w:rsid w:val="002A72DB"/>
    <w:rsid w:val="002A7635"/>
    <w:rsid w:val="002B07E9"/>
    <w:rsid w:val="002B0F35"/>
    <w:rsid w:val="002B1AB2"/>
    <w:rsid w:val="002C35FE"/>
    <w:rsid w:val="002C3CEB"/>
    <w:rsid w:val="002D2993"/>
    <w:rsid w:val="002F2F7C"/>
    <w:rsid w:val="00314800"/>
    <w:rsid w:val="00331B24"/>
    <w:rsid w:val="00335220"/>
    <w:rsid w:val="00344A77"/>
    <w:rsid w:val="00353759"/>
    <w:rsid w:val="00362590"/>
    <w:rsid w:val="00364326"/>
    <w:rsid w:val="00381E09"/>
    <w:rsid w:val="0038486D"/>
    <w:rsid w:val="00391078"/>
    <w:rsid w:val="00392ECF"/>
    <w:rsid w:val="003A0F8A"/>
    <w:rsid w:val="003A5EB1"/>
    <w:rsid w:val="003B09C8"/>
    <w:rsid w:val="003B19BB"/>
    <w:rsid w:val="003D70F4"/>
    <w:rsid w:val="003E6A89"/>
    <w:rsid w:val="003F11D5"/>
    <w:rsid w:val="003F167F"/>
    <w:rsid w:val="00401208"/>
    <w:rsid w:val="00401CED"/>
    <w:rsid w:val="00401ED6"/>
    <w:rsid w:val="00421004"/>
    <w:rsid w:val="00426FC0"/>
    <w:rsid w:val="004345DC"/>
    <w:rsid w:val="00437DC3"/>
    <w:rsid w:val="00441334"/>
    <w:rsid w:val="004431F4"/>
    <w:rsid w:val="004456B9"/>
    <w:rsid w:val="0044609B"/>
    <w:rsid w:val="00447DC8"/>
    <w:rsid w:val="00451CBE"/>
    <w:rsid w:val="004551D2"/>
    <w:rsid w:val="00464F55"/>
    <w:rsid w:val="00477290"/>
    <w:rsid w:val="004B567E"/>
    <w:rsid w:val="004C6793"/>
    <w:rsid w:val="004D4827"/>
    <w:rsid w:val="004E69B3"/>
    <w:rsid w:val="004E70C4"/>
    <w:rsid w:val="004F4078"/>
    <w:rsid w:val="0053784E"/>
    <w:rsid w:val="005434DA"/>
    <w:rsid w:val="0055523F"/>
    <w:rsid w:val="00557654"/>
    <w:rsid w:val="005578E8"/>
    <w:rsid w:val="00560074"/>
    <w:rsid w:val="00560096"/>
    <w:rsid w:val="00560302"/>
    <w:rsid w:val="00562B3D"/>
    <w:rsid w:val="005659E0"/>
    <w:rsid w:val="005729B8"/>
    <w:rsid w:val="00576254"/>
    <w:rsid w:val="0058415B"/>
    <w:rsid w:val="005945F4"/>
    <w:rsid w:val="005A088F"/>
    <w:rsid w:val="005A1A6F"/>
    <w:rsid w:val="005A1D87"/>
    <w:rsid w:val="005A6EC5"/>
    <w:rsid w:val="005A7DE2"/>
    <w:rsid w:val="005B03D1"/>
    <w:rsid w:val="005C1280"/>
    <w:rsid w:val="005C13A1"/>
    <w:rsid w:val="005D02D2"/>
    <w:rsid w:val="005D3050"/>
    <w:rsid w:val="005D443E"/>
    <w:rsid w:val="005E0753"/>
    <w:rsid w:val="005E0AB3"/>
    <w:rsid w:val="005F1396"/>
    <w:rsid w:val="005F66C8"/>
    <w:rsid w:val="005F6D34"/>
    <w:rsid w:val="00607164"/>
    <w:rsid w:val="00631314"/>
    <w:rsid w:val="0063467F"/>
    <w:rsid w:val="00644ADF"/>
    <w:rsid w:val="0064597B"/>
    <w:rsid w:val="006533BD"/>
    <w:rsid w:val="0066095F"/>
    <w:rsid w:val="00662FE6"/>
    <w:rsid w:val="00667DF0"/>
    <w:rsid w:val="00673D5D"/>
    <w:rsid w:val="00675C66"/>
    <w:rsid w:val="00681ABF"/>
    <w:rsid w:val="006A5B33"/>
    <w:rsid w:val="006A627F"/>
    <w:rsid w:val="006C1138"/>
    <w:rsid w:val="006C1655"/>
    <w:rsid w:val="006D61AC"/>
    <w:rsid w:val="006D65C9"/>
    <w:rsid w:val="006D7841"/>
    <w:rsid w:val="006D7EAB"/>
    <w:rsid w:val="006E0942"/>
    <w:rsid w:val="006E3D54"/>
    <w:rsid w:val="006E44DB"/>
    <w:rsid w:val="006E5929"/>
    <w:rsid w:val="007043C7"/>
    <w:rsid w:val="00710A12"/>
    <w:rsid w:val="00711BFA"/>
    <w:rsid w:val="00723FD2"/>
    <w:rsid w:val="007248E6"/>
    <w:rsid w:val="00733209"/>
    <w:rsid w:val="00734611"/>
    <w:rsid w:val="007454A4"/>
    <w:rsid w:val="0075707F"/>
    <w:rsid w:val="00757930"/>
    <w:rsid w:val="0076000E"/>
    <w:rsid w:val="00760AF4"/>
    <w:rsid w:val="00777F70"/>
    <w:rsid w:val="007A450B"/>
    <w:rsid w:val="007A59CE"/>
    <w:rsid w:val="007A5D57"/>
    <w:rsid w:val="007B61E1"/>
    <w:rsid w:val="007C2970"/>
    <w:rsid w:val="007E2461"/>
    <w:rsid w:val="007E323F"/>
    <w:rsid w:val="007F0BD8"/>
    <w:rsid w:val="007F1274"/>
    <w:rsid w:val="007F6CC2"/>
    <w:rsid w:val="00805279"/>
    <w:rsid w:val="008129C4"/>
    <w:rsid w:val="0081704F"/>
    <w:rsid w:val="00822D0E"/>
    <w:rsid w:val="00823A34"/>
    <w:rsid w:val="008270AE"/>
    <w:rsid w:val="00835497"/>
    <w:rsid w:val="00842C7E"/>
    <w:rsid w:val="008514B0"/>
    <w:rsid w:val="00851B9B"/>
    <w:rsid w:val="00852962"/>
    <w:rsid w:val="00865D6D"/>
    <w:rsid w:val="008664A6"/>
    <w:rsid w:val="00866542"/>
    <w:rsid w:val="00885674"/>
    <w:rsid w:val="00892591"/>
    <w:rsid w:val="008934C7"/>
    <w:rsid w:val="008B4CC6"/>
    <w:rsid w:val="008C0962"/>
    <w:rsid w:val="008D3882"/>
    <w:rsid w:val="008D5732"/>
    <w:rsid w:val="008E37CF"/>
    <w:rsid w:val="008F7601"/>
    <w:rsid w:val="009026A1"/>
    <w:rsid w:val="00906555"/>
    <w:rsid w:val="00910134"/>
    <w:rsid w:val="00910C10"/>
    <w:rsid w:val="00914CE1"/>
    <w:rsid w:val="009203E3"/>
    <w:rsid w:val="0093555B"/>
    <w:rsid w:val="00940386"/>
    <w:rsid w:val="00944AC8"/>
    <w:rsid w:val="009550FD"/>
    <w:rsid w:val="00955A75"/>
    <w:rsid w:val="00957A4D"/>
    <w:rsid w:val="009710A7"/>
    <w:rsid w:val="00985B1B"/>
    <w:rsid w:val="0098682A"/>
    <w:rsid w:val="00997B89"/>
    <w:rsid w:val="009A28E5"/>
    <w:rsid w:val="009A38EF"/>
    <w:rsid w:val="009A76E6"/>
    <w:rsid w:val="009B5923"/>
    <w:rsid w:val="009C1CC3"/>
    <w:rsid w:val="009D1774"/>
    <w:rsid w:val="009D1E7E"/>
    <w:rsid w:val="009F0C9D"/>
    <w:rsid w:val="009F1B70"/>
    <w:rsid w:val="009F1F7D"/>
    <w:rsid w:val="009F6A2F"/>
    <w:rsid w:val="00A10DAE"/>
    <w:rsid w:val="00A130EE"/>
    <w:rsid w:val="00A137ED"/>
    <w:rsid w:val="00A13A2F"/>
    <w:rsid w:val="00A13C52"/>
    <w:rsid w:val="00A24EE3"/>
    <w:rsid w:val="00A33760"/>
    <w:rsid w:val="00A358D6"/>
    <w:rsid w:val="00A372CB"/>
    <w:rsid w:val="00A4115D"/>
    <w:rsid w:val="00A425D8"/>
    <w:rsid w:val="00A4492A"/>
    <w:rsid w:val="00A44996"/>
    <w:rsid w:val="00A47058"/>
    <w:rsid w:val="00A70C41"/>
    <w:rsid w:val="00A716C5"/>
    <w:rsid w:val="00A77789"/>
    <w:rsid w:val="00A77CCB"/>
    <w:rsid w:val="00A80BD5"/>
    <w:rsid w:val="00AA1876"/>
    <w:rsid w:val="00AA1E00"/>
    <w:rsid w:val="00AA2015"/>
    <w:rsid w:val="00AA6133"/>
    <w:rsid w:val="00AA7D7E"/>
    <w:rsid w:val="00AD65F9"/>
    <w:rsid w:val="00AD7D8D"/>
    <w:rsid w:val="00AF2473"/>
    <w:rsid w:val="00B04CDD"/>
    <w:rsid w:val="00B25E0F"/>
    <w:rsid w:val="00B266D3"/>
    <w:rsid w:val="00B27189"/>
    <w:rsid w:val="00B366E2"/>
    <w:rsid w:val="00B44958"/>
    <w:rsid w:val="00B45357"/>
    <w:rsid w:val="00B501E9"/>
    <w:rsid w:val="00B57683"/>
    <w:rsid w:val="00B60A27"/>
    <w:rsid w:val="00B60E99"/>
    <w:rsid w:val="00B64FBE"/>
    <w:rsid w:val="00B677ED"/>
    <w:rsid w:val="00B87E2A"/>
    <w:rsid w:val="00BA0F29"/>
    <w:rsid w:val="00BA4B58"/>
    <w:rsid w:val="00BB77C6"/>
    <w:rsid w:val="00BB782B"/>
    <w:rsid w:val="00BC19AC"/>
    <w:rsid w:val="00BC6318"/>
    <w:rsid w:val="00BC7B0F"/>
    <w:rsid w:val="00BC7EC3"/>
    <w:rsid w:val="00BD19BF"/>
    <w:rsid w:val="00BD6B50"/>
    <w:rsid w:val="00BE4032"/>
    <w:rsid w:val="00C03FFF"/>
    <w:rsid w:val="00C114FD"/>
    <w:rsid w:val="00C16BFB"/>
    <w:rsid w:val="00C16F89"/>
    <w:rsid w:val="00C1789E"/>
    <w:rsid w:val="00C24EAA"/>
    <w:rsid w:val="00C25475"/>
    <w:rsid w:val="00C26026"/>
    <w:rsid w:val="00C334E8"/>
    <w:rsid w:val="00C43326"/>
    <w:rsid w:val="00C47397"/>
    <w:rsid w:val="00C551FC"/>
    <w:rsid w:val="00C66623"/>
    <w:rsid w:val="00C73482"/>
    <w:rsid w:val="00C80D68"/>
    <w:rsid w:val="00CA1714"/>
    <w:rsid w:val="00CA5409"/>
    <w:rsid w:val="00CC5931"/>
    <w:rsid w:val="00CC6A77"/>
    <w:rsid w:val="00CD1F25"/>
    <w:rsid w:val="00CE0CB8"/>
    <w:rsid w:val="00CE665B"/>
    <w:rsid w:val="00D02C53"/>
    <w:rsid w:val="00D06ADA"/>
    <w:rsid w:val="00D1315F"/>
    <w:rsid w:val="00D24284"/>
    <w:rsid w:val="00D30BFB"/>
    <w:rsid w:val="00D36045"/>
    <w:rsid w:val="00D42C6A"/>
    <w:rsid w:val="00D45112"/>
    <w:rsid w:val="00D528E8"/>
    <w:rsid w:val="00D55974"/>
    <w:rsid w:val="00D642CC"/>
    <w:rsid w:val="00D65403"/>
    <w:rsid w:val="00D66BDA"/>
    <w:rsid w:val="00D7259D"/>
    <w:rsid w:val="00D840CF"/>
    <w:rsid w:val="00D8465B"/>
    <w:rsid w:val="00D96E24"/>
    <w:rsid w:val="00D97EA4"/>
    <w:rsid w:val="00DB4265"/>
    <w:rsid w:val="00DC14E1"/>
    <w:rsid w:val="00DC74C5"/>
    <w:rsid w:val="00DD1D6F"/>
    <w:rsid w:val="00DD617D"/>
    <w:rsid w:val="00DE0B02"/>
    <w:rsid w:val="00DE3659"/>
    <w:rsid w:val="00DF075F"/>
    <w:rsid w:val="00E03C4E"/>
    <w:rsid w:val="00E15857"/>
    <w:rsid w:val="00E17D58"/>
    <w:rsid w:val="00E362B7"/>
    <w:rsid w:val="00E3789F"/>
    <w:rsid w:val="00E42F93"/>
    <w:rsid w:val="00E46296"/>
    <w:rsid w:val="00E71D84"/>
    <w:rsid w:val="00E77AF7"/>
    <w:rsid w:val="00E81AC0"/>
    <w:rsid w:val="00E9119A"/>
    <w:rsid w:val="00EA1162"/>
    <w:rsid w:val="00EA1625"/>
    <w:rsid w:val="00EA2920"/>
    <w:rsid w:val="00EA6E13"/>
    <w:rsid w:val="00EA7458"/>
    <w:rsid w:val="00EB51A7"/>
    <w:rsid w:val="00EE2E56"/>
    <w:rsid w:val="00EF2929"/>
    <w:rsid w:val="00EF596A"/>
    <w:rsid w:val="00F1127F"/>
    <w:rsid w:val="00F12400"/>
    <w:rsid w:val="00F1281F"/>
    <w:rsid w:val="00F175BC"/>
    <w:rsid w:val="00F21DC8"/>
    <w:rsid w:val="00F253A4"/>
    <w:rsid w:val="00F34650"/>
    <w:rsid w:val="00F34F88"/>
    <w:rsid w:val="00F46906"/>
    <w:rsid w:val="00F46D61"/>
    <w:rsid w:val="00F527CC"/>
    <w:rsid w:val="00F602C6"/>
    <w:rsid w:val="00F63C52"/>
    <w:rsid w:val="00F6756A"/>
    <w:rsid w:val="00F76F8B"/>
    <w:rsid w:val="00F90F48"/>
    <w:rsid w:val="00FA3D5E"/>
    <w:rsid w:val="00FA4331"/>
    <w:rsid w:val="00FA4EE9"/>
    <w:rsid w:val="00FB00EB"/>
    <w:rsid w:val="00FB2518"/>
    <w:rsid w:val="00FB4D40"/>
    <w:rsid w:val="00FB55B1"/>
    <w:rsid w:val="00FD1D2C"/>
    <w:rsid w:val="00FD3B47"/>
    <w:rsid w:val="00FD4536"/>
    <w:rsid w:val="00FD7D0C"/>
    <w:rsid w:val="00FE3DA8"/>
    <w:rsid w:val="00FE62D5"/>
    <w:rsid w:val="00FF2CD3"/>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6C26E"/>
  <w15:docId w15:val="{D63EE835-70D9-4666-B5BF-6DD7E7E5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D68"/>
    <w:pPr>
      <w:spacing w:before="0" w:line="264" w:lineRule="auto"/>
    </w:pPr>
    <w:rPr>
      <w:sz w:val="24"/>
      <w:lang w:val="en-US"/>
    </w:rPr>
  </w:style>
  <w:style w:type="paragraph" w:styleId="Heading1">
    <w:name w:val="heading 1"/>
    <w:basedOn w:val="Normal"/>
    <w:next w:val="Normal"/>
    <w:link w:val="Heading1Char"/>
    <w:uiPriority w:val="9"/>
    <w:qFormat/>
    <w:rsid w:val="00FE3DA8"/>
    <w:pPr>
      <w:keepNext/>
      <w:keepLines/>
      <w:numPr>
        <w:numId w:val="9"/>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FE3DA8"/>
    <w:pPr>
      <w:keepNext/>
      <w:keepLines/>
      <w:numPr>
        <w:ilvl w:val="1"/>
        <w:numId w:val="9"/>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7A450B"/>
    <w:pPr>
      <w:keepNext/>
      <w:keepLines/>
      <w:numPr>
        <w:ilvl w:val="2"/>
        <w:numId w:val="9"/>
      </w:numPr>
      <w:spacing w:after="0"/>
      <w:ind w:left="0" w:firstLine="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qFormat/>
    <w:rsid w:val="0044609B"/>
    <w:pPr>
      <w:keepNext/>
      <w:keepLines/>
      <w:spacing w:after="0"/>
      <w:outlineLvl w:val="3"/>
    </w:pPr>
    <w:rPr>
      <w:rFonts w:asciiTheme="majorHAnsi" w:eastAsiaTheme="majorEastAsia" w:hAnsiTheme="majorHAnsi" w:cs="Arial"/>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9"/>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9"/>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9"/>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9"/>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9"/>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07164"/>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basedOn w:val="Normal"/>
    <w:link w:val="FootnoteTextChar"/>
    <w:uiPriority w:val="99"/>
    <w:semiHidden/>
    <w:unhideWhenUsed/>
    <w:rsid w:val="005A6E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A6EC5"/>
    <w:rPr>
      <w:sz w:val="16"/>
      <w:szCs w:val="20"/>
      <w:lang w:val="en-US"/>
    </w:rPr>
  </w:style>
  <w:style w:type="character" w:styleId="FootnoteReference">
    <w:name w:val="footnote reference"/>
    <w:basedOn w:val="DefaultParagraphFont"/>
    <w:uiPriority w:val="99"/>
    <w:semiHidden/>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20"/>
      </w:numPr>
      <w:spacing w:after="120"/>
      <w:contextualSpacing/>
      <w:jc w:val="both"/>
    </w:pPr>
    <w:rPr>
      <w:szCs w:val="20"/>
    </w:rPr>
  </w:style>
  <w:style w:type="paragraph" w:customStyle="1" w:styleId="AlphaList2">
    <w:name w:val="AlphaList 2"/>
    <w:basedOn w:val="Normal"/>
    <w:uiPriority w:val="1"/>
    <w:qFormat/>
    <w:rsid w:val="00607164"/>
    <w:pPr>
      <w:numPr>
        <w:ilvl w:val="1"/>
        <w:numId w:val="20"/>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FF2CD3"/>
    <w:pPr>
      <w:pBdr>
        <w:top w:val="single" w:sz="4" w:space="1" w:color="auto"/>
      </w:pBdr>
      <w:tabs>
        <w:tab w:val="left" w:pos="660"/>
        <w:tab w:val="right" w:pos="9639"/>
      </w:tabs>
      <w:spacing w:before="240" w:after="0"/>
      <w:ind w:left="658" w:right="284" w:hanging="658"/>
    </w:pPr>
    <w:rPr>
      <w:rFonts w:asciiTheme="majorHAnsi" w:hAnsiTheme="majorHAnsi"/>
      <w:noProof/>
      <w:sz w:val="32"/>
      <w:szCs w:val="36"/>
    </w:rPr>
  </w:style>
  <w:style w:type="paragraph" w:styleId="TOC2">
    <w:name w:val="toc 2"/>
    <w:basedOn w:val="Normal"/>
    <w:next w:val="Normal"/>
    <w:autoRedefine/>
    <w:uiPriority w:val="39"/>
    <w:unhideWhenUsed/>
    <w:rsid w:val="00FF2CD3"/>
    <w:pPr>
      <w:tabs>
        <w:tab w:val="left" w:pos="658"/>
        <w:tab w:val="right" w:pos="9639"/>
      </w:tabs>
      <w:spacing w:before="120" w:after="0"/>
      <w:ind w:left="658" w:right="284" w:hanging="658"/>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FF2CD3"/>
    <w:pPr>
      <w:tabs>
        <w:tab w:val="left" w:pos="658"/>
        <w:tab w:val="right" w:pos="9639"/>
      </w:tabs>
      <w:spacing w:after="0"/>
      <w:ind w:left="658" w:right="284" w:hanging="658"/>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7A450B"/>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rsid w:val="0044609B"/>
    <w:rPr>
      <w:rFonts w:asciiTheme="majorHAnsi" w:eastAsiaTheme="majorEastAsia" w:hAnsiTheme="majorHAnsi" w:cs="Arial"/>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5A6EC5"/>
    <w:pPr>
      <w:spacing w:after="120"/>
    </w:pPr>
  </w:style>
  <w:style w:type="character" w:customStyle="1" w:styleId="BodyTextChar">
    <w:name w:val="Body Text Char"/>
    <w:basedOn w:val="DefaultParagraphFont"/>
    <w:link w:val="BodyText"/>
    <w:uiPriority w:val="99"/>
    <w:semiHidden/>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basedOn w:val="Normal"/>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5A6EC5"/>
    <w:pPr>
      <w:numPr>
        <w:numId w:val="0"/>
      </w:numPr>
    </w:pPr>
    <w:rPr>
      <w:b/>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paragraph" w:styleId="Revision">
    <w:name w:val="Revision"/>
    <w:hidden/>
    <w:uiPriority w:val="99"/>
    <w:semiHidden/>
    <w:rsid w:val="00CD1F25"/>
    <w:pPr>
      <w:spacing w:before="0" w:after="0" w:line="24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9.svg"/><Relationship Id="rId2" Type="http://schemas.openxmlformats.org/officeDocument/2006/relationships/image" Target="media/image8.png"/><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3" Type="http://schemas.openxmlformats.org/officeDocument/2006/relationships/image" Target="media/image9.svg"/><Relationship Id="rId2" Type="http://schemas.openxmlformats.org/officeDocument/2006/relationships/image" Target="media/image8.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kinner\AppData\Roaming\Microsoft\Templates\GF%20Report%20Template%201%20Column.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Working Document" ma:contentTypeID="0x01010014768F94803F42BEA62C5B7969543DC700A883787280CA1148B813F2944FB4FF76" ma:contentTypeVersion="129" ma:contentTypeDescription="A work in progress document. &#10;Retention period upon archiving: 0 years." ma:contentTypeScope="" ma:versionID="63c7ab4a0ade012ee4513fae1679b7d4">
  <xsd:schema xmlns:xsd="http://www.w3.org/2001/XMLSchema" xmlns:xs="http://www.w3.org/2001/XMLSchema" xmlns:p="http://schemas.microsoft.com/office/2006/metadata/properties" xmlns:ns2="a2ab3192-023e-4cb9-a2ae-4ed9fadc7a0f" xmlns:ns3="http://schemas.microsoft.com/sharepoint/v4" xmlns:ns4="97a2c079-d1fd-410b-b0f0-ee08b7165110" targetNamespace="http://schemas.microsoft.com/office/2006/metadata/properties" ma:root="true" ma:fieldsID="1ead6770c8bfb1dcef0701ee6d7f8560" ns2:_="" ns3:_="" ns4:_="">
    <xsd:import namespace="a2ab3192-023e-4cb9-a2ae-4ed9fadc7a0f"/>
    <xsd:import namespace="http://schemas.microsoft.com/sharepoint/v4"/>
    <xsd:import namespace="97a2c079-d1fd-410b-b0f0-ee08b71651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IconOverlay"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b3192-023e-4cb9-a2ae-4ed9fadc7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c5697c-9d86-4020-9001-b7da5740438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2c079-d1fd-410b-b0f0-ee08b716511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02ec4b-3f1f-45e8-8c80-7f91c3a0c0a0}" ma:internalName="TaxCatchAll" ma:showField="CatchAllData" ma:web="1b915edb-fe35-4748-bc78-be0abdbece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097f1e6-5941-48e7-ac45-8c5509127d4f" ContentTypeId="0x01010014768F94803F42BEA62C5B7969543DC7"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2ab3192-023e-4cb9-a2ae-4ed9fadc7a0f">
      <Terms xmlns="http://schemas.microsoft.com/office/infopath/2007/PartnerControls"/>
    </lcf76f155ced4ddcb4097134ff3c332f>
    <TaxCatchAll xmlns="97a2c079-d1fd-410b-b0f0-ee08b7165110" xsi:nil="true"/>
    <IconOverlay xmlns="http://schemas.microsoft.com/sharepoint/v4" xsi:nil="true"/>
  </documentManagement>
</p:properties>
</file>

<file path=customXml/item6.xml><?xml version="1.0" encoding="utf-8"?>
<TemplafyTemplateConfiguration><![CDATA[{"elementsMetadata":[{"type":"pictureContentControl","id":"5964561f-5ebb-488a-a20b-c40be5b58569","elementConfiguration":{"inheritDimensions":"inheritHeight","binding":"Form.DocLang.Logo_stacked_colour","removeAndKeepContent":false,"disableUpdates":false,"type":"image"}},{"type":"pictureContentControl","id":"fad163ea-a9bb-429c-9930-44dc090ec089","elementConfiguration":{"inheritDimensions":"inheritHeight","binding":"Form.DocLang.Logo_horizontal","removeAndKeepContent":false,"disableUpdates":false,"type":"image"}},{"type":"pictureContentControl","id":"77104c94-37ef-42bd-99b0-3fd742472428","elementConfiguration":{"inheritDimensions":"inheritHeight","binding":"Form.DocLang.Logo_horizontal","removeAndKeepContent":false,"disableUpdates":false,"type":"image"}}],"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Standard","templateDescription":"Blank template, logo header","enableDocumentContentUpdater":true,"version":"1.10"}]]></TemplafyTemplateConfiguration>
</file>

<file path=customXml/item7.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1C13DF3-0745-4815-9942-459C4DF6C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b3192-023e-4cb9-a2ae-4ed9fadc7a0f"/>
    <ds:schemaRef ds:uri="http://schemas.microsoft.com/sharepoint/v4"/>
    <ds:schemaRef ds:uri="97a2c079-d1fd-410b-b0f0-ee08b7165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106E0-A636-4FC0-A55C-0E19B0CE2B57}">
  <ds:schemaRefs>
    <ds:schemaRef ds:uri="Microsoft.SharePoint.Taxonomy.ContentTypeSync"/>
  </ds:schemaRefs>
</ds:datastoreItem>
</file>

<file path=customXml/itemProps3.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4.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5.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 ds:uri="a2ab3192-023e-4cb9-a2ae-4ed9fadc7a0f"/>
    <ds:schemaRef ds:uri="97a2c079-d1fd-410b-b0f0-ee08b7165110"/>
    <ds:schemaRef ds:uri="http://schemas.microsoft.com/sharepoint/v4"/>
  </ds:schemaRefs>
</ds:datastoreItem>
</file>

<file path=customXml/itemProps6.xml><?xml version="1.0" encoding="utf-8"?>
<ds:datastoreItem xmlns:ds="http://schemas.openxmlformats.org/officeDocument/2006/customXml" ds:itemID="{A7AE4FFB-B547-437A-A56E-613A8F346671}">
  <ds:schemaRefs/>
</ds:datastoreItem>
</file>

<file path=customXml/itemProps7.xml><?xml version="1.0" encoding="utf-8"?>
<ds:datastoreItem xmlns:ds="http://schemas.openxmlformats.org/officeDocument/2006/customXml" ds:itemID="{AC9D8980-C987-48AF-BFD7-20D6444F7008}">
  <ds:schemaRefs/>
</ds:datastoreItem>
</file>

<file path=customXml/itemProps8.xml><?xml version="1.0" encoding="utf-8"?>
<ds:datastoreItem xmlns:ds="http://schemas.openxmlformats.org/officeDocument/2006/customXml" ds:itemID="{E0A14713-10FA-4A34-A485-115DE3985054}">
  <ds:schemaRefs>
    <ds:schemaRef ds:uri="http://schemas.microsoft.com/sharepoint/events"/>
  </ds:schemaRefs>
</ds:datastoreItem>
</file>

<file path=docMetadata/LabelInfo.xml><?xml version="1.0" encoding="utf-8"?>
<clbl:labelList xmlns:clbl="http://schemas.microsoft.com/office/2020/mipLabelMetadata">
  <clbl:label id="{77920909-8782-4efb-aaf1-44ac114d7c03}" enabled="0" method="" siteId="{77920909-8782-4efb-aaf1-44ac114d7c03}" removed="1"/>
</clbl:labelList>
</file>

<file path=docProps/app.xml><?xml version="1.0" encoding="utf-8"?>
<Properties xmlns="http://schemas.openxmlformats.org/officeDocument/2006/extended-properties" xmlns:vt="http://schemas.openxmlformats.org/officeDocument/2006/docPropsVTypes">
  <Template>GF Report Template 1 Column</Template>
  <TotalTime>4</TotalTime>
  <Pages>4</Pages>
  <Words>992</Words>
  <Characters>5657</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2024-11-08T21:04:00Z</dcterms:created>
  <dcterms:modified xsi:type="dcterms:W3CDTF">2024-11-08T21:04:00Z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2021-08-25T16:28:36.8160608Z</vt:lpwstr>
  </property>
  <property fmtid="{D5CDD505-2E9C-101B-9397-08002B2CF9AE}" pid="4" name="ContentTypeId">
    <vt:lpwstr>0x01010014768F94803F42BEA62C5B7969543DC700A883787280CA1148B813F2944FB4FF76</vt:lpwstr>
  </property>
  <property fmtid="{D5CDD505-2E9C-101B-9397-08002B2CF9AE}" pid="5" name="TemplafyTenantId">
    <vt:lpwstr>theglobalfund</vt:lpwstr>
  </property>
  <property fmtid="{D5CDD505-2E9C-101B-9397-08002B2CF9AE}" pid="6" name="TemplafyTemplateId">
    <vt:lpwstr>637599554276587873</vt:lpwstr>
  </property>
  <property fmtid="{D5CDD505-2E9C-101B-9397-08002B2CF9AE}" pid="7" name="TemplafyUserProfileId">
    <vt:lpwstr>637922766477031440</vt:lpwstr>
  </property>
  <property fmtid="{D5CDD505-2E9C-101B-9397-08002B2CF9AE}" pid="8" name="TemplafyLanguageCode">
    <vt:lpwstr>en-US</vt:lpwstr>
  </property>
  <property fmtid="{D5CDD505-2E9C-101B-9397-08002B2CF9AE}" pid="9" name="Language">
    <vt:lpwstr>en-US</vt:lpwstr>
  </property>
  <property fmtid="{D5CDD505-2E9C-101B-9397-08002B2CF9AE}" pid="10" name="_dlc_DocId">
    <vt:lpwstr>2MX3P7Y5RS4X-61670648-5192</vt:lpwstr>
  </property>
  <property fmtid="{D5CDD505-2E9C-101B-9397-08002B2CF9AE}" pid="11" name="_dlc_DocIdItemGuid">
    <vt:lpwstr>cf85debc-ab03-483a-baf7-53ea293f1ac5</vt:lpwstr>
  </property>
  <property fmtid="{D5CDD505-2E9C-101B-9397-08002B2CF9AE}" pid="12" name="_dlc_DocIdUrl">
    <vt:lpwstr>https://tgf.sharepoint.com/sites/TSCMS1/CMSS/_layouts/15/DocIdRedir.aspx?ID=2MX3P7Y5RS4X-61670648-5192, 2MX3P7Y5RS4X-61670648-5192</vt:lpwstr>
  </property>
  <property fmtid="{D5CDD505-2E9C-101B-9397-08002B2CF9AE}" pid="13" name="MediaServiceImageTags">
    <vt:lpwstr/>
  </property>
</Properties>
</file>